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  <w:gridCol w:w="4815"/>
      </w:tblGrid>
      <w:tr w:rsidR="002A46BE" w:rsidRPr="002A46BE" w14:paraId="28713FC2" w14:textId="77777777" w:rsidTr="00256085">
        <w:trPr>
          <w:trHeight w:val="549"/>
        </w:trPr>
        <w:tc>
          <w:tcPr>
            <w:tcW w:w="9488" w:type="dxa"/>
            <w:gridSpan w:val="2"/>
            <w:tcBorders>
              <w:bottom w:val="single" w:sz="4" w:space="0" w:color="auto"/>
            </w:tcBorders>
            <w:vAlign w:val="center"/>
          </w:tcPr>
          <w:p w14:paraId="37AAA463" w14:textId="035D726E" w:rsidR="002A46BE" w:rsidRPr="00256085" w:rsidRDefault="002A46BE" w:rsidP="0025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560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BewilligungswerberIn/BetreiberIn</w:t>
            </w:r>
          </w:p>
        </w:tc>
      </w:tr>
      <w:tr w:rsidR="00C13DA0" w:rsidRPr="002A46BE" w14:paraId="0FA98986" w14:textId="77777777" w:rsidTr="002A46BE">
        <w:trPr>
          <w:trHeight w:val="319"/>
        </w:trPr>
        <w:tc>
          <w:tcPr>
            <w:tcW w:w="4673" w:type="dxa"/>
            <w:tcBorders>
              <w:bottom w:val="nil"/>
            </w:tcBorders>
          </w:tcPr>
          <w:p w14:paraId="07827DFF" w14:textId="2C084AAF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Name</w:t>
            </w:r>
            <w:r w:rsidR="00B6054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Anschrift</w:t>
            </w:r>
          </w:p>
        </w:tc>
        <w:tc>
          <w:tcPr>
            <w:tcW w:w="4815" w:type="dxa"/>
            <w:tcBorders>
              <w:bottom w:val="nil"/>
            </w:tcBorders>
          </w:tcPr>
          <w:p w14:paraId="1BA7CE7E" w14:textId="15A54AFF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Kontaktperson</w:t>
            </w:r>
            <w:r w:rsidR="00B60544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Kontaktdaten</w:t>
            </w:r>
          </w:p>
        </w:tc>
      </w:tr>
      <w:tr w:rsidR="002A46BE" w:rsidRPr="002A46BE" w14:paraId="28699BDA" w14:textId="77777777" w:rsidTr="00B60544">
        <w:trPr>
          <w:trHeight w:val="2531"/>
        </w:trPr>
        <w:tc>
          <w:tcPr>
            <w:tcW w:w="4673" w:type="dxa"/>
            <w:tcBorders>
              <w:top w:val="nil"/>
              <w:bottom w:val="single" w:sz="4" w:space="0" w:color="auto"/>
            </w:tcBorders>
          </w:tcPr>
          <w:p w14:paraId="705F131F" w14:textId="7A0A40FF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4D26BC11" w14:textId="0C4A7796" w:rsidR="00B60544" w:rsidRPr="002A46BE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top w:val="nil"/>
              <w:bottom w:val="single" w:sz="4" w:space="0" w:color="auto"/>
            </w:tcBorders>
          </w:tcPr>
          <w:p w14:paraId="1184F5B0" w14:textId="766C6202" w:rsidR="00B60544" w:rsidRP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6209AE1E" w14:textId="3F1EC568" w:rsidR="00B60544" w:rsidRPr="002A46BE" w:rsidRDefault="00B60544" w:rsidP="00B60544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2A46BE" w:rsidRPr="002A46BE" w14:paraId="14DF7392" w14:textId="77777777" w:rsidTr="00256085">
        <w:trPr>
          <w:trHeight w:val="544"/>
        </w:trPr>
        <w:tc>
          <w:tcPr>
            <w:tcW w:w="4673" w:type="dxa"/>
            <w:tcBorders>
              <w:left w:val="nil"/>
              <w:right w:val="nil"/>
            </w:tcBorders>
          </w:tcPr>
          <w:p w14:paraId="59E7D40E" w14:textId="77777777" w:rsidR="002A46BE" w:rsidRPr="002A46BE" w:rsidRDefault="002A46BE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left w:val="nil"/>
              <w:right w:val="nil"/>
            </w:tcBorders>
          </w:tcPr>
          <w:p w14:paraId="2DBF0995" w14:textId="77777777" w:rsidR="002A46BE" w:rsidRPr="002A46BE" w:rsidRDefault="002A46BE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  <w:tr w:rsidR="002A46BE" w:rsidRPr="002A46BE" w14:paraId="01E71DF5" w14:textId="77777777" w:rsidTr="00256085">
        <w:trPr>
          <w:trHeight w:val="538"/>
        </w:trPr>
        <w:tc>
          <w:tcPr>
            <w:tcW w:w="9488" w:type="dxa"/>
            <w:gridSpan w:val="2"/>
            <w:tcBorders>
              <w:bottom w:val="single" w:sz="4" w:space="0" w:color="auto"/>
            </w:tcBorders>
            <w:vAlign w:val="center"/>
          </w:tcPr>
          <w:p w14:paraId="760D93AC" w14:textId="7CC69E5F" w:rsidR="002A46BE" w:rsidRPr="00256085" w:rsidRDefault="002A46BE" w:rsidP="002560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256085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Pflegewohnheim</w:t>
            </w:r>
          </w:p>
        </w:tc>
      </w:tr>
      <w:tr w:rsidR="00C13DA0" w:rsidRPr="002A46BE" w14:paraId="11A25EE6" w14:textId="77777777" w:rsidTr="00B60544">
        <w:tc>
          <w:tcPr>
            <w:tcW w:w="4673" w:type="dxa"/>
            <w:tcBorders>
              <w:bottom w:val="nil"/>
            </w:tcBorders>
          </w:tcPr>
          <w:p w14:paraId="658D3D86" w14:textId="555D4D1F" w:rsidR="00C13DA0" w:rsidRPr="002A46BE" w:rsidRDefault="00B60544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Name</w:t>
            </w:r>
            <w:r w:rsidR="004313A6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Anschrift</w:t>
            </w:r>
          </w:p>
        </w:tc>
        <w:tc>
          <w:tcPr>
            <w:tcW w:w="4815" w:type="dxa"/>
            <w:tcBorders>
              <w:bottom w:val="nil"/>
            </w:tcBorders>
          </w:tcPr>
          <w:p w14:paraId="1A74E5D8" w14:textId="01AF7907" w:rsidR="00C13DA0" w:rsidRPr="002A46BE" w:rsidRDefault="00B60544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Kontaktperson</w:t>
            </w: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 xml:space="preserve">, </w:t>
            </w:r>
            <w:r w:rsidRPr="002A46BE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Kontaktdaten</w:t>
            </w:r>
          </w:p>
        </w:tc>
      </w:tr>
      <w:tr w:rsidR="00C13DA0" w:rsidRPr="002A46BE" w14:paraId="56408865" w14:textId="77777777" w:rsidTr="00256085">
        <w:trPr>
          <w:trHeight w:val="2940"/>
        </w:trPr>
        <w:tc>
          <w:tcPr>
            <w:tcW w:w="4673" w:type="dxa"/>
            <w:tcBorders>
              <w:top w:val="nil"/>
            </w:tcBorders>
          </w:tcPr>
          <w:p w14:paraId="189D3AE1" w14:textId="4004BD78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625E2CB0" w14:textId="77777777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  <w:tc>
          <w:tcPr>
            <w:tcW w:w="4815" w:type="dxa"/>
            <w:tcBorders>
              <w:top w:val="nil"/>
            </w:tcBorders>
          </w:tcPr>
          <w:p w14:paraId="68BFD07E" w14:textId="3A604C20" w:rsidR="00B60544" w:rsidRDefault="00B60544" w:rsidP="00B60544">
            <w:pPr>
              <w:spacing w:after="0" w:line="240" w:lineRule="auto"/>
              <w:jc w:val="left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1D1F565A" w14:textId="767E3257" w:rsidR="00C13DA0" w:rsidRPr="002A46BE" w:rsidRDefault="00C13DA0" w:rsidP="001B7EC5">
            <w:pPr>
              <w:jc w:val="left"/>
              <w:rPr>
                <w:rFonts w:ascii="Arial" w:eastAsia="Times New Roman" w:hAnsi="Arial" w:cs="Arial"/>
                <w:sz w:val="24"/>
                <w:szCs w:val="36"/>
              </w:rPr>
            </w:pPr>
          </w:p>
        </w:tc>
      </w:tr>
    </w:tbl>
    <w:p w14:paraId="2AEB3E8A" w14:textId="192DF209" w:rsidR="00243265" w:rsidRPr="002A46BE" w:rsidRDefault="00243265" w:rsidP="001B7EC5">
      <w:pPr>
        <w:jc w:val="left"/>
        <w:rPr>
          <w:rFonts w:eastAsia="Times New Roman" w:cs="Arial"/>
          <w:sz w:val="24"/>
          <w:szCs w:val="36"/>
        </w:rPr>
      </w:pP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673"/>
      </w:tblGrid>
      <w:tr w:rsidR="004E1F7D" w14:paraId="77D05246" w14:textId="77777777" w:rsidTr="004E1F7D">
        <w:trPr>
          <w:trHeight w:val="406"/>
        </w:trPr>
        <w:tc>
          <w:tcPr>
            <w:tcW w:w="4673" w:type="dxa"/>
            <w:tcBorders>
              <w:bottom w:val="nil"/>
            </w:tcBorders>
          </w:tcPr>
          <w:p w14:paraId="22C6A024" w14:textId="20810606" w:rsidR="004E1F7D" w:rsidRDefault="00E81787" w:rsidP="000D1732">
            <w:pPr>
              <w:jc w:val="left"/>
              <w:rPr>
                <w:rFonts w:eastAsia="Times New Roman" w:cs="Arial"/>
                <w:sz w:val="20"/>
                <w:szCs w:val="28"/>
              </w:rPr>
            </w:pPr>
            <w:r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Erstellungsdatum</w:t>
            </w:r>
          </w:p>
        </w:tc>
      </w:tr>
      <w:tr w:rsidR="004E1F7D" w14:paraId="19CEF70A" w14:textId="77777777" w:rsidTr="004E1F7D">
        <w:trPr>
          <w:trHeight w:val="405"/>
        </w:trPr>
        <w:tc>
          <w:tcPr>
            <w:tcW w:w="4673" w:type="dxa"/>
            <w:tcBorders>
              <w:top w:val="nil"/>
            </w:tcBorders>
          </w:tcPr>
          <w:p w14:paraId="4E1F1755" w14:textId="1F3DAFF7" w:rsidR="004E1F7D" w:rsidRPr="004E1F7D" w:rsidRDefault="004E1F7D" w:rsidP="004E1F7D">
            <w:pPr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</w:rPr>
            </w:pPr>
            <w:r w:rsidRPr="004E1F7D">
              <w:rPr>
                <w:rFonts w:ascii="Arial" w:eastAsia="Times New Roman" w:hAnsi="Arial" w:cs="Arial"/>
                <w:b/>
                <w:bCs/>
              </w:rPr>
              <w:t xml:space="preserve"> </w:t>
            </w:r>
          </w:p>
        </w:tc>
      </w:tr>
    </w:tbl>
    <w:p w14:paraId="3AAFFADF" w14:textId="77777777" w:rsidR="00156CC1" w:rsidRDefault="00156CC1" w:rsidP="000D1732">
      <w:pPr>
        <w:ind w:left="426"/>
        <w:jc w:val="left"/>
        <w:rPr>
          <w:rFonts w:eastAsia="Times New Roman" w:cs="Arial"/>
          <w:sz w:val="20"/>
          <w:szCs w:val="28"/>
        </w:rPr>
      </w:pPr>
    </w:p>
    <w:p w14:paraId="677D64C5" w14:textId="77777777" w:rsidR="00E2012F" w:rsidRDefault="00E2012F" w:rsidP="000D1732">
      <w:pPr>
        <w:ind w:left="426"/>
        <w:jc w:val="left"/>
        <w:rPr>
          <w:rFonts w:eastAsia="Times New Roman" w:cs="Arial"/>
          <w:sz w:val="20"/>
          <w:szCs w:val="28"/>
        </w:rPr>
      </w:pPr>
    </w:p>
    <w:p w14:paraId="6AECD998" w14:textId="52782DAF" w:rsidR="00E2012F" w:rsidRPr="00C14183" w:rsidRDefault="00E2012F" w:rsidP="000D1732">
      <w:pPr>
        <w:ind w:left="426"/>
        <w:jc w:val="left"/>
        <w:rPr>
          <w:rFonts w:eastAsia="Times New Roman" w:cs="Arial"/>
          <w:sz w:val="20"/>
          <w:szCs w:val="28"/>
        </w:rPr>
        <w:sectPr w:rsidR="00E2012F" w:rsidRPr="00C14183" w:rsidSect="00E2012F">
          <w:headerReference w:type="default" r:id="rId9"/>
          <w:headerReference w:type="first" r:id="rId10"/>
          <w:footerReference w:type="first" r:id="rId11"/>
          <w:pgSz w:w="11906" w:h="16838" w:code="9"/>
          <w:pgMar w:top="1418" w:right="1274" w:bottom="1134" w:left="1134" w:header="567" w:footer="284" w:gutter="0"/>
          <w:pgNumType w:start="1"/>
          <w:cols w:space="708"/>
          <w:titlePg/>
          <w:docGrid w:linePitch="360"/>
        </w:sectPr>
      </w:pPr>
    </w:p>
    <w:p w14:paraId="46C58F7B" w14:textId="042ACC64" w:rsidR="00CA768C" w:rsidRPr="00884717" w:rsidRDefault="003C2D16" w:rsidP="00884717">
      <w:pPr>
        <w:pStyle w:val="Leitfaden10"/>
      </w:pPr>
      <w:r>
        <w:lastRenderedPageBreak/>
        <w:t>KRISENORGANISATION</w:t>
      </w:r>
    </w:p>
    <w:p w14:paraId="33344E24" w14:textId="0947CB9B" w:rsidR="003C2D16" w:rsidRDefault="003C2D16" w:rsidP="003C2025">
      <w:pPr>
        <w:pStyle w:val="Leitfaden2"/>
      </w:pPr>
      <w:bookmarkStart w:id="0" w:name="_Hlk48079234"/>
      <w:r>
        <w:t>Krisenkoordinator</w:t>
      </w:r>
    </w:p>
    <w:p w14:paraId="78A69510" w14:textId="5EAC8EA1" w:rsidR="003C2D16" w:rsidRPr="003C2D16" w:rsidRDefault="003C2D16" w:rsidP="003C2D16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1" w:name="_Hlk192848880"/>
      <w:r w:rsidRPr="00C83EB1">
        <w:rPr>
          <w:i/>
          <w:iCs/>
          <w:color w:val="808080" w:themeColor="background1" w:themeShade="80"/>
          <w:sz w:val="20"/>
          <w:szCs w:val="20"/>
        </w:rPr>
        <w:t>Name, Erreichbarkeiten, Aufgaben im Regelbetrieb</w:t>
      </w:r>
    </w:p>
    <w:p w14:paraId="30F12C60" w14:textId="281D1D4D" w:rsidR="003C2D16" w:rsidRDefault="003C2D16" w:rsidP="003C2D16">
      <w:pPr>
        <w:pStyle w:val="Leitfaden3Text"/>
      </w:pPr>
      <w:r>
        <w:t>[…]</w:t>
      </w:r>
    </w:p>
    <w:bookmarkEnd w:id="1"/>
    <w:p w14:paraId="0A37AB8F" w14:textId="26A633F9" w:rsidR="003C2D16" w:rsidRDefault="003C2D16" w:rsidP="003C2025">
      <w:pPr>
        <w:pStyle w:val="Leitfaden2"/>
      </w:pPr>
      <w:r>
        <w:t>Krisenkoordinator-Stellvert</w:t>
      </w:r>
      <w:r w:rsidR="00E27303">
        <w:t>reter</w:t>
      </w:r>
    </w:p>
    <w:p w14:paraId="6AAA3911" w14:textId="77777777" w:rsidR="00E27303" w:rsidRPr="003C2D16" w:rsidRDefault="00E27303" w:rsidP="00E27303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2" w:name="_Hlk192849328"/>
      <w:r w:rsidRPr="00C83EB1">
        <w:rPr>
          <w:i/>
          <w:iCs/>
          <w:color w:val="808080" w:themeColor="background1" w:themeShade="80"/>
          <w:sz w:val="20"/>
          <w:szCs w:val="20"/>
        </w:rPr>
        <w:t>Name, Erreichbarkeiten, Aufgaben im Regelbetrieb</w:t>
      </w:r>
    </w:p>
    <w:p w14:paraId="1F5C1E9D" w14:textId="77777777" w:rsidR="00E27303" w:rsidRDefault="00E27303" w:rsidP="00E27303">
      <w:pPr>
        <w:pStyle w:val="Leitfaden3Text"/>
      </w:pPr>
      <w:r>
        <w:t>[…]</w:t>
      </w:r>
    </w:p>
    <w:bookmarkEnd w:id="2"/>
    <w:p w14:paraId="0225185D" w14:textId="4B36B0D2" w:rsidR="003C2D16" w:rsidRPr="0029546C" w:rsidRDefault="00C83EB1" w:rsidP="003C2025">
      <w:pPr>
        <w:pStyle w:val="Leitfaden2"/>
      </w:pPr>
      <w:r>
        <w:t>Krisenzentrale</w:t>
      </w:r>
    </w:p>
    <w:p w14:paraId="2C4949B6" w14:textId="4B2F6EB2" w:rsidR="00C83EB1" w:rsidRPr="003C2D16" w:rsidRDefault="00C83EB1" w:rsidP="00C83EB1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Standort, Erreichbarkeiten, Ausstattung…</w:t>
      </w:r>
    </w:p>
    <w:p w14:paraId="129D8856" w14:textId="77777777" w:rsidR="00C83EB1" w:rsidRDefault="00C83EB1" w:rsidP="00C83EB1">
      <w:pPr>
        <w:pStyle w:val="Leitfaden3Text"/>
      </w:pPr>
      <w:r>
        <w:t>[…]</w:t>
      </w:r>
    </w:p>
    <w:p w14:paraId="38BF2CE1" w14:textId="77777777" w:rsidR="003C2025" w:rsidRPr="0029546C" w:rsidRDefault="003C2025" w:rsidP="003C2025">
      <w:pPr>
        <w:pStyle w:val="Leitfaden2"/>
      </w:pPr>
      <w:r>
        <w:t>Krisenkontakte</w:t>
      </w:r>
    </w:p>
    <w:p w14:paraId="128BF5C9" w14:textId="7198E276" w:rsidR="003C2025" w:rsidRDefault="003C2025" w:rsidP="003C2025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Standortgemeinde, Behörden, Einsatzorganisationen, Externe Partner…</w:t>
      </w:r>
    </w:p>
    <w:p w14:paraId="5F1B4092" w14:textId="77777777" w:rsidR="003C2025" w:rsidRDefault="003C2025" w:rsidP="003C2025">
      <w:pPr>
        <w:pStyle w:val="Leitfaden3Text"/>
      </w:pPr>
      <w:r>
        <w:t>[…]</w:t>
      </w:r>
    </w:p>
    <w:p w14:paraId="2194BF80" w14:textId="57AFE909" w:rsidR="00E26144" w:rsidRPr="0029546C" w:rsidRDefault="00E26144" w:rsidP="003C2025">
      <w:pPr>
        <w:pStyle w:val="Leitfaden2"/>
      </w:pPr>
      <w:r>
        <w:t>Krisendokumentation</w:t>
      </w:r>
    </w:p>
    <w:p w14:paraId="628352D6" w14:textId="4D4D96B5" w:rsidR="00E26144" w:rsidRPr="003C2D16" w:rsidRDefault="00E26144" w:rsidP="00E26144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Art der Vorhaltung (analog/digital), Ort der Aufbewahrung, Umfang…</w:t>
      </w:r>
    </w:p>
    <w:p w14:paraId="630DC491" w14:textId="77777777" w:rsidR="00E26144" w:rsidRDefault="00E26144" w:rsidP="00E26144">
      <w:pPr>
        <w:pStyle w:val="Leitfaden3Text"/>
      </w:pPr>
      <w:r>
        <w:t>[…]</w:t>
      </w:r>
    </w:p>
    <w:p w14:paraId="5FB46F20" w14:textId="3E3BDD47" w:rsidR="001C32D7" w:rsidRDefault="001C32D7">
      <w:pPr>
        <w:spacing w:after="0" w:line="240" w:lineRule="auto"/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bookmarkEnd w:id="0"/>
    <w:p w14:paraId="2B78407E" w14:textId="57C15DED" w:rsidR="009B3DE0" w:rsidRDefault="002C554F" w:rsidP="00636C35">
      <w:pPr>
        <w:pStyle w:val="Leitfaden10"/>
      </w:pPr>
      <w:r>
        <w:lastRenderedPageBreak/>
        <w:t xml:space="preserve">LEISTUNGSUMFANG </w:t>
      </w:r>
      <w:r w:rsidR="00E9674A">
        <w:t>IM KRISENBETRIEB</w:t>
      </w:r>
    </w:p>
    <w:p w14:paraId="3FC3FD0C" w14:textId="4CC6DC76" w:rsidR="00413637" w:rsidRPr="003C2D16" w:rsidRDefault="00413637" w:rsidP="00413637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3" w:name="_Hlk192853143"/>
      <w:r>
        <w:rPr>
          <w:i/>
          <w:iCs/>
          <w:color w:val="808080" w:themeColor="background1" w:themeShade="80"/>
          <w:sz w:val="20"/>
          <w:szCs w:val="20"/>
        </w:rPr>
        <w:t>Konkrete Ausgestaltung der Kernleistungen</w:t>
      </w:r>
      <w:r w:rsidR="00F437FC">
        <w:rPr>
          <w:i/>
          <w:iCs/>
          <w:color w:val="808080" w:themeColor="background1" w:themeShade="80"/>
          <w:sz w:val="20"/>
          <w:szCs w:val="20"/>
        </w:rPr>
        <w:t>,</w:t>
      </w:r>
      <w:r w:rsidR="00D52E5B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0F437FC">
        <w:rPr>
          <w:i/>
          <w:iCs/>
          <w:color w:val="808080" w:themeColor="background1" w:themeShade="80"/>
          <w:sz w:val="20"/>
          <w:szCs w:val="20"/>
        </w:rPr>
        <w:t>notwendigen</w:t>
      </w:r>
      <w:r>
        <w:rPr>
          <w:i/>
          <w:iCs/>
          <w:color w:val="808080" w:themeColor="background1" w:themeShade="80"/>
          <w:sz w:val="20"/>
          <w:szCs w:val="20"/>
        </w:rPr>
        <w:t xml:space="preserve"> Anpassungen</w:t>
      </w:r>
      <w:r w:rsidR="00E2012F">
        <w:rPr>
          <w:i/>
          <w:iCs/>
          <w:color w:val="808080" w:themeColor="background1" w:themeShade="80"/>
          <w:sz w:val="20"/>
          <w:szCs w:val="20"/>
        </w:rPr>
        <w:t xml:space="preserve"> in der Krise</w:t>
      </w:r>
      <w:r w:rsidR="00B679E4">
        <w:rPr>
          <w:i/>
          <w:iCs/>
          <w:color w:val="808080" w:themeColor="background1" w:themeShade="80"/>
          <w:sz w:val="20"/>
          <w:szCs w:val="20"/>
        </w:rPr>
        <w:t>…</w:t>
      </w:r>
    </w:p>
    <w:bookmarkEnd w:id="3"/>
    <w:p w14:paraId="510EAA05" w14:textId="2498627B" w:rsidR="00961B8E" w:rsidRDefault="00413637" w:rsidP="003C2025">
      <w:pPr>
        <w:pStyle w:val="Leitfaden2"/>
      </w:pPr>
      <w:r>
        <w:t>Pflege</w:t>
      </w:r>
    </w:p>
    <w:p w14:paraId="0BD25100" w14:textId="77777777" w:rsidR="007E37C8" w:rsidRDefault="007E37C8" w:rsidP="007E37C8">
      <w:pPr>
        <w:pStyle w:val="Leitfaden3Text"/>
      </w:pPr>
      <w:r>
        <w:t>[…]</w:t>
      </w:r>
    </w:p>
    <w:p w14:paraId="1E7A170A" w14:textId="2D1C36BA" w:rsidR="007E37C8" w:rsidRDefault="00413637" w:rsidP="003C2025">
      <w:pPr>
        <w:pStyle w:val="Leitfaden2"/>
      </w:pPr>
      <w:r>
        <w:t>Nahrung</w:t>
      </w:r>
    </w:p>
    <w:p w14:paraId="44100070" w14:textId="77777777" w:rsidR="007E37C8" w:rsidRDefault="007E37C8" w:rsidP="007E37C8">
      <w:pPr>
        <w:pStyle w:val="Leitfaden3Text"/>
      </w:pPr>
      <w:r>
        <w:t>[…]</w:t>
      </w:r>
    </w:p>
    <w:p w14:paraId="34EDB46F" w14:textId="7777C049" w:rsidR="007E37C8" w:rsidRPr="0029546C" w:rsidRDefault="00413637" w:rsidP="003C2025">
      <w:pPr>
        <w:pStyle w:val="Leitfaden2"/>
      </w:pPr>
      <w:r>
        <w:t>Wohnen</w:t>
      </w:r>
    </w:p>
    <w:p w14:paraId="2EDCAFBD" w14:textId="77777777" w:rsidR="007E37C8" w:rsidRDefault="007E37C8" w:rsidP="007E37C8">
      <w:pPr>
        <w:pStyle w:val="Leitfaden3Text"/>
      </w:pPr>
      <w:r>
        <w:t>[…]</w:t>
      </w:r>
    </w:p>
    <w:p w14:paraId="634EC0B2" w14:textId="270996B5" w:rsidR="007E37C8" w:rsidRPr="0029546C" w:rsidRDefault="00413637" w:rsidP="003C2025">
      <w:pPr>
        <w:pStyle w:val="Leitfaden2"/>
      </w:pPr>
      <w:r>
        <w:t>Psychosoziale Betreuung</w:t>
      </w:r>
    </w:p>
    <w:p w14:paraId="36F106A0" w14:textId="77777777" w:rsidR="007E37C8" w:rsidRDefault="007E37C8" w:rsidP="007E37C8">
      <w:pPr>
        <w:pStyle w:val="Leitfaden3Text"/>
      </w:pPr>
      <w:r>
        <w:t>[…]</w:t>
      </w:r>
    </w:p>
    <w:p w14:paraId="5797FC58" w14:textId="4651BA6F" w:rsidR="007E37C8" w:rsidRDefault="00413637" w:rsidP="003C2025">
      <w:pPr>
        <w:pStyle w:val="Leitfaden2"/>
      </w:pPr>
      <w:r>
        <w:t>Sicherheit</w:t>
      </w:r>
    </w:p>
    <w:p w14:paraId="486A0818" w14:textId="6A92BACE" w:rsidR="00526D53" w:rsidRDefault="00526D53" w:rsidP="00526D53">
      <w:pPr>
        <w:pStyle w:val="Leitfaden3Text"/>
      </w:pPr>
      <w:r>
        <w:t>[…]</w:t>
      </w:r>
    </w:p>
    <w:p w14:paraId="037D82E7" w14:textId="54FFE844" w:rsidR="00526D53" w:rsidRPr="0029546C" w:rsidRDefault="005F1B5F" w:rsidP="003C2025">
      <w:pPr>
        <w:pStyle w:val="Leitfaden2"/>
      </w:pPr>
      <w:r>
        <w:t>…</w:t>
      </w:r>
    </w:p>
    <w:p w14:paraId="6B9DAD5F" w14:textId="77777777" w:rsidR="00413637" w:rsidRDefault="00413637" w:rsidP="00413637">
      <w:pPr>
        <w:pStyle w:val="Leitfaden3Text"/>
      </w:pPr>
      <w:r>
        <w:t>[…]</w:t>
      </w:r>
    </w:p>
    <w:p w14:paraId="3A9D58BC" w14:textId="5223001F" w:rsidR="00413637" w:rsidRDefault="00413637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36CB935D" w14:textId="693BF8AB" w:rsidR="002C554F" w:rsidRDefault="00413637" w:rsidP="00413637">
      <w:pPr>
        <w:pStyle w:val="Leitfaden10"/>
      </w:pPr>
      <w:r>
        <w:lastRenderedPageBreak/>
        <w:t xml:space="preserve">MAẞNAHMEN ZUR </w:t>
      </w:r>
      <w:r w:rsidR="00526D53">
        <w:t>DECKUNG DES RESSOURCENBEDARFS</w:t>
      </w:r>
    </w:p>
    <w:p w14:paraId="3AE114C0" w14:textId="15BB507F" w:rsidR="002C554F" w:rsidRDefault="00F437FC" w:rsidP="003C2025">
      <w:pPr>
        <w:pStyle w:val="Leitfaden2"/>
      </w:pPr>
      <w:r>
        <w:t>Strom</w:t>
      </w:r>
      <w:r>
        <w:rPr>
          <w:rStyle w:val="Funotenzeichen"/>
        </w:rPr>
        <w:footnoteReference w:id="1"/>
      </w:r>
    </w:p>
    <w:p w14:paraId="67E5EBE7" w14:textId="7E84C522" w:rsidR="002C554F" w:rsidRPr="003C2D16" w:rsidRDefault="00A837A1" w:rsidP="002C554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Elektrischer Energiebedarf, </w:t>
      </w:r>
      <w:r w:rsidR="00F63373">
        <w:rPr>
          <w:i/>
          <w:iCs/>
          <w:color w:val="808080" w:themeColor="background1" w:themeShade="80"/>
          <w:sz w:val="20"/>
          <w:szCs w:val="20"/>
        </w:rPr>
        <w:t xml:space="preserve">konkrete </w:t>
      </w:r>
      <w:r>
        <w:rPr>
          <w:i/>
          <w:iCs/>
          <w:color w:val="808080" w:themeColor="background1" w:themeShade="80"/>
          <w:sz w:val="20"/>
          <w:szCs w:val="20"/>
        </w:rPr>
        <w:t>technische Einrichtung</w:t>
      </w:r>
      <w:r w:rsidR="00F63373">
        <w:rPr>
          <w:i/>
          <w:iCs/>
          <w:color w:val="808080" w:themeColor="background1" w:themeShade="80"/>
          <w:sz w:val="20"/>
          <w:szCs w:val="20"/>
        </w:rPr>
        <w:t>(en)</w:t>
      </w:r>
      <w:r>
        <w:rPr>
          <w:i/>
          <w:iCs/>
          <w:color w:val="808080" w:themeColor="background1" w:themeShade="80"/>
          <w:sz w:val="20"/>
          <w:szCs w:val="20"/>
        </w:rPr>
        <w:t xml:space="preserve"> zur Deckung des Energiebedarfs, Betriebspersonal, Betriebsmittel, externe Dienstleister…</w:t>
      </w:r>
    </w:p>
    <w:p w14:paraId="7A97FB2B" w14:textId="77777777" w:rsidR="002C554F" w:rsidRDefault="002C554F" w:rsidP="002C554F">
      <w:pPr>
        <w:pStyle w:val="Leitfaden3Text"/>
      </w:pPr>
      <w:r>
        <w:t>[…]</w:t>
      </w:r>
    </w:p>
    <w:p w14:paraId="338BA34C" w14:textId="199EA0CF" w:rsidR="002C554F" w:rsidRDefault="00F437FC" w:rsidP="003C2025">
      <w:pPr>
        <w:pStyle w:val="Leitfaden2"/>
      </w:pPr>
      <w:r>
        <w:t>Gas</w:t>
      </w:r>
    </w:p>
    <w:p w14:paraId="0F046C0F" w14:textId="020F3ECA" w:rsidR="002C554F" w:rsidRPr="003C2D16" w:rsidRDefault="00F437FC" w:rsidP="002C554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4" w:name="_Hlk192853218"/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bookmarkEnd w:id="4"/>
    <w:p w14:paraId="37B23FEF" w14:textId="77777777" w:rsidR="002C554F" w:rsidRDefault="002C554F" w:rsidP="002C554F">
      <w:pPr>
        <w:pStyle w:val="Leitfaden3Text"/>
      </w:pPr>
      <w:r>
        <w:t>[…]</w:t>
      </w:r>
    </w:p>
    <w:p w14:paraId="4C4B8E69" w14:textId="2EA28898" w:rsidR="002C554F" w:rsidRPr="0029546C" w:rsidRDefault="00F437FC" w:rsidP="003C2025">
      <w:pPr>
        <w:pStyle w:val="Leitfaden2"/>
      </w:pPr>
      <w:r>
        <w:t>Wasser</w:t>
      </w:r>
    </w:p>
    <w:p w14:paraId="10346D5F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57536C42" w14:textId="77777777" w:rsidR="002C554F" w:rsidRDefault="002C554F" w:rsidP="002C554F">
      <w:pPr>
        <w:pStyle w:val="Leitfaden3Text"/>
      </w:pPr>
      <w:r>
        <w:t>[…]</w:t>
      </w:r>
    </w:p>
    <w:p w14:paraId="366CF1F3" w14:textId="4B4950BB" w:rsidR="002C554F" w:rsidRPr="0029546C" w:rsidRDefault="00F437FC" w:rsidP="003C2025">
      <w:pPr>
        <w:pStyle w:val="Leitfaden2"/>
      </w:pPr>
      <w:r>
        <w:t>Wärme</w:t>
      </w:r>
    </w:p>
    <w:p w14:paraId="7D09DB57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42E19074" w14:textId="77777777" w:rsidR="002C554F" w:rsidRDefault="002C554F" w:rsidP="002C554F">
      <w:pPr>
        <w:pStyle w:val="Leitfaden3Text"/>
      </w:pPr>
      <w:r>
        <w:t>[…]</w:t>
      </w:r>
    </w:p>
    <w:p w14:paraId="626F7F64" w14:textId="321E0F53" w:rsidR="002C554F" w:rsidRPr="0029546C" w:rsidRDefault="00F437FC" w:rsidP="003C2025">
      <w:pPr>
        <w:pStyle w:val="Leitfaden2"/>
      </w:pPr>
      <w:r>
        <w:t>Abwasser</w:t>
      </w:r>
    </w:p>
    <w:p w14:paraId="52E7F9FE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6D52CC94" w14:textId="77777777" w:rsidR="00F437FC" w:rsidRDefault="00F437FC" w:rsidP="00F437FC">
      <w:pPr>
        <w:pStyle w:val="Leitfaden3Text"/>
      </w:pPr>
      <w:r>
        <w:t>[…]</w:t>
      </w:r>
    </w:p>
    <w:p w14:paraId="1C7F46F9" w14:textId="06B80061" w:rsidR="00F437FC" w:rsidRPr="0029546C" w:rsidRDefault="00F437FC" w:rsidP="003C2025">
      <w:pPr>
        <w:pStyle w:val="Leitfaden2"/>
      </w:pPr>
      <w:r>
        <w:t>Müll</w:t>
      </w:r>
    </w:p>
    <w:p w14:paraId="0A18CFFB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42700A30" w14:textId="77777777" w:rsidR="00F437FC" w:rsidRDefault="00F437FC" w:rsidP="00F437FC">
      <w:pPr>
        <w:pStyle w:val="Leitfaden3Text"/>
      </w:pPr>
      <w:r>
        <w:t>[…]</w:t>
      </w:r>
    </w:p>
    <w:p w14:paraId="5F43AB54" w14:textId="7E64E044" w:rsidR="00F437FC" w:rsidRPr="0029546C" w:rsidRDefault="00F437FC" w:rsidP="003C2025">
      <w:pPr>
        <w:pStyle w:val="Leitfaden2"/>
      </w:pPr>
      <w:r>
        <w:t>Wäsche</w:t>
      </w:r>
    </w:p>
    <w:p w14:paraId="1D0AEFEF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10B74377" w14:textId="77777777" w:rsidR="00F437FC" w:rsidRDefault="00F437FC" w:rsidP="00F437FC">
      <w:pPr>
        <w:pStyle w:val="Leitfaden3Text"/>
      </w:pPr>
      <w:r>
        <w:t>[…]</w:t>
      </w:r>
    </w:p>
    <w:p w14:paraId="4B3C51A7" w14:textId="495965ED" w:rsidR="00F437FC" w:rsidRPr="0029546C" w:rsidRDefault="00F437FC" w:rsidP="003C2025">
      <w:pPr>
        <w:pStyle w:val="Leitfaden2"/>
      </w:pPr>
      <w:r>
        <w:t>Verbrauchsgüter</w:t>
      </w:r>
    </w:p>
    <w:p w14:paraId="1FC98B75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224AEEE1" w14:textId="77777777" w:rsidR="00F437FC" w:rsidRDefault="00F437FC" w:rsidP="00F437FC">
      <w:pPr>
        <w:pStyle w:val="Leitfaden3Text"/>
      </w:pPr>
      <w:r>
        <w:t>[…]</w:t>
      </w:r>
    </w:p>
    <w:p w14:paraId="044B42DD" w14:textId="1ABAF524" w:rsidR="00F437FC" w:rsidRPr="0029546C" w:rsidRDefault="00F437FC" w:rsidP="003C2025">
      <w:pPr>
        <w:pStyle w:val="Leitfaden2"/>
      </w:pPr>
      <w:r>
        <w:t>Externe Dienstleistungen</w:t>
      </w:r>
    </w:p>
    <w:p w14:paraId="4F858D82" w14:textId="77777777" w:rsidR="00F437FC" w:rsidRPr="003C2D16" w:rsidRDefault="00F437FC" w:rsidP="00F437FC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Beschreibung der Eigenvorsorge bzw. externen Bereitstellung</w:t>
      </w:r>
    </w:p>
    <w:p w14:paraId="763D33E5" w14:textId="371C3093" w:rsidR="009B3DE0" w:rsidRDefault="00F437FC" w:rsidP="00B679E4">
      <w:pPr>
        <w:pStyle w:val="Leitfaden3Text"/>
      </w:pPr>
      <w:r>
        <w:t>[…]</w:t>
      </w:r>
      <w:r w:rsidR="009B3DE0">
        <w:br w:type="page"/>
      </w:r>
    </w:p>
    <w:p w14:paraId="2F8EF573" w14:textId="61290887" w:rsidR="00D86332" w:rsidRDefault="00D86332" w:rsidP="000A460A">
      <w:pPr>
        <w:pStyle w:val="Leitfaden10"/>
      </w:pPr>
      <w:r>
        <w:lastRenderedPageBreak/>
        <w:t>PERSONALPLANUNG</w:t>
      </w:r>
    </w:p>
    <w:p w14:paraId="7E3909FE" w14:textId="772CF942" w:rsidR="00D86332" w:rsidRPr="00D86332" w:rsidRDefault="00E866ED" w:rsidP="00D86332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Personalschlüssel, persönliche </w:t>
      </w:r>
      <w:r w:rsidR="00D86332">
        <w:rPr>
          <w:i/>
          <w:iCs/>
          <w:color w:val="808080" w:themeColor="background1" w:themeShade="80"/>
          <w:sz w:val="20"/>
          <w:szCs w:val="20"/>
        </w:rPr>
        <w:t>Verfügbarkeiten,</w:t>
      </w:r>
      <w:r>
        <w:rPr>
          <w:i/>
          <w:iCs/>
          <w:color w:val="808080" w:themeColor="background1" w:themeShade="80"/>
          <w:sz w:val="20"/>
          <w:szCs w:val="20"/>
        </w:rPr>
        <w:t xml:space="preserve"> Kontaktmöglichkeiten,</w:t>
      </w:r>
      <w:r w:rsidR="00D86332">
        <w:rPr>
          <w:i/>
          <w:iCs/>
          <w:color w:val="808080" w:themeColor="background1" w:themeShade="80"/>
          <w:sz w:val="20"/>
          <w:szCs w:val="20"/>
        </w:rPr>
        <w:t xml:space="preserve"> </w:t>
      </w:r>
      <w:r w:rsidR="00B54B2D">
        <w:rPr>
          <w:i/>
          <w:iCs/>
          <w:color w:val="808080" w:themeColor="background1" w:themeShade="80"/>
          <w:sz w:val="20"/>
          <w:szCs w:val="20"/>
        </w:rPr>
        <w:t>Dienstpl</w:t>
      </w:r>
      <w:r w:rsidR="004313A6">
        <w:rPr>
          <w:i/>
          <w:iCs/>
          <w:color w:val="808080" w:themeColor="background1" w:themeShade="80"/>
          <w:sz w:val="20"/>
          <w:szCs w:val="20"/>
        </w:rPr>
        <w:t>äne</w:t>
      </w:r>
      <w:r w:rsidR="00AC5C8B">
        <w:rPr>
          <w:i/>
          <w:iCs/>
          <w:color w:val="808080" w:themeColor="background1" w:themeShade="80"/>
          <w:sz w:val="20"/>
          <w:szCs w:val="20"/>
        </w:rPr>
        <w:t>…</w:t>
      </w:r>
    </w:p>
    <w:p w14:paraId="21B797F5" w14:textId="77777777" w:rsidR="00D86332" w:rsidRDefault="00D86332" w:rsidP="00D86332">
      <w:pPr>
        <w:pStyle w:val="Leitfaden3Text"/>
      </w:pPr>
      <w:r>
        <w:t>[…]</w:t>
      </w:r>
    </w:p>
    <w:p w14:paraId="677EE819" w14:textId="3017DBFE" w:rsidR="00D86332" w:rsidRDefault="00D86332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3A206A97" w14:textId="77777777" w:rsidR="00432C9E" w:rsidRDefault="00432C9E" w:rsidP="00432C9E">
      <w:pPr>
        <w:pStyle w:val="Leitfaden10"/>
      </w:pPr>
      <w:r>
        <w:lastRenderedPageBreak/>
        <w:t>KOOPERATIONEN</w:t>
      </w:r>
    </w:p>
    <w:p w14:paraId="08A5F38F" w14:textId="77777777" w:rsidR="00432C9E" w:rsidRPr="003C2D16" w:rsidRDefault="00432C9E" w:rsidP="00432C9E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>Art und Umfang der Kooperation, Ansprechpersonen, Kontaktdaten…</w:t>
      </w:r>
    </w:p>
    <w:p w14:paraId="617D5A1D" w14:textId="77777777" w:rsidR="00432C9E" w:rsidRDefault="00432C9E" w:rsidP="00432C9E">
      <w:pPr>
        <w:pStyle w:val="Leitfaden2"/>
      </w:pPr>
      <w:r>
        <w:t>Standortgemeinde</w:t>
      </w:r>
    </w:p>
    <w:p w14:paraId="20F6E7F9" w14:textId="77777777" w:rsidR="00432C9E" w:rsidRDefault="00432C9E" w:rsidP="00432C9E">
      <w:pPr>
        <w:pStyle w:val="Leitfaden3Text"/>
      </w:pPr>
      <w:r>
        <w:t>[…]</w:t>
      </w:r>
    </w:p>
    <w:p w14:paraId="3B2E0257" w14:textId="77777777" w:rsidR="00432C9E" w:rsidRPr="0029546C" w:rsidRDefault="00432C9E" w:rsidP="00432C9E">
      <w:pPr>
        <w:pStyle w:val="Leitfaden2"/>
      </w:pPr>
      <w:r>
        <w:t>Einsatzorganisationen</w:t>
      </w:r>
    </w:p>
    <w:p w14:paraId="6F1C9700" w14:textId="77777777" w:rsidR="00432C9E" w:rsidRDefault="00432C9E" w:rsidP="00432C9E">
      <w:pPr>
        <w:pStyle w:val="Leitfaden3Text"/>
      </w:pPr>
      <w:r>
        <w:t>[…]</w:t>
      </w:r>
    </w:p>
    <w:p w14:paraId="36D9BB35" w14:textId="77777777" w:rsidR="00432C9E" w:rsidRPr="0029546C" w:rsidRDefault="00432C9E" w:rsidP="00432C9E">
      <w:pPr>
        <w:pStyle w:val="Leitfaden2"/>
      </w:pPr>
      <w:r>
        <w:t>Partnereinrichtungen</w:t>
      </w:r>
    </w:p>
    <w:p w14:paraId="59EFC2C9" w14:textId="77777777" w:rsidR="00432C9E" w:rsidRDefault="00432C9E" w:rsidP="00432C9E">
      <w:pPr>
        <w:pStyle w:val="Leitfaden3Text"/>
      </w:pPr>
      <w:r>
        <w:t>[…]</w:t>
      </w:r>
    </w:p>
    <w:p w14:paraId="5E106D63" w14:textId="77777777" w:rsidR="00432C9E" w:rsidRPr="0029546C" w:rsidRDefault="00432C9E" w:rsidP="00432C9E">
      <w:pPr>
        <w:pStyle w:val="Leitfaden2"/>
      </w:pPr>
      <w:r>
        <w:t>Sonstige</w:t>
      </w:r>
    </w:p>
    <w:p w14:paraId="605C0A1F" w14:textId="10CC7B19" w:rsidR="00432C9E" w:rsidRDefault="00432C9E" w:rsidP="00432C9E">
      <w:pPr>
        <w:pStyle w:val="Leitfaden3Text"/>
      </w:pPr>
      <w:r>
        <w:t>[…]</w:t>
      </w:r>
    </w:p>
    <w:p w14:paraId="0F9B2E60" w14:textId="4F4EC681" w:rsidR="00432C9E" w:rsidRDefault="00432C9E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4ECC3499" w14:textId="5DE61FBA" w:rsidR="00315CD3" w:rsidRDefault="00B679E4" w:rsidP="000A460A">
      <w:pPr>
        <w:pStyle w:val="Leitfaden10"/>
      </w:pPr>
      <w:r>
        <w:lastRenderedPageBreak/>
        <w:t>VERLEGUNG IN KATASTROPHEN- UND KRISENFÄLLEN</w:t>
      </w:r>
    </w:p>
    <w:p w14:paraId="4D8B6855" w14:textId="0483FD76" w:rsidR="00B679E4" w:rsidRPr="003C2D16" w:rsidRDefault="00B679E4" w:rsidP="00B679E4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bookmarkStart w:id="5" w:name="_Hlk192855262"/>
      <w:r>
        <w:rPr>
          <w:i/>
          <w:iCs/>
          <w:color w:val="808080" w:themeColor="background1" w:themeShade="80"/>
          <w:sz w:val="20"/>
          <w:szCs w:val="20"/>
        </w:rPr>
        <w:t>Basisinformationen, organisatorische Aspekte, logistische Aspekte, potentielle Partner, Kommunikation…</w:t>
      </w:r>
    </w:p>
    <w:bookmarkEnd w:id="5"/>
    <w:p w14:paraId="1F045DCD" w14:textId="3060B7AE" w:rsidR="00B679E4" w:rsidRDefault="00B679E4" w:rsidP="00B679E4">
      <w:pPr>
        <w:pStyle w:val="Leitfaden3Text"/>
      </w:pPr>
      <w:r>
        <w:t>[…]</w:t>
      </w:r>
    </w:p>
    <w:p w14:paraId="09734C8E" w14:textId="274C9BDC" w:rsidR="007A106F" w:rsidRDefault="007A106F">
      <w:pPr>
        <w:spacing w:after="0" w:line="240" w:lineRule="auto"/>
        <w:jc w:val="left"/>
        <w:rPr>
          <w:sz w:val="22"/>
          <w:szCs w:val="22"/>
        </w:rPr>
      </w:pPr>
      <w:r>
        <w:br w:type="page"/>
      </w:r>
    </w:p>
    <w:p w14:paraId="28A4262B" w14:textId="53B8F9A1" w:rsidR="004C7285" w:rsidRPr="001C32D7" w:rsidRDefault="002B328E" w:rsidP="004C7285">
      <w:pPr>
        <w:pStyle w:val="Leitfaden10"/>
      </w:pPr>
      <w:r>
        <w:lastRenderedPageBreak/>
        <w:t>FORMATVORLAGEN</w:t>
      </w:r>
    </w:p>
    <w:p w14:paraId="2643DDE4" w14:textId="214A9C2C" w:rsidR="004313A6" w:rsidRPr="004313A6" w:rsidRDefault="00550EA3" w:rsidP="004313A6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Krisentagebuch, </w:t>
      </w:r>
      <w:r w:rsidR="007A106F">
        <w:rPr>
          <w:i/>
          <w:iCs/>
          <w:color w:val="808080" w:themeColor="background1" w:themeShade="80"/>
          <w:sz w:val="20"/>
          <w:szCs w:val="20"/>
        </w:rPr>
        <w:t xml:space="preserve">Dokumentation Schulungen/Übungen, </w:t>
      </w:r>
      <w:r>
        <w:rPr>
          <w:i/>
          <w:iCs/>
          <w:color w:val="808080" w:themeColor="background1" w:themeShade="80"/>
          <w:sz w:val="20"/>
          <w:szCs w:val="20"/>
        </w:rPr>
        <w:t>Checklisten</w:t>
      </w:r>
      <w:r w:rsidR="007A106F">
        <w:rPr>
          <w:i/>
          <w:iCs/>
          <w:color w:val="808080" w:themeColor="background1" w:themeShade="80"/>
          <w:sz w:val="20"/>
          <w:szCs w:val="20"/>
        </w:rPr>
        <w:t>, Dienstpla</w:t>
      </w:r>
      <w:r w:rsidR="002B328E">
        <w:rPr>
          <w:i/>
          <w:iCs/>
          <w:color w:val="808080" w:themeColor="background1" w:themeShade="80"/>
          <w:sz w:val="20"/>
          <w:szCs w:val="20"/>
        </w:rPr>
        <w:t>n…</w:t>
      </w:r>
    </w:p>
    <w:p w14:paraId="23BE6CB6" w14:textId="77777777" w:rsidR="002B328E" w:rsidRDefault="002B328E" w:rsidP="002B328E">
      <w:pPr>
        <w:pStyle w:val="Leitfaden3Text"/>
      </w:pPr>
      <w:r>
        <w:t>[…]</w:t>
      </w:r>
    </w:p>
    <w:p w14:paraId="69BD1664" w14:textId="77777777" w:rsidR="002B328E" w:rsidRDefault="002B328E" w:rsidP="004313A6">
      <w:pPr>
        <w:tabs>
          <w:tab w:val="left" w:pos="3735"/>
        </w:tabs>
      </w:pPr>
    </w:p>
    <w:p w14:paraId="26C96043" w14:textId="13EF9894" w:rsidR="002B328E" w:rsidRPr="004313A6" w:rsidRDefault="002B328E" w:rsidP="004313A6">
      <w:pPr>
        <w:tabs>
          <w:tab w:val="left" w:pos="3735"/>
        </w:tabs>
        <w:sectPr w:rsidR="002B328E" w:rsidRPr="004313A6" w:rsidSect="00E2012F">
          <w:headerReference w:type="default" r:id="rId12"/>
          <w:footerReference w:type="default" r:id="rId13"/>
          <w:headerReference w:type="first" r:id="rId14"/>
          <w:pgSz w:w="11906" w:h="16838" w:code="9"/>
          <w:pgMar w:top="1418" w:right="1134" w:bottom="1134" w:left="1134" w:header="425" w:footer="425" w:gutter="0"/>
          <w:cols w:space="708"/>
          <w:titlePg/>
          <w:docGrid w:linePitch="360"/>
        </w:sectPr>
      </w:pPr>
    </w:p>
    <w:p w14:paraId="3FF7952B" w14:textId="205462B5" w:rsidR="0078418F" w:rsidRPr="001C32D7" w:rsidRDefault="002B328E" w:rsidP="0078418F">
      <w:pPr>
        <w:pStyle w:val="Leitfaden10"/>
      </w:pPr>
      <w:r>
        <w:lastRenderedPageBreak/>
        <w:t>WEITERE ANLAGEN</w:t>
      </w:r>
    </w:p>
    <w:p w14:paraId="18226BCA" w14:textId="4928143F" w:rsidR="0078418F" w:rsidRPr="004313A6" w:rsidRDefault="002B328E" w:rsidP="0078418F">
      <w:pPr>
        <w:pStyle w:val="Leitfaden3Text"/>
        <w:rPr>
          <w:i/>
          <w:iCs/>
          <w:color w:val="808080" w:themeColor="background1" w:themeShade="80"/>
          <w:sz w:val="20"/>
          <w:szCs w:val="20"/>
        </w:rPr>
      </w:pPr>
      <w:r>
        <w:rPr>
          <w:i/>
          <w:iCs/>
          <w:color w:val="808080" w:themeColor="background1" w:themeShade="80"/>
          <w:sz w:val="20"/>
          <w:szCs w:val="20"/>
        </w:rPr>
        <w:t xml:space="preserve">Platz für weiterführende Informationen/Anmerkung/Unterlagen der </w:t>
      </w:r>
      <w:r w:rsidRPr="002B328E">
        <w:rPr>
          <w:i/>
          <w:iCs/>
          <w:color w:val="808080" w:themeColor="background1" w:themeShade="80"/>
          <w:sz w:val="20"/>
          <w:szCs w:val="20"/>
        </w:rPr>
        <w:t>BewilligungswerberIn/BetreiberIn</w:t>
      </w:r>
    </w:p>
    <w:p w14:paraId="23BDE44C" w14:textId="77777777" w:rsidR="002B328E" w:rsidRDefault="002B328E" w:rsidP="002B328E">
      <w:pPr>
        <w:pStyle w:val="Leitfaden3Text"/>
      </w:pPr>
      <w:r>
        <w:t>[…]</w:t>
      </w:r>
    </w:p>
    <w:p w14:paraId="3AF70631" w14:textId="2837087D" w:rsidR="00AB5CF7" w:rsidRDefault="00AB5CF7" w:rsidP="0078418F">
      <w:pPr>
        <w:jc w:val="left"/>
      </w:pPr>
    </w:p>
    <w:p w14:paraId="624D675E" w14:textId="4E8377AF" w:rsidR="002B328E" w:rsidRDefault="002B328E" w:rsidP="0078418F">
      <w:pPr>
        <w:jc w:val="left"/>
      </w:pPr>
    </w:p>
    <w:p w14:paraId="24935C0D" w14:textId="77777777" w:rsidR="002B328E" w:rsidRPr="00C14183" w:rsidRDefault="002B328E" w:rsidP="0078418F">
      <w:pPr>
        <w:jc w:val="left"/>
      </w:pPr>
    </w:p>
    <w:sectPr w:rsidR="002B328E" w:rsidRPr="00C14183" w:rsidSect="0078418F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418" w:right="851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BE981" w14:textId="77777777" w:rsidR="00EC6EC3" w:rsidRDefault="00EC6EC3" w:rsidP="00E00517">
      <w:pPr>
        <w:spacing w:after="0" w:line="240" w:lineRule="auto"/>
      </w:pPr>
      <w:r>
        <w:separator/>
      </w:r>
    </w:p>
  </w:endnote>
  <w:endnote w:type="continuationSeparator" w:id="0">
    <w:p w14:paraId="60A1F4A6" w14:textId="77777777" w:rsidR="00EC6EC3" w:rsidRDefault="00EC6EC3" w:rsidP="00E0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fa Rotis Sans Serif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8074225"/>
      <w:docPartObj>
        <w:docPartGallery w:val="Page Numbers (Bottom of Page)"/>
        <w:docPartUnique/>
      </w:docPartObj>
    </w:sdtPr>
    <w:sdtEndPr/>
    <w:sdtContent>
      <w:p w14:paraId="293DAA33" w14:textId="25AF54BE" w:rsidR="00095BE3" w:rsidRPr="00E2012F" w:rsidRDefault="00095BE3" w:rsidP="00095BE3">
        <w:pPr>
          <w:pStyle w:val="Fuzeile"/>
          <w:ind w:left="720"/>
          <w:jc w:val="center"/>
        </w:pPr>
        <w:r w:rsidRPr="00E2012F">
          <w:rPr>
            <w:sz w:val="18"/>
            <w:szCs w:val="18"/>
          </w:rPr>
          <w:fldChar w:fldCharType="begin"/>
        </w:r>
        <w:r w:rsidRPr="00E2012F">
          <w:rPr>
            <w:sz w:val="18"/>
            <w:szCs w:val="18"/>
          </w:rPr>
          <w:instrText xml:space="preserve"> PAGE  \* ArabicDash  \* MERGEFORMAT </w:instrText>
        </w:r>
        <w:r w:rsidRPr="00E2012F">
          <w:rPr>
            <w:sz w:val="18"/>
            <w:szCs w:val="18"/>
          </w:rPr>
          <w:fldChar w:fldCharType="separate"/>
        </w:r>
        <w:r w:rsidRPr="00E2012F">
          <w:rPr>
            <w:sz w:val="18"/>
            <w:szCs w:val="18"/>
          </w:rPr>
          <w:t>- 0 -</w:t>
        </w:r>
        <w:r w:rsidRPr="00E2012F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540123663"/>
      <w:docPartObj>
        <w:docPartGallery w:val="Page Numbers (Bottom of Page)"/>
        <w:docPartUnique/>
      </w:docPartObj>
    </w:sdtPr>
    <w:sdtEndPr/>
    <w:sdtContent>
      <w:p w14:paraId="77199985" w14:textId="64FEC95B" w:rsidR="008270E5" w:rsidRPr="00E2012F" w:rsidRDefault="008270E5" w:rsidP="008270E5">
        <w:pPr>
          <w:pStyle w:val="Fuzeile"/>
          <w:ind w:left="720"/>
          <w:jc w:val="center"/>
          <w:rPr>
            <w:sz w:val="18"/>
            <w:szCs w:val="18"/>
          </w:rPr>
        </w:pPr>
        <w:r w:rsidRPr="00E2012F">
          <w:rPr>
            <w:sz w:val="18"/>
            <w:szCs w:val="18"/>
          </w:rPr>
          <w:fldChar w:fldCharType="begin"/>
        </w:r>
        <w:r w:rsidRPr="00E2012F">
          <w:rPr>
            <w:sz w:val="18"/>
            <w:szCs w:val="18"/>
          </w:rPr>
          <w:instrText xml:space="preserve"> PAGE  \* ArabicDash  \* MERGEFORMAT </w:instrText>
        </w:r>
        <w:r w:rsidRPr="00E2012F">
          <w:rPr>
            <w:sz w:val="18"/>
            <w:szCs w:val="18"/>
          </w:rPr>
          <w:fldChar w:fldCharType="separate"/>
        </w:r>
        <w:r w:rsidRPr="00E2012F">
          <w:rPr>
            <w:sz w:val="18"/>
            <w:szCs w:val="18"/>
          </w:rPr>
          <w:t>- 1 -</w:t>
        </w:r>
        <w:r w:rsidRPr="00E2012F">
          <w:rPr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6A467" w14:textId="77777777" w:rsidR="009C00D6" w:rsidRPr="00C51E69" w:rsidRDefault="009C00D6" w:rsidP="00C51E6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368295945"/>
      <w:docPartObj>
        <w:docPartGallery w:val="Page Numbers (Bottom of Page)"/>
        <w:docPartUnique/>
      </w:docPartObj>
    </w:sdtPr>
    <w:sdtEndPr/>
    <w:sdtContent>
      <w:p w14:paraId="225ABF42" w14:textId="313AADE3" w:rsidR="009C00D6" w:rsidRPr="0078418F" w:rsidRDefault="0078418F" w:rsidP="0078418F">
        <w:pPr>
          <w:pStyle w:val="Fuzeile"/>
          <w:ind w:left="720"/>
          <w:jc w:val="center"/>
          <w:rPr>
            <w:sz w:val="18"/>
            <w:szCs w:val="18"/>
          </w:rPr>
        </w:pPr>
        <w:r w:rsidRPr="00750595">
          <w:rPr>
            <w:sz w:val="18"/>
            <w:szCs w:val="18"/>
          </w:rPr>
          <w:fldChar w:fldCharType="begin"/>
        </w:r>
        <w:r w:rsidRPr="00750595">
          <w:rPr>
            <w:sz w:val="18"/>
            <w:szCs w:val="18"/>
          </w:rPr>
          <w:instrText xml:space="preserve"> PAGE  \* ArabicDash  \* MERGEFORMAT </w:instrText>
        </w:r>
        <w:r w:rsidRPr="00750595">
          <w:rPr>
            <w:sz w:val="18"/>
            <w:szCs w:val="18"/>
          </w:rPr>
          <w:fldChar w:fldCharType="separate"/>
        </w:r>
        <w:r>
          <w:rPr>
            <w:sz w:val="18"/>
            <w:szCs w:val="18"/>
          </w:rPr>
          <w:t>- 7 -</w:t>
        </w:r>
        <w:r w:rsidRPr="00750595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6119" w14:textId="77777777" w:rsidR="00EC6EC3" w:rsidRDefault="00EC6EC3" w:rsidP="00E00517">
      <w:pPr>
        <w:spacing w:after="0" w:line="240" w:lineRule="auto"/>
      </w:pPr>
      <w:r>
        <w:separator/>
      </w:r>
    </w:p>
  </w:footnote>
  <w:footnote w:type="continuationSeparator" w:id="0">
    <w:p w14:paraId="5938CD72" w14:textId="77777777" w:rsidR="00EC6EC3" w:rsidRDefault="00EC6EC3" w:rsidP="00E00517">
      <w:pPr>
        <w:spacing w:after="0" w:line="240" w:lineRule="auto"/>
      </w:pPr>
      <w:r>
        <w:continuationSeparator/>
      </w:r>
    </w:p>
  </w:footnote>
  <w:footnote w:id="1">
    <w:p w14:paraId="4E0BD4FA" w14:textId="1125C7B2" w:rsidR="00F437FC" w:rsidRDefault="00F437FC">
      <w:pPr>
        <w:pStyle w:val="Funotentext"/>
      </w:pPr>
      <w:r>
        <w:rPr>
          <w:rStyle w:val="Funotenzeichen"/>
        </w:rPr>
        <w:footnoteRef/>
      </w:r>
      <w:r>
        <w:t xml:space="preserve"> Enthält dieser Abschnitt alle unter </w:t>
      </w:r>
      <w:r w:rsidRPr="00F437FC">
        <w:t>§1</w:t>
      </w:r>
      <w:r>
        <w:t>1</w:t>
      </w:r>
      <w:r w:rsidRPr="00F437FC">
        <w:t xml:space="preserve"> (</w:t>
      </w:r>
      <w:r>
        <w:t>1</w:t>
      </w:r>
      <w:r w:rsidRPr="00F437FC">
        <w:t>) StPWHVO</w:t>
      </w:r>
      <w:r>
        <w:t xml:space="preserve"> geforderten Angaben</w:t>
      </w:r>
      <w:r w:rsidR="00A837A1">
        <w:t>,</w:t>
      </w:r>
      <w:r>
        <w:t xml:space="preserve"> </w:t>
      </w:r>
      <w:r w:rsidR="00A837A1">
        <w:t>so entspricht dieser dem unter § 22 (2) Z 12 StPBG</w:t>
      </w:r>
      <w:r w:rsidR="00A837A1" w:rsidRPr="00A837A1">
        <w:t xml:space="preserve"> </w:t>
      </w:r>
      <w:r w:rsidR="00A837A1">
        <w:t xml:space="preserve">normierten </w:t>
      </w:r>
      <w:r w:rsidR="00A837A1" w:rsidRPr="00A837A1">
        <w:t>Konzept für Notstromversorgung der Einrichtung für die Dauer von 72 Stunden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0A10" w14:textId="77777777" w:rsidR="009C00D6" w:rsidRDefault="009C00D6" w:rsidP="00C63139">
    <w:pPr>
      <w:pStyle w:val="Kopfzeil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24EE" w14:textId="77777777" w:rsidR="00D11340" w:rsidRPr="004313A6" w:rsidRDefault="00D11340" w:rsidP="00512FDA">
    <w:pPr>
      <w:pStyle w:val="Kopfzeile"/>
      <w:jc w:val="left"/>
      <w:rPr>
        <w:b/>
        <w:bCs/>
        <w:smallCaps/>
        <w:color w:val="007B48"/>
        <w:sz w:val="48"/>
        <w:szCs w:val="48"/>
      </w:rPr>
    </w:pPr>
    <w:r w:rsidRPr="004313A6">
      <w:rPr>
        <w:noProof/>
        <w:color w:val="007B48"/>
        <w:sz w:val="48"/>
        <w:szCs w:val="48"/>
      </w:rPr>
      <w:drawing>
        <wp:anchor distT="0" distB="0" distL="114300" distR="114300" simplePos="0" relativeHeight="251701248" behindDoc="1" locked="0" layoutInCell="1" allowOverlap="1" wp14:anchorId="793A733B" wp14:editId="271CE2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43" cy="9986838"/>
          <wp:effectExtent l="0" t="0" r="381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Grafik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591"/>
                  <a:stretch/>
                </pic:blipFill>
                <pic:spPr bwMode="auto">
                  <a:xfrm>
                    <a:off x="0" y="0"/>
                    <a:ext cx="7560000" cy="99873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7475" w:rsidRPr="004313A6">
      <w:rPr>
        <w:b/>
        <w:bCs/>
        <w:color w:val="007B48"/>
        <w:sz w:val="52"/>
        <w:szCs w:val="52"/>
      </w:rPr>
      <w:t>PFLEGEWOHNHEIME</w:t>
    </w:r>
    <w:r w:rsidR="00267475" w:rsidRPr="004313A6">
      <w:rPr>
        <w:b/>
        <w:bCs/>
        <w:color w:val="007B48"/>
        <w:sz w:val="52"/>
        <w:szCs w:val="52"/>
      </w:rPr>
      <w:br/>
      <w:t>STEIERMARK</w:t>
    </w:r>
    <w:r w:rsidR="00512FDA" w:rsidRPr="004313A6">
      <w:rPr>
        <w:b/>
        <w:bCs/>
        <w:color w:val="007B48"/>
        <w:sz w:val="64"/>
        <w:szCs w:val="64"/>
      </w:rPr>
      <w:br/>
    </w:r>
    <w:r w:rsidR="006735B5" w:rsidRPr="004313A6">
      <w:rPr>
        <w:b/>
        <w:bCs/>
        <w:smallCaps/>
        <w:color w:val="007B48"/>
        <w:sz w:val="40"/>
        <w:szCs w:val="40"/>
      </w:rPr>
      <w:br/>
    </w:r>
    <w:r w:rsidR="00512FDA" w:rsidRPr="004313A6">
      <w:rPr>
        <w:b/>
        <w:bCs/>
        <w:smallCaps/>
        <w:color w:val="007B48"/>
        <w:sz w:val="48"/>
        <w:szCs w:val="48"/>
      </w:rPr>
      <w:t>Krisenvorsorge</w:t>
    </w:r>
    <w:r w:rsidRPr="004313A6">
      <w:rPr>
        <w:b/>
        <w:bCs/>
        <w:smallCaps/>
        <w:color w:val="007B48"/>
        <w:sz w:val="48"/>
        <w:szCs w:val="48"/>
      </w:rPr>
      <w:t>konzept</w:t>
    </w:r>
  </w:p>
  <w:p w14:paraId="1A488481" w14:textId="62C50C04" w:rsidR="001E4EE7" w:rsidRPr="00267475" w:rsidRDefault="00D11340" w:rsidP="00512FDA">
    <w:pPr>
      <w:pStyle w:val="Kopfzeile"/>
      <w:jc w:val="left"/>
      <w:rPr>
        <w:b/>
        <w:bCs/>
        <w:smallCaps/>
        <w:color w:val="006600"/>
        <w:sz w:val="48"/>
        <w:szCs w:val="48"/>
      </w:rPr>
    </w:pPr>
    <w:r w:rsidRPr="004313A6">
      <w:rPr>
        <w:b/>
        <w:bCs/>
        <w:smallCaps/>
        <w:color w:val="007B48"/>
        <w:sz w:val="48"/>
        <w:szCs w:val="48"/>
      </w:rPr>
      <w:t xml:space="preserve">Konzept </w:t>
    </w:r>
    <w:r w:rsidR="002A46BE" w:rsidRPr="004313A6">
      <w:rPr>
        <w:b/>
        <w:bCs/>
        <w:smallCaps/>
        <w:color w:val="007B48"/>
        <w:sz w:val="48"/>
        <w:szCs w:val="48"/>
      </w:rPr>
      <w:t>für</w:t>
    </w:r>
    <w:r w:rsidRPr="004313A6">
      <w:rPr>
        <w:b/>
        <w:bCs/>
        <w:smallCaps/>
        <w:color w:val="007B48"/>
        <w:sz w:val="48"/>
        <w:szCs w:val="48"/>
      </w:rPr>
      <w:t xml:space="preserve"> Notstromversorgung</w:t>
    </w:r>
    <w:r w:rsidR="001E4EE7">
      <w:rPr>
        <w:b/>
        <w:bCs/>
        <w:smallCaps/>
        <w:color w:val="006600"/>
        <w:sz w:val="40"/>
        <w:szCs w:val="40"/>
      </w:rPr>
      <w:br/>
    </w:r>
  </w:p>
  <w:p w14:paraId="6335D8DA" w14:textId="10FEE9B3" w:rsidR="009C00D6" w:rsidRDefault="009C00D6" w:rsidP="002A46BE">
    <w:pPr>
      <w:pStyle w:val="Kopfzeile"/>
      <w:tabs>
        <w:tab w:val="clear" w:pos="4536"/>
        <w:tab w:val="clear" w:pos="9072"/>
        <w:tab w:val="left" w:pos="10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41956" w14:textId="77777777" w:rsidR="003C2D16" w:rsidRPr="00F728A9" w:rsidRDefault="003C2D16" w:rsidP="003C2D16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07392" behindDoc="1" locked="0" layoutInCell="1" allowOverlap="1" wp14:anchorId="5D1CDF6B" wp14:editId="113B027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45" name="Rechteck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382ACC" id="Rechteck 45" o:spid="_x0000_s1026" style="position:absolute;margin-left:0;margin-top:0;width:595.3pt;height:56.7pt;z-index:-2516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" fillcolor="#007b48" stroked="f" strokeweight="2pt">
              <w10:wrap anchorx="page" anchory="page"/>
            </v:rect>
          </w:pict>
        </mc:Fallback>
      </mc:AlternateContent>
    </w:r>
    <w:r>
      <w:rPr>
        <w:rFonts w:eastAsia="Times New Roman" w:cs="Arial"/>
        <w:smallCaps/>
        <w:color w:val="FFFFFF" w:themeColor="background1"/>
        <w:sz w:val="28"/>
      </w:rPr>
      <w:t>Krisenvorsorgekonzept  /  Konzept für Notstromversorgung</w:t>
    </w:r>
  </w:p>
  <w:p w14:paraId="7B4AE1DC" w14:textId="20648376" w:rsidR="009C00D6" w:rsidRPr="003C2D16" w:rsidRDefault="009C00D6" w:rsidP="003C2D1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13F0E" w14:textId="77777777" w:rsidR="00E2012F" w:rsidRPr="00F728A9" w:rsidRDefault="00E2012F" w:rsidP="00E2012F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13536" behindDoc="1" locked="0" layoutInCell="1" allowOverlap="1" wp14:anchorId="2A5CFA7E" wp14:editId="4C0277A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9" name="Rechteck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861A645" id="Rechteck 9" o:spid="_x0000_s1026" style="position:absolute;margin-left:0;margin-top:0;width:595.3pt;height:56.7pt;z-index:-25160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" fillcolor="#007b48" stroked="f" strokeweight="2pt">
              <w10:wrap anchorx="page" anchory="page"/>
            </v:rect>
          </w:pict>
        </mc:Fallback>
      </mc:AlternateContent>
    </w:r>
    <w:r>
      <w:rPr>
        <w:rFonts w:eastAsia="Times New Roman" w:cs="Arial"/>
        <w:smallCaps/>
        <w:color w:val="FFFFFF" w:themeColor="background1"/>
        <w:sz w:val="28"/>
      </w:rPr>
      <w:t>Krisenvorsorgekonzept  /  Konzept für Notstromversorgung</w:t>
    </w:r>
  </w:p>
  <w:p w14:paraId="7C23001E" w14:textId="49708106" w:rsidR="00E2012F" w:rsidRDefault="00E2012F" w:rsidP="002A46BE">
    <w:pPr>
      <w:pStyle w:val="Kopfzeile"/>
      <w:tabs>
        <w:tab w:val="clear" w:pos="4536"/>
        <w:tab w:val="clear" w:pos="9072"/>
        <w:tab w:val="left" w:pos="108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7163" w14:textId="77777777" w:rsidR="009C00D6" w:rsidRDefault="009C00D6" w:rsidP="00E84F54">
    <w:pPr>
      <w:pStyle w:val="Kopfzeile"/>
      <w:tabs>
        <w:tab w:val="clear" w:pos="4536"/>
        <w:tab w:val="clear" w:pos="9072"/>
        <w:tab w:val="center" w:pos="4960"/>
      </w:tabs>
      <w:spacing w:after="0"/>
    </w:pPr>
    <w:r>
      <w:rPr>
        <w:noProof/>
      </w:rPr>
      <w:drawing>
        <wp:anchor distT="0" distB="0" distL="114300" distR="114300" simplePos="0" relativeHeight="251668480" behindDoc="1" locked="0" layoutInCell="1" allowOverlap="1" wp14:anchorId="782437F2" wp14:editId="2083494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85075" cy="10733405"/>
          <wp:effectExtent l="0" t="0" r="0" b="0"/>
          <wp:wrapNone/>
          <wp:docPr id="16" name="Bild 16" descr="L:\_Vorlagen\Indesign\A14\A14_AW_Res_Umschlag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L:\_Vorlagen\Indesign\A14\A14_AW_Res_Umschlag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0733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AB4B2" w14:textId="77777777" w:rsidR="0078418F" w:rsidRPr="00F728A9" w:rsidRDefault="0078418F" w:rsidP="0078418F">
    <w:pPr>
      <w:pStyle w:val="Kopfzeile"/>
      <w:tabs>
        <w:tab w:val="clear" w:pos="9072"/>
        <w:tab w:val="right" w:pos="9921"/>
      </w:tabs>
      <w:jc w:val="center"/>
      <w:rPr>
        <w:rFonts w:cs="Arial"/>
        <w:smallCaps/>
      </w:rPr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11488" behindDoc="1" locked="0" layoutInCell="1" allowOverlap="1" wp14:anchorId="4442F930" wp14:editId="585E8F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720000"/>
              <wp:effectExtent l="0" t="0" r="3175" b="444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FBD38" id="Rechteck 2" o:spid="_x0000_s1026" style="position:absolute;margin-left:0;margin-top:0;width:595.3pt;height:56.7pt;z-index:-25160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" fillcolor="#007b48" stroked="f" strokeweight="2pt">
              <w10:wrap anchorx="page" anchory="page"/>
            </v:rect>
          </w:pict>
        </mc:Fallback>
      </mc:AlternateContent>
    </w:r>
    <w:r>
      <w:rPr>
        <w:rFonts w:eastAsia="Times New Roman" w:cs="Arial"/>
        <w:smallCaps/>
        <w:color w:val="FFFFFF" w:themeColor="background1"/>
        <w:sz w:val="28"/>
      </w:rPr>
      <w:t>Krisenvorsorgekonzept  /  Konzept für Notstromversorgung</w:t>
    </w:r>
  </w:p>
  <w:p w14:paraId="0D01295E" w14:textId="47D31BA0" w:rsidR="007B7559" w:rsidRPr="004313A6" w:rsidRDefault="0078418F" w:rsidP="004313A6">
    <w:pPr>
      <w:pStyle w:val="Kopfzeile"/>
    </w:pPr>
    <w:r w:rsidRPr="00F728A9">
      <w:rPr>
        <w:rFonts w:eastAsia="Times New Roman" w:cs="Arial"/>
        <w:smallCaps/>
        <w:noProof/>
        <w:color w:val="FFFFFF" w:themeColor="background1"/>
        <w:sz w:val="32"/>
      </w:rPr>
      <mc:AlternateContent>
        <mc:Choice Requires="wps">
          <w:drawing>
            <wp:anchor distT="0" distB="0" distL="114300" distR="114300" simplePos="0" relativeHeight="251709440" behindDoc="1" locked="0" layoutInCell="1" allowOverlap="1" wp14:anchorId="08D7B088" wp14:editId="5863A050">
              <wp:simplePos x="0" y="0"/>
              <wp:positionH relativeFrom="page">
                <wp:posOffset>-2540</wp:posOffset>
              </wp:positionH>
              <wp:positionV relativeFrom="page">
                <wp:posOffset>4606</wp:posOffset>
              </wp:positionV>
              <wp:extent cx="7560000" cy="720000"/>
              <wp:effectExtent l="0" t="0" r="3175" b="444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720000"/>
                      </a:xfrm>
                      <a:prstGeom prst="rect">
                        <a:avLst/>
                      </a:prstGeom>
                      <a:solidFill>
                        <a:srgbClr val="007B4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9494A" id="Rechteck 1" o:spid="_x0000_s1026" style="position:absolute;margin-left:-.2pt;margin-top:.35pt;width:595.3pt;height:56.7pt;z-index:-25160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" fillcolor="#007b48" stroked="f" strokeweight="2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61326"/>
    <w:multiLevelType w:val="multilevel"/>
    <w:tmpl w:val="26D87978"/>
    <w:styleLink w:val="Formatvorlage1"/>
    <w:lvl w:ilvl="0">
      <w:start w:val="1"/>
      <w:numFmt w:val="decimal"/>
      <w:lvlText w:val="Schritt %1: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C4A1842"/>
    <w:multiLevelType w:val="hybridMultilevel"/>
    <w:tmpl w:val="4218F6A2"/>
    <w:lvl w:ilvl="0" w:tplc="581C984C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D47D8"/>
    <w:multiLevelType w:val="multilevel"/>
    <w:tmpl w:val="2C3C77E4"/>
    <w:name w:val="12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3" w15:restartNumberingAfterBreak="0">
    <w:nsid w:val="173158DE"/>
    <w:multiLevelType w:val="hybridMultilevel"/>
    <w:tmpl w:val="C8B087FE"/>
    <w:lvl w:ilvl="0" w:tplc="EA3CC87C">
      <w:start w:val="1"/>
      <w:numFmt w:val="decimal"/>
      <w:pStyle w:val="Leitfaden1"/>
      <w:lvlText w:val="%1"/>
      <w:lvlJc w:val="left"/>
      <w:pPr>
        <w:ind w:left="128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2007" w:hanging="360"/>
      </w:pPr>
    </w:lvl>
    <w:lvl w:ilvl="2" w:tplc="0C07001B" w:tentative="1">
      <w:start w:val="1"/>
      <w:numFmt w:val="lowerRoman"/>
      <w:lvlText w:val="%3."/>
      <w:lvlJc w:val="right"/>
      <w:pPr>
        <w:ind w:left="2727" w:hanging="180"/>
      </w:pPr>
    </w:lvl>
    <w:lvl w:ilvl="3" w:tplc="0C07000F" w:tentative="1">
      <w:start w:val="1"/>
      <w:numFmt w:val="decimal"/>
      <w:lvlText w:val="%4."/>
      <w:lvlJc w:val="left"/>
      <w:pPr>
        <w:ind w:left="3447" w:hanging="360"/>
      </w:pPr>
    </w:lvl>
    <w:lvl w:ilvl="4" w:tplc="0C070019" w:tentative="1">
      <w:start w:val="1"/>
      <w:numFmt w:val="lowerLetter"/>
      <w:lvlText w:val="%5."/>
      <w:lvlJc w:val="left"/>
      <w:pPr>
        <w:ind w:left="4167" w:hanging="360"/>
      </w:pPr>
    </w:lvl>
    <w:lvl w:ilvl="5" w:tplc="0C07001B" w:tentative="1">
      <w:start w:val="1"/>
      <w:numFmt w:val="lowerRoman"/>
      <w:lvlText w:val="%6."/>
      <w:lvlJc w:val="right"/>
      <w:pPr>
        <w:ind w:left="4887" w:hanging="180"/>
      </w:pPr>
    </w:lvl>
    <w:lvl w:ilvl="6" w:tplc="0C07000F" w:tentative="1">
      <w:start w:val="1"/>
      <w:numFmt w:val="decimal"/>
      <w:lvlText w:val="%7."/>
      <w:lvlJc w:val="left"/>
      <w:pPr>
        <w:ind w:left="5607" w:hanging="360"/>
      </w:pPr>
    </w:lvl>
    <w:lvl w:ilvl="7" w:tplc="0C070019" w:tentative="1">
      <w:start w:val="1"/>
      <w:numFmt w:val="lowerLetter"/>
      <w:lvlText w:val="%8."/>
      <w:lvlJc w:val="left"/>
      <w:pPr>
        <w:ind w:left="6327" w:hanging="360"/>
      </w:pPr>
    </w:lvl>
    <w:lvl w:ilvl="8" w:tplc="0C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C203FC"/>
    <w:multiLevelType w:val="multilevel"/>
    <w:tmpl w:val="857423BC"/>
    <w:lvl w:ilvl="0">
      <w:start w:val="1"/>
      <w:numFmt w:val="decimal"/>
      <w:pStyle w:val="Leitfaden10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eitfade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D27484"/>
    <w:multiLevelType w:val="hybridMultilevel"/>
    <w:tmpl w:val="4A3E90D2"/>
    <w:lvl w:ilvl="0" w:tplc="438CCAD6">
      <w:start w:val="1"/>
      <w:numFmt w:val="decimal"/>
      <w:pStyle w:val="berschrift2"/>
      <w:lvlText w:val="%1.1"/>
      <w:lvlJc w:val="left"/>
      <w:pPr>
        <w:ind w:left="1511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2231" w:hanging="360"/>
      </w:pPr>
    </w:lvl>
    <w:lvl w:ilvl="2" w:tplc="0C07001B" w:tentative="1">
      <w:start w:val="1"/>
      <w:numFmt w:val="lowerRoman"/>
      <w:lvlText w:val="%3."/>
      <w:lvlJc w:val="right"/>
      <w:pPr>
        <w:ind w:left="2951" w:hanging="180"/>
      </w:pPr>
    </w:lvl>
    <w:lvl w:ilvl="3" w:tplc="0C07000F">
      <w:start w:val="1"/>
      <w:numFmt w:val="decimal"/>
      <w:lvlText w:val="%4."/>
      <w:lvlJc w:val="left"/>
      <w:pPr>
        <w:ind w:left="3671" w:hanging="360"/>
      </w:pPr>
    </w:lvl>
    <w:lvl w:ilvl="4" w:tplc="0C070019" w:tentative="1">
      <w:start w:val="1"/>
      <w:numFmt w:val="lowerLetter"/>
      <w:lvlText w:val="%5."/>
      <w:lvlJc w:val="left"/>
      <w:pPr>
        <w:ind w:left="4391" w:hanging="360"/>
      </w:pPr>
    </w:lvl>
    <w:lvl w:ilvl="5" w:tplc="0C07001B" w:tentative="1">
      <w:start w:val="1"/>
      <w:numFmt w:val="lowerRoman"/>
      <w:lvlText w:val="%6."/>
      <w:lvlJc w:val="right"/>
      <w:pPr>
        <w:ind w:left="5111" w:hanging="180"/>
      </w:pPr>
    </w:lvl>
    <w:lvl w:ilvl="6" w:tplc="0C07000F" w:tentative="1">
      <w:start w:val="1"/>
      <w:numFmt w:val="decimal"/>
      <w:lvlText w:val="%7."/>
      <w:lvlJc w:val="left"/>
      <w:pPr>
        <w:ind w:left="5831" w:hanging="360"/>
      </w:pPr>
    </w:lvl>
    <w:lvl w:ilvl="7" w:tplc="0C070019" w:tentative="1">
      <w:start w:val="1"/>
      <w:numFmt w:val="lowerLetter"/>
      <w:lvlText w:val="%8."/>
      <w:lvlJc w:val="left"/>
      <w:pPr>
        <w:ind w:left="6551" w:hanging="360"/>
      </w:pPr>
    </w:lvl>
    <w:lvl w:ilvl="8" w:tplc="0C07001B" w:tentative="1">
      <w:start w:val="1"/>
      <w:numFmt w:val="lowerRoman"/>
      <w:lvlText w:val="%9."/>
      <w:lvlJc w:val="right"/>
      <w:pPr>
        <w:ind w:left="7271" w:hanging="180"/>
      </w:pPr>
    </w:lvl>
  </w:abstractNum>
  <w:abstractNum w:abstractNumId="6" w15:restartNumberingAfterBreak="0">
    <w:nsid w:val="2ACF70D7"/>
    <w:multiLevelType w:val="hybridMultilevel"/>
    <w:tmpl w:val="F0C8B52A"/>
    <w:lvl w:ilvl="0" w:tplc="ABB23A2E">
      <w:start w:val="1"/>
      <w:numFmt w:val="bullet"/>
      <w:pStyle w:val="Leitfaden4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53C73"/>
    <w:multiLevelType w:val="multilevel"/>
    <w:tmpl w:val="93E43C1E"/>
    <w:styleLink w:val="FormatvorlageFA19D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sz w:val="40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2127A88"/>
    <w:multiLevelType w:val="multilevel"/>
    <w:tmpl w:val="DE64233E"/>
    <w:lvl w:ilvl="0">
      <w:start w:val="1"/>
      <w:numFmt w:val="decimal"/>
      <w:pStyle w:val="berschrift1"/>
      <w:lvlText w:val="Schritt %1:"/>
      <w:lvlJc w:val="left"/>
      <w:pPr>
        <w:ind w:left="3905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4371091F"/>
    <w:multiLevelType w:val="multilevel"/>
    <w:tmpl w:val="0F0C974A"/>
    <w:name w:val="12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60DC1F5E"/>
    <w:multiLevelType w:val="multilevel"/>
    <w:tmpl w:val="9A44C91A"/>
    <w:name w:val="1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4CB"/>
    <w:rsid w:val="0000198B"/>
    <w:rsid w:val="00004254"/>
    <w:rsid w:val="00005ABB"/>
    <w:rsid w:val="00007922"/>
    <w:rsid w:val="00011B80"/>
    <w:rsid w:val="00012D4B"/>
    <w:rsid w:val="0001330D"/>
    <w:rsid w:val="00014386"/>
    <w:rsid w:val="000163BD"/>
    <w:rsid w:val="00016524"/>
    <w:rsid w:val="0001661D"/>
    <w:rsid w:val="0001665A"/>
    <w:rsid w:val="00016F7B"/>
    <w:rsid w:val="0001762C"/>
    <w:rsid w:val="0002053B"/>
    <w:rsid w:val="00022592"/>
    <w:rsid w:val="00023E65"/>
    <w:rsid w:val="0002569C"/>
    <w:rsid w:val="00026D4D"/>
    <w:rsid w:val="0003142A"/>
    <w:rsid w:val="00031C1A"/>
    <w:rsid w:val="0003301B"/>
    <w:rsid w:val="00033FF7"/>
    <w:rsid w:val="000350E6"/>
    <w:rsid w:val="0003578B"/>
    <w:rsid w:val="0003647B"/>
    <w:rsid w:val="0003650D"/>
    <w:rsid w:val="000366BD"/>
    <w:rsid w:val="00036EE7"/>
    <w:rsid w:val="0003725E"/>
    <w:rsid w:val="00037B03"/>
    <w:rsid w:val="00042E8B"/>
    <w:rsid w:val="0004382D"/>
    <w:rsid w:val="00045094"/>
    <w:rsid w:val="000453BD"/>
    <w:rsid w:val="000461EF"/>
    <w:rsid w:val="00047B69"/>
    <w:rsid w:val="00051656"/>
    <w:rsid w:val="00051DF4"/>
    <w:rsid w:val="00053D28"/>
    <w:rsid w:val="0005464B"/>
    <w:rsid w:val="00054E33"/>
    <w:rsid w:val="0005679C"/>
    <w:rsid w:val="000571A2"/>
    <w:rsid w:val="00057E29"/>
    <w:rsid w:val="00060010"/>
    <w:rsid w:val="00062BDA"/>
    <w:rsid w:val="00063A5A"/>
    <w:rsid w:val="00065836"/>
    <w:rsid w:val="00066B21"/>
    <w:rsid w:val="000674D5"/>
    <w:rsid w:val="000706D0"/>
    <w:rsid w:val="000759D3"/>
    <w:rsid w:val="00075E5B"/>
    <w:rsid w:val="000804AF"/>
    <w:rsid w:val="0008127D"/>
    <w:rsid w:val="00085630"/>
    <w:rsid w:val="00093BA8"/>
    <w:rsid w:val="000946F0"/>
    <w:rsid w:val="00095BE3"/>
    <w:rsid w:val="00095CBD"/>
    <w:rsid w:val="00097105"/>
    <w:rsid w:val="000A0FDD"/>
    <w:rsid w:val="000A1776"/>
    <w:rsid w:val="000A2032"/>
    <w:rsid w:val="000A205C"/>
    <w:rsid w:val="000A2A87"/>
    <w:rsid w:val="000A460A"/>
    <w:rsid w:val="000A56E7"/>
    <w:rsid w:val="000B0E78"/>
    <w:rsid w:val="000B4B3E"/>
    <w:rsid w:val="000B537E"/>
    <w:rsid w:val="000B5EF9"/>
    <w:rsid w:val="000C069F"/>
    <w:rsid w:val="000C6A99"/>
    <w:rsid w:val="000C6E89"/>
    <w:rsid w:val="000C71A7"/>
    <w:rsid w:val="000C7C30"/>
    <w:rsid w:val="000C7C97"/>
    <w:rsid w:val="000D1732"/>
    <w:rsid w:val="000D1EDC"/>
    <w:rsid w:val="000D474A"/>
    <w:rsid w:val="000D5094"/>
    <w:rsid w:val="000D6796"/>
    <w:rsid w:val="000D7488"/>
    <w:rsid w:val="000E147B"/>
    <w:rsid w:val="000E43CB"/>
    <w:rsid w:val="000E4D56"/>
    <w:rsid w:val="000E4EA7"/>
    <w:rsid w:val="000E5D65"/>
    <w:rsid w:val="000F0D07"/>
    <w:rsid w:val="000F19D6"/>
    <w:rsid w:val="000F4548"/>
    <w:rsid w:val="000F761B"/>
    <w:rsid w:val="000F7AB7"/>
    <w:rsid w:val="00101637"/>
    <w:rsid w:val="001033D2"/>
    <w:rsid w:val="001037D7"/>
    <w:rsid w:val="00103E69"/>
    <w:rsid w:val="001062E4"/>
    <w:rsid w:val="00107C92"/>
    <w:rsid w:val="00113694"/>
    <w:rsid w:val="00115FCD"/>
    <w:rsid w:val="00116253"/>
    <w:rsid w:val="00117CDF"/>
    <w:rsid w:val="001239F1"/>
    <w:rsid w:val="0012652F"/>
    <w:rsid w:val="00126B2C"/>
    <w:rsid w:val="001273F2"/>
    <w:rsid w:val="00127AC5"/>
    <w:rsid w:val="00132109"/>
    <w:rsid w:val="001330DB"/>
    <w:rsid w:val="001333BE"/>
    <w:rsid w:val="00134CC6"/>
    <w:rsid w:val="00140231"/>
    <w:rsid w:val="00141ECE"/>
    <w:rsid w:val="00143B12"/>
    <w:rsid w:val="0014458B"/>
    <w:rsid w:val="00144EF8"/>
    <w:rsid w:val="00145445"/>
    <w:rsid w:val="00146794"/>
    <w:rsid w:val="001471BA"/>
    <w:rsid w:val="00151312"/>
    <w:rsid w:val="00151438"/>
    <w:rsid w:val="00153619"/>
    <w:rsid w:val="001537D3"/>
    <w:rsid w:val="00155CFA"/>
    <w:rsid w:val="00156CC1"/>
    <w:rsid w:val="001572B3"/>
    <w:rsid w:val="00157608"/>
    <w:rsid w:val="001578FC"/>
    <w:rsid w:val="001620B4"/>
    <w:rsid w:val="001630C8"/>
    <w:rsid w:val="00164F51"/>
    <w:rsid w:val="00167D7B"/>
    <w:rsid w:val="00176BC9"/>
    <w:rsid w:val="00177327"/>
    <w:rsid w:val="00180099"/>
    <w:rsid w:val="0018320E"/>
    <w:rsid w:val="0018327D"/>
    <w:rsid w:val="00185E1C"/>
    <w:rsid w:val="00185F6A"/>
    <w:rsid w:val="00186744"/>
    <w:rsid w:val="00190690"/>
    <w:rsid w:val="00190C35"/>
    <w:rsid w:val="0019122F"/>
    <w:rsid w:val="0019150B"/>
    <w:rsid w:val="00192ECC"/>
    <w:rsid w:val="001961F2"/>
    <w:rsid w:val="00197837"/>
    <w:rsid w:val="001A0223"/>
    <w:rsid w:val="001A1C88"/>
    <w:rsid w:val="001A1CF7"/>
    <w:rsid w:val="001A1DCD"/>
    <w:rsid w:val="001A2FF6"/>
    <w:rsid w:val="001A5637"/>
    <w:rsid w:val="001A58CA"/>
    <w:rsid w:val="001A7A02"/>
    <w:rsid w:val="001B1602"/>
    <w:rsid w:val="001B212B"/>
    <w:rsid w:val="001B3E1D"/>
    <w:rsid w:val="001B4A55"/>
    <w:rsid w:val="001B4A9C"/>
    <w:rsid w:val="001B4BC7"/>
    <w:rsid w:val="001B5C93"/>
    <w:rsid w:val="001B7DE3"/>
    <w:rsid w:val="001B7EC5"/>
    <w:rsid w:val="001C23F3"/>
    <w:rsid w:val="001C2F9D"/>
    <w:rsid w:val="001C302A"/>
    <w:rsid w:val="001C32D7"/>
    <w:rsid w:val="001C5E93"/>
    <w:rsid w:val="001C75D9"/>
    <w:rsid w:val="001C76A3"/>
    <w:rsid w:val="001D2D06"/>
    <w:rsid w:val="001D2DFA"/>
    <w:rsid w:val="001D4DCC"/>
    <w:rsid w:val="001D4F81"/>
    <w:rsid w:val="001D5E24"/>
    <w:rsid w:val="001D5EAC"/>
    <w:rsid w:val="001D6148"/>
    <w:rsid w:val="001D6158"/>
    <w:rsid w:val="001D75A7"/>
    <w:rsid w:val="001E0693"/>
    <w:rsid w:val="001E24EA"/>
    <w:rsid w:val="001E3966"/>
    <w:rsid w:val="001E4840"/>
    <w:rsid w:val="001E4885"/>
    <w:rsid w:val="001E4EE7"/>
    <w:rsid w:val="001E5FD8"/>
    <w:rsid w:val="001F18EE"/>
    <w:rsid w:val="001F390B"/>
    <w:rsid w:val="001F3DEC"/>
    <w:rsid w:val="001F65CF"/>
    <w:rsid w:val="001F6EC8"/>
    <w:rsid w:val="001F7D12"/>
    <w:rsid w:val="00200F5E"/>
    <w:rsid w:val="00202AD3"/>
    <w:rsid w:val="002030A6"/>
    <w:rsid w:val="00203B37"/>
    <w:rsid w:val="00203C3A"/>
    <w:rsid w:val="00206001"/>
    <w:rsid w:val="00206181"/>
    <w:rsid w:val="002074D9"/>
    <w:rsid w:val="0021039C"/>
    <w:rsid w:val="002116C4"/>
    <w:rsid w:val="002128ED"/>
    <w:rsid w:val="00212D8C"/>
    <w:rsid w:val="002134F3"/>
    <w:rsid w:val="00215BA9"/>
    <w:rsid w:val="00215F06"/>
    <w:rsid w:val="0021646C"/>
    <w:rsid w:val="00217B11"/>
    <w:rsid w:val="00221C13"/>
    <w:rsid w:val="0022370A"/>
    <w:rsid w:val="002241C9"/>
    <w:rsid w:val="002318A1"/>
    <w:rsid w:val="00232C39"/>
    <w:rsid w:val="00234F8B"/>
    <w:rsid w:val="00235C1E"/>
    <w:rsid w:val="00243265"/>
    <w:rsid w:val="00243B3C"/>
    <w:rsid w:val="00243D0B"/>
    <w:rsid w:val="00244A63"/>
    <w:rsid w:val="0024524E"/>
    <w:rsid w:val="00253707"/>
    <w:rsid w:val="00254D56"/>
    <w:rsid w:val="00254F91"/>
    <w:rsid w:val="00256085"/>
    <w:rsid w:val="00267475"/>
    <w:rsid w:val="002714FF"/>
    <w:rsid w:val="00276159"/>
    <w:rsid w:val="0028285E"/>
    <w:rsid w:val="00282D52"/>
    <w:rsid w:val="0028632A"/>
    <w:rsid w:val="00286462"/>
    <w:rsid w:val="00286C1D"/>
    <w:rsid w:val="00291D5C"/>
    <w:rsid w:val="00292AAE"/>
    <w:rsid w:val="002944B4"/>
    <w:rsid w:val="0029546C"/>
    <w:rsid w:val="00297701"/>
    <w:rsid w:val="002A138E"/>
    <w:rsid w:val="002A1A26"/>
    <w:rsid w:val="002A404B"/>
    <w:rsid w:val="002A46BE"/>
    <w:rsid w:val="002A5BBC"/>
    <w:rsid w:val="002A5D76"/>
    <w:rsid w:val="002B17F8"/>
    <w:rsid w:val="002B2C15"/>
    <w:rsid w:val="002B328E"/>
    <w:rsid w:val="002B3636"/>
    <w:rsid w:val="002B435A"/>
    <w:rsid w:val="002B460E"/>
    <w:rsid w:val="002B6508"/>
    <w:rsid w:val="002B6955"/>
    <w:rsid w:val="002B6C1D"/>
    <w:rsid w:val="002C1255"/>
    <w:rsid w:val="002C13E5"/>
    <w:rsid w:val="002C15C0"/>
    <w:rsid w:val="002C25C7"/>
    <w:rsid w:val="002C37E8"/>
    <w:rsid w:val="002C3D83"/>
    <w:rsid w:val="002C46C1"/>
    <w:rsid w:val="002C554F"/>
    <w:rsid w:val="002D16A9"/>
    <w:rsid w:val="002D2B57"/>
    <w:rsid w:val="002D3FC8"/>
    <w:rsid w:val="002D4AD6"/>
    <w:rsid w:val="002E3B7E"/>
    <w:rsid w:val="002E50AF"/>
    <w:rsid w:val="002E6097"/>
    <w:rsid w:val="002E62D2"/>
    <w:rsid w:val="002E688C"/>
    <w:rsid w:val="002E78B5"/>
    <w:rsid w:val="002F0807"/>
    <w:rsid w:val="002F2964"/>
    <w:rsid w:val="002F3401"/>
    <w:rsid w:val="002F5D66"/>
    <w:rsid w:val="002F6575"/>
    <w:rsid w:val="002F6B07"/>
    <w:rsid w:val="002F7DFD"/>
    <w:rsid w:val="00300CC7"/>
    <w:rsid w:val="00302445"/>
    <w:rsid w:val="0030454C"/>
    <w:rsid w:val="003064E7"/>
    <w:rsid w:val="00310B04"/>
    <w:rsid w:val="00313101"/>
    <w:rsid w:val="00314BC0"/>
    <w:rsid w:val="00314DA4"/>
    <w:rsid w:val="003151E0"/>
    <w:rsid w:val="003156E7"/>
    <w:rsid w:val="00315A92"/>
    <w:rsid w:val="00315CD3"/>
    <w:rsid w:val="003168D7"/>
    <w:rsid w:val="003171ED"/>
    <w:rsid w:val="003222B4"/>
    <w:rsid w:val="0032342E"/>
    <w:rsid w:val="00323680"/>
    <w:rsid w:val="00323EB5"/>
    <w:rsid w:val="00324152"/>
    <w:rsid w:val="0032529B"/>
    <w:rsid w:val="00325B80"/>
    <w:rsid w:val="00332873"/>
    <w:rsid w:val="00332BF8"/>
    <w:rsid w:val="00333C7B"/>
    <w:rsid w:val="00335CFE"/>
    <w:rsid w:val="00337BB8"/>
    <w:rsid w:val="00337F9D"/>
    <w:rsid w:val="00341638"/>
    <w:rsid w:val="00341D2F"/>
    <w:rsid w:val="0034439D"/>
    <w:rsid w:val="003444D2"/>
    <w:rsid w:val="0034467F"/>
    <w:rsid w:val="00344D72"/>
    <w:rsid w:val="003468D2"/>
    <w:rsid w:val="00351302"/>
    <w:rsid w:val="003522D4"/>
    <w:rsid w:val="003525A1"/>
    <w:rsid w:val="0035268B"/>
    <w:rsid w:val="00355206"/>
    <w:rsid w:val="003565B9"/>
    <w:rsid w:val="00360FC5"/>
    <w:rsid w:val="00361A7C"/>
    <w:rsid w:val="00362E75"/>
    <w:rsid w:val="00366B67"/>
    <w:rsid w:val="00367D24"/>
    <w:rsid w:val="00370D6D"/>
    <w:rsid w:val="0037235A"/>
    <w:rsid w:val="0037320D"/>
    <w:rsid w:val="00373A36"/>
    <w:rsid w:val="00375984"/>
    <w:rsid w:val="00377ACC"/>
    <w:rsid w:val="00380F6D"/>
    <w:rsid w:val="00381D38"/>
    <w:rsid w:val="00384D8A"/>
    <w:rsid w:val="00384F16"/>
    <w:rsid w:val="003857EB"/>
    <w:rsid w:val="0038685D"/>
    <w:rsid w:val="00386CDB"/>
    <w:rsid w:val="00387325"/>
    <w:rsid w:val="00391F16"/>
    <w:rsid w:val="003934BA"/>
    <w:rsid w:val="00394088"/>
    <w:rsid w:val="00394335"/>
    <w:rsid w:val="00397A87"/>
    <w:rsid w:val="00397C7F"/>
    <w:rsid w:val="003A2DB7"/>
    <w:rsid w:val="003A43CC"/>
    <w:rsid w:val="003A47F6"/>
    <w:rsid w:val="003A491B"/>
    <w:rsid w:val="003A4C19"/>
    <w:rsid w:val="003B07EC"/>
    <w:rsid w:val="003B2DA9"/>
    <w:rsid w:val="003C2025"/>
    <w:rsid w:val="003C2A34"/>
    <w:rsid w:val="003C2D16"/>
    <w:rsid w:val="003C49FC"/>
    <w:rsid w:val="003C4EFC"/>
    <w:rsid w:val="003C56E7"/>
    <w:rsid w:val="003D0E5D"/>
    <w:rsid w:val="003D245F"/>
    <w:rsid w:val="003D24A0"/>
    <w:rsid w:val="003D27F9"/>
    <w:rsid w:val="003D78A4"/>
    <w:rsid w:val="003D7A25"/>
    <w:rsid w:val="003E1641"/>
    <w:rsid w:val="003E5037"/>
    <w:rsid w:val="003E6DE6"/>
    <w:rsid w:val="003F0A28"/>
    <w:rsid w:val="003F0DDA"/>
    <w:rsid w:val="003F4D05"/>
    <w:rsid w:val="003F4E9A"/>
    <w:rsid w:val="00400597"/>
    <w:rsid w:val="004025B1"/>
    <w:rsid w:val="00403FDD"/>
    <w:rsid w:val="004055C2"/>
    <w:rsid w:val="00406776"/>
    <w:rsid w:val="004068A1"/>
    <w:rsid w:val="00407CF5"/>
    <w:rsid w:val="00413637"/>
    <w:rsid w:val="00415740"/>
    <w:rsid w:val="00417576"/>
    <w:rsid w:val="00422AF0"/>
    <w:rsid w:val="004240D1"/>
    <w:rsid w:val="004248E4"/>
    <w:rsid w:val="00425C80"/>
    <w:rsid w:val="00426A0B"/>
    <w:rsid w:val="00430489"/>
    <w:rsid w:val="00430F87"/>
    <w:rsid w:val="0043115E"/>
    <w:rsid w:val="0043131F"/>
    <w:rsid w:val="004313A6"/>
    <w:rsid w:val="00431588"/>
    <w:rsid w:val="00431F63"/>
    <w:rsid w:val="00432C9E"/>
    <w:rsid w:val="00433202"/>
    <w:rsid w:val="00435DDD"/>
    <w:rsid w:val="00435F58"/>
    <w:rsid w:val="0044036F"/>
    <w:rsid w:val="00440598"/>
    <w:rsid w:val="00441238"/>
    <w:rsid w:val="00442783"/>
    <w:rsid w:val="004433C0"/>
    <w:rsid w:val="00443E22"/>
    <w:rsid w:val="00444109"/>
    <w:rsid w:val="00445360"/>
    <w:rsid w:val="00445E05"/>
    <w:rsid w:val="0044718F"/>
    <w:rsid w:val="004504E8"/>
    <w:rsid w:val="00450BBA"/>
    <w:rsid w:val="00451AF4"/>
    <w:rsid w:val="00454EBB"/>
    <w:rsid w:val="00455E02"/>
    <w:rsid w:val="00455FA9"/>
    <w:rsid w:val="00456397"/>
    <w:rsid w:val="004579F1"/>
    <w:rsid w:val="00457EEC"/>
    <w:rsid w:val="00457FDC"/>
    <w:rsid w:val="0046095A"/>
    <w:rsid w:val="00460F2B"/>
    <w:rsid w:val="00461595"/>
    <w:rsid w:val="00461C64"/>
    <w:rsid w:val="00462023"/>
    <w:rsid w:val="00463D78"/>
    <w:rsid w:val="00465C30"/>
    <w:rsid w:val="00465F57"/>
    <w:rsid w:val="00467136"/>
    <w:rsid w:val="00472509"/>
    <w:rsid w:val="00473C8C"/>
    <w:rsid w:val="00474595"/>
    <w:rsid w:val="00477284"/>
    <w:rsid w:val="004816F8"/>
    <w:rsid w:val="00485E5F"/>
    <w:rsid w:val="00486766"/>
    <w:rsid w:val="0048701C"/>
    <w:rsid w:val="0049083A"/>
    <w:rsid w:val="004925B9"/>
    <w:rsid w:val="00494149"/>
    <w:rsid w:val="00494EC2"/>
    <w:rsid w:val="00495B21"/>
    <w:rsid w:val="00495DE6"/>
    <w:rsid w:val="004A0271"/>
    <w:rsid w:val="004A3223"/>
    <w:rsid w:val="004A3AA2"/>
    <w:rsid w:val="004A3F79"/>
    <w:rsid w:val="004A5AF4"/>
    <w:rsid w:val="004A5B3A"/>
    <w:rsid w:val="004A5D62"/>
    <w:rsid w:val="004A652C"/>
    <w:rsid w:val="004A6A7A"/>
    <w:rsid w:val="004B126B"/>
    <w:rsid w:val="004B12F5"/>
    <w:rsid w:val="004B14E3"/>
    <w:rsid w:val="004B3097"/>
    <w:rsid w:val="004B3871"/>
    <w:rsid w:val="004B3F30"/>
    <w:rsid w:val="004B3F3F"/>
    <w:rsid w:val="004B4C63"/>
    <w:rsid w:val="004B4CB6"/>
    <w:rsid w:val="004B662D"/>
    <w:rsid w:val="004B7BCB"/>
    <w:rsid w:val="004B7CE6"/>
    <w:rsid w:val="004B7FDF"/>
    <w:rsid w:val="004C0994"/>
    <w:rsid w:val="004C1D0F"/>
    <w:rsid w:val="004C1E05"/>
    <w:rsid w:val="004C1F5A"/>
    <w:rsid w:val="004C4DEF"/>
    <w:rsid w:val="004C57A1"/>
    <w:rsid w:val="004C6146"/>
    <w:rsid w:val="004C7285"/>
    <w:rsid w:val="004D02C9"/>
    <w:rsid w:val="004D1A47"/>
    <w:rsid w:val="004D1EE5"/>
    <w:rsid w:val="004D3004"/>
    <w:rsid w:val="004D5C63"/>
    <w:rsid w:val="004D5C9F"/>
    <w:rsid w:val="004E1F7D"/>
    <w:rsid w:val="004E2841"/>
    <w:rsid w:val="004E4002"/>
    <w:rsid w:val="004E58E5"/>
    <w:rsid w:val="004F0171"/>
    <w:rsid w:val="004F3AB6"/>
    <w:rsid w:val="004F7923"/>
    <w:rsid w:val="004F7AA6"/>
    <w:rsid w:val="005002E7"/>
    <w:rsid w:val="00500361"/>
    <w:rsid w:val="00502540"/>
    <w:rsid w:val="00502B88"/>
    <w:rsid w:val="00503101"/>
    <w:rsid w:val="0050323B"/>
    <w:rsid w:val="0050384F"/>
    <w:rsid w:val="00503C18"/>
    <w:rsid w:val="00504F10"/>
    <w:rsid w:val="005056EF"/>
    <w:rsid w:val="00505B4D"/>
    <w:rsid w:val="00505D8F"/>
    <w:rsid w:val="00512C35"/>
    <w:rsid w:val="00512FDA"/>
    <w:rsid w:val="00515AEC"/>
    <w:rsid w:val="00515EC4"/>
    <w:rsid w:val="00521C51"/>
    <w:rsid w:val="00522E40"/>
    <w:rsid w:val="00524E4D"/>
    <w:rsid w:val="00525436"/>
    <w:rsid w:val="00526079"/>
    <w:rsid w:val="005265B3"/>
    <w:rsid w:val="00526D13"/>
    <w:rsid w:val="00526D53"/>
    <w:rsid w:val="0053472F"/>
    <w:rsid w:val="0053502A"/>
    <w:rsid w:val="00536019"/>
    <w:rsid w:val="00536165"/>
    <w:rsid w:val="00536BAC"/>
    <w:rsid w:val="00541285"/>
    <w:rsid w:val="00542635"/>
    <w:rsid w:val="0055047E"/>
    <w:rsid w:val="00550EA3"/>
    <w:rsid w:val="00551ADC"/>
    <w:rsid w:val="0055298B"/>
    <w:rsid w:val="00553114"/>
    <w:rsid w:val="00556827"/>
    <w:rsid w:val="00556FB1"/>
    <w:rsid w:val="0056055D"/>
    <w:rsid w:val="005612D9"/>
    <w:rsid w:val="005618F8"/>
    <w:rsid w:val="00561ADC"/>
    <w:rsid w:val="00570C12"/>
    <w:rsid w:val="0057501D"/>
    <w:rsid w:val="00576A38"/>
    <w:rsid w:val="0057784A"/>
    <w:rsid w:val="00577A3B"/>
    <w:rsid w:val="005827C8"/>
    <w:rsid w:val="00583464"/>
    <w:rsid w:val="00586DD0"/>
    <w:rsid w:val="005917FB"/>
    <w:rsid w:val="00592631"/>
    <w:rsid w:val="00592C69"/>
    <w:rsid w:val="00594268"/>
    <w:rsid w:val="005948E0"/>
    <w:rsid w:val="00595BA8"/>
    <w:rsid w:val="00596851"/>
    <w:rsid w:val="005A35A3"/>
    <w:rsid w:val="005A4A63"/>
    <w:rsid w:val="005B027C"/>
    <w:rsid w:val="005B154D"/>
    <w:rsid w:val="005B169C"/>
    <w:rsid w:val="005B3B5D"/>
    <w:rsid w:val="005B6146"/>
    <w:rsid w:val="005B748B"/>
    <w:rsid w:val="005C3AB2"/>
    <w:rsid w:val="005C43C9"/>
    <w:rsid w:val="005C71C8"/>
    <w:rsid w:val="005C7355"/>
    <w:rsid w:val="005D226D"/>
    <w:rsid w:val="005D2845"/>
    <w:rsid w:val="005D58BA"/>
    <w:rsid w:val="005E0A53"/>
    <w:rsid w:val="005E17DC"/>
    <w:rsid w:val="005E342A"/>
    <w:rsid w:val="005E362B"/>
    <w:rsid w:val="005E5588"/>
    <w:rsid w:val="005E6E31"/>
    <w:rsid w:val="005F1402"/>
    <w:rsid w:val="005F1B5F"/>
    <w:rsid w:val="005F297A"/>
    <w:rsid w:val="005F2E8B"/>
    <w:rsid w:val="005F34AC"/>
    <w:rsid w:val="005F3CE0"/>
    <w:rsid w:val="005F5D97"/>
    <w:rsid w:val="005F7146"/>
    <w:rsid w:val="00600826"/>
    <w:rsid w:val="00601042"/>
    <w:rsid w:val="00602844"/>
    <w:rsid w:val="006034B0"/>
    <w:rsid w:val="006051A0"/>
    <w:rsid w:val="006062BA"/>
    <w:rsid w:val="0060635C"/>
    <w:rsid w:val="00606450"/>
    <w:rsid w:val="00610B9F"/>
    <w:rsid w:val="00611DCA"/>
    <w:rsid w:val="006147EE"/>
    <w:rsid w:val="00615240"/>
    <w:rsid w:val="00617CB5"/>
    <w:rsid w:val="00620D06"/>
    <w:rsid w:val="00621B4D"/>
    <w:rsid w:val="0062330D"/>
    <w:rsid w:val="0062389C"/>
    <w:rsid w:val="0062408E"/>
    <w:rsid w:val="006247E9"/>
    <w:rsid w:val="0063045A"/>
    <w:rsid w:val="00630E3F"/>
    <w:rsid w:val="00633DCA"/>
    <w:rsid w:val="00634826"/>
    <w:rsid w:val="006365BF"/>
    <w:rsid w:val="00636C35"/>
    <w:rsid w:val="00636F29"/>
    <w:rsid w:val="00641FF3"/>
    <w:rsid w:val="006433C8"/>
    <w:rsid w:val="00644012"/>
    <w:rsid w:val="00645921"/>
    <w:rsid w:val="00646E49"/>
    <w:rsid w:val="006476AE"/>
    <w:rsid w:val="00650C3A"/>
    <w:rsid w:val="00651DAC"/>
    <w:rsid w:val="006520FB"/>
    <w:rsid w:val="00652DA4"/>
    <w:rsid w:val="00653A97"/>
    <w:rsid w:val="00657FD2"/>
    <w:rsid w:val="00664945"/>
    <w:rsid w:val="006650E5"/>
    <w:rsid w:val="00666F42"/>
    <w:rsid w:val="006708DB"/>
    <w:rsid w:val="00671E79"/>
    <w:rsid w:val="0067309D"/>
    <w:rsid w:val="006735B5"/>
    <w:rsid w:val="006803AE"/>
    <w:rsid w:val="00680432"/>
    <w:rsid w:val="0068116B"/>
    <w:rsid w:val="0068409F"/>
    <w:rsid w:val="00684A61"/>
    <w:rsid w:val="006873F6"/>
    <w:rsid w:val="0069015E"/>
    <w:rsid w:val="0069048E"/>
    <w:rsid w:val="006910EC"/>
    <w:rsid w:val="006912C0"/>
    <w:rsid w:val="006918D2"/>
    <w:rsid w:val="006951C9"/>
    <w:rsid w:val="006959D2"/>
    <w:rsid w:val="00695D80"/>
    <w:rsid w:val="006A0394"/>
    <w:rsid w:val="006A2273"/>
    <w:rsid w:val="006A52F7"/>
    <w:rsid w:val="006A5FDF"/>
    <w:rsid w:val="006A7500"/>
    <w:rsid w:val="006A7804"/>
    <w:rsid w:val="006B22AF"/>
    <w:rsid w:val="006B3730"/>
    <w:rsid w:val="006B3E37"/>
    <w:rsid w:val="006B5374"/>
    <w:rsid w:val="006B6620"/>
    <w:rsid w:val="006C010E"/>
    <w:rsid w:val="006C081B"/>
    <w:rsid w:val="006C0997"/>
    <w:rsid w:val="006C11F2"/>
    <w:rsid w:val="006C3E84"/>
    <w:rsid w:val="006D6CA5"/>
    <w:rsid w:val="006E01CD"/>
    <w:rsid w:val="006E127D"/>
    <w:rsid w:val="006E568B"/>
    <w:rsid w:val="006E7CC3"/>
    <w:rsid w:val="006F16B9"/>
    <w:rsid w:val="006F59DC"/>
    <w:rsid w:val="006F5F68"/>
    <w:rsid w:val="006F64D2"/>
    <w:rsid w:val="00700453"/>
    <w:rsid w:val="007024D6"/>
    <w:rsid w:val="00702774"/>
    <w:rsid w:val="0070434A"/>
    <w:rsid w:val="00704409"/>
    <w:rsid w:val="007049C7"/>
    <w:rsid w:val="00706F1B"/>
    <w:rsid w:val="00707A18"/>
    <w:rsid w:val="007100B7"/>
    <w:rsid w:val="007217D1"/>
    <w:rsid w:val="0072404E"/>
    <w:rsid w:val="00730A61"/>
    <w:rsid w:val="00731EF3"/>
    <w:rsid w:val="007349E8"/>
    <w:rsid w:val="0074042C"/>
    <w:rsid w:val="00740B65"/>
    <w:rsid w:val="007454BC"/>
    <w:rsid w:val="00746053"/>
    <w:rsid w:val="00747B92"/>
    <w:rsid w:val="00750436"/>
    <w:rsid w:val="00750595"/>
    <w:rsid w:val="007507FE"/>
    <w:rsid w:val="00753175"/>
    <w:rsid w:val="00753663"/>
    <w:rsid w:val="00753F11"/>
    <w:rsid w:val="00754847"/>
    <w:rsid w:val="00754DFA"/>
    <w:rsid w:val="00762B6B"/>
    <w:rsid w:val="00763BAC"/>
    <w:rsid w:val="00764014"/>
    <w:rsid w:val="007670C0"/>
    <w:rsid w:val="00770481"/>
    <w:rsid w:val="00770F14"/>
    <w:rsid w:val="00772FEB"/>
    <w:rsid w:val="007826B1"/>
    <w:rsid w:val="00782BD3"/>
    <w:rsid w:val="0078348D"/>
    <w:rsid w:val="0078418F"/>
    <w:rsid w:val="00786451"/>
    <w:rsid w:val="00792C00"/>
    <w:rsid w:val="007932ED"/>
    <w:rsid w:val="007937BD"/>
    <w:rsid w:val="00794C5E"/>
    <w:rsid w:val="00796307"/>
    <w:rsid w:val="007969EC"/>
    <w:rsid w:val="007A106F"/>
    <w:rsid w:val="007A1BCC"/>
    <w:rsid w:val="007A23C9"/>
    <w:rsid w:val="007A365E"/>
    <w:rsid w:val="007A41B5"/>
    <w:rsid w:val="007A42CE"/>
    <w:rsid w:val="007A4D57"/>
    <w:rsid w:val="007A7A49"/>
    <w:rsid w:val="007A7C6D"/>
    <w:rsid w:val="007B044C"/>
    <w:rsid w:val="007B3D1B"/>
    <w:rsid w:val="007B3FC4"/>
    <w:rsid w:val="007B6CF1"/>
    <w:rsid w:val="007B7559"/>
    <w:rsid w:val="007B790D"/>
    <w:rsid w:val="007C3828"/>
    <w:rsid w:val="007C59E7"/>
    <w:rsid w:val="007C60DF"/>
    <w:rsid w:val="007D0087"/>
    <w:rsid w:val="007D0904"/>
    <w:rsid w:val="007D6C71"/>
    <w:rsid w:val="007E189F"/>
    <w:rsid w:val="007E333C"/>
    <w:rsid w:val="007E37C8"/>
    <w:rsid w:val="007E689D"/>
    <w:rsid w:val="007E6D8E"/>
    <w:rsid w:val="007F10E2"/>
    <w:rsid w:val="007F209C"/>
    <w:rsid w:val="007F2C71"/>
    <w:rsid w:val="007F30F2"/>
    <w:rsid w:val="007F34DD"/>
    <w:rsid w:val="007F3E38"/>
    <w:rsid w:val="007F4C62"/>
    <w:rsid w:val="007F5227"/>
    <w:rsid w:val="007F6757"/>
    <w:rsid w:val="007F6F55"/>
    <w:rsid w:val="008005E2"/>
    <w:rsid w:val="0080136C"/>
    <w:rsid w:val="0080242C"/>
    <w:rsid w:val="00803689"/>
    <w:rsid w:val="00805A4A"/>
    <w:rsid w:val="00807EA7"/>
    <w:rsid w:val="0081677D"/>
    <w:rsid w:val="00820156"/>
    <w:rsid w:val="00820786"/>
    <w:rsid w:val="008208EE"/>
    <w:rsid w:val="00822671"/>
    <w:rsid w:val="00822BBC"/>
    <w:rsid w:val="008231AC"/>
    <w:rsid w:val="008270E5"/>
    <w:rsid w:val="008271FF"/>
    <w:rsid w:val="00832F65"/>
    <w:rsid w:val="00835116"/>
    <w:rsid w:val="00840374"/>
    <w:rsid w:val="00841855"/>
    <w:rsid w:val="00842701"/>
    <w:rsid w:val="00844AF3"/>
    <w:rsid w:val="00845917"/>
    <w:rsid w:val="00847691"/>
    <w:rsid w:val="00847DB0"/>
    <w:rsid w:val="00851210"/>
    <w:rsid w:val="00851595"/>
    <w:rsid w:val="00852E1E"/>
    <w:rsid w:val="0085522F"/>
    <w:rsid w:val="00855B7D"/>
    <w:rsid w:val="00857C6F"/>
    <w:rsid w:val="0086235B"/>
    <w:rsid w:val="00862F4D"/>
    <w:rsid w:val="00863397"/>
    <w:rsid w:val="008635A1"/>
    <w:rsid w:val="00864C38"/>
    <w:rsid w:val="00871561"/>
    <w:rsid w:val="008731A4"/>
    <w:rsid w:val="00873B76"/>
    <w:rsid w:val="008760B0"/>
    <w:rsid w:val="0087653B"/>
    <w:rsid w:val="0088444C"/>
    <w:rsid w:val="00884717"/>
    <w:rsid w:val="00885511"/>
    <w:rsid w:val="00885DF4"/>
    <w:rsid w:val="00891282"/>
    <w:rsid w:val="00891510"/>
    <w:rsid w:val="00891F81"/>
    <w:rsid w:val="00892290"/>
    <w:rsid w:val="00894BCC"/>
    <w:rsid w:val="00895250"/>
    <w:rsid w:val="008A0658"/>
    <w:rsid w:val="008A1ABE"/>
    <w:rsid w:val="008A1B81"/>
    <w:rsid w:val="008A3F9C"/>
    <w:rsid w:val="008B01B4"/>
    <w:rsid w:val="008B07F2"/>
    <w:rsid w:val="008B0DEC"/>
    <w:rsid w:val="008B1395"/>
    <w:rsid w:val="008B1490"/>
    <w:rsid w:val="008B1512"/>
    <w:rsid w:val="008B1849"/>
    <w:rsid w:val="008B2CD9"/>
    <w:rsid w:val="008B34E3"/>
    <w:rsid w:val="008B3C3B"/>
    <w:rsid w:val="008B443D"/>
    <w:rsid w:val="008B6205"/>
    <w:rsid w:val="008C37D8"/>
    <w:rsid w:val="008C589E"/>
    <w:rsid w:val="008C59F3"/>
    <w:rsid w:val="008C5D2A"/>
    <w:rsid w:val="008C6DC2"/>
    <w:rsid w:val="008D061B"/>
    <w:rsid w:val="008D10F2"/>
    <w:rsid w:val="008D308E"/>
    <w:rsid w:val="008D45DA"/>
    <w:rsid w:val="008D49C4"/>
    <w:rsid w:val="008D50DA"/>
    <w:rsid w:val="008D529E"/>
    <w:rsid w:val="008D5A47"/>
    <w:rsid w:val="008D67E2"/>
    <w:rsid w:val="008E00F4"/>
    <w:rsid w:val="008E24D4"/>
    <w:rsid w:val="008E2AB4"/>
    <w:rsid w:val="008E427F"/>
    <w:rsid w:val="008E4B22"/>
    <w:rsid w:val="008F2E8E"/>
    <w:rsid w:val="008F54AA"/>
    <w:rsid w:val="008F54FC"/>
    <w:rsid w:val="008F7165"/>
    <w:rsid w:val="008F72BB"/>
    <w:rsid w:val="009018FE"/>
    <w:rsid w:val="0090201F"/>
    <w:rsid w:val="0090427C"/>
    <w:rsid w:val="009046E1"/>
    <w:rsid w:val="00904723"/>
    <w:rsid w:val="009050E9"/>
    <w:rsid w:val="00906386"/>
    <w:rsid w:val="009121C9"/>
    <w:rsid w:val="00912318"/>
    <w:rsid w:val="0091288E"/>
    <w:rsid w:val="009144F0"/>
    <w:rsid w:val="00914935"/>
    <w:rsid w:val="009165A8"/>
    <w:rsid w:val="0091754A"/>
    <w:rsid w:val="00917F4C"/>
    <w:rsid w:val="0092021D"/>
    <w:rsid w:val="00920F1F"/>
    <w:rsid w:val="0092388E"/>
    <w:rsid w:val="009244CE"/>
    <w:rsid w:val="009259D7"/>
    <w:rsid w:val="00926AA8"/>
    <w:rsid w:val="00927125"/>
    <w:rsid w:val="009318D1"/>
    <w:rsid w:val="00935D8E"/>
    <w:rsid w:val="00936BBC"/>
    <w:rsid w:val="009437E5"/>
    <w:rsid w:val="00944AF2"/>
    <w:rsid w:val="0094586E"/>
    <w:rsid w:val="00945D1E"/>
    <w:rsid w:val="00947360"/>
    <w:rsid w:val="00947D16"/>
    <w:rsid w:val="00952973"/>
    <w:rsid w:val="00954CC4"/>
    <w:rsid w:val="009571F1"/>
    <w:rsid w:val="009609DC"/>
    <w:rsid w:val="00961B8E"/>
    <w:rsid w:val="0096541A"/>
    <w:rsid w:val="00972A47"/>
    <w:rsid w:val="009749CA"/>
    <w:rsid w:val="00976DBB"/>
    <w:rsid w:val="009777C0"/>
    <w:rsid w:val="00981A77"/>
    <w:rsid w:val="00984E48"/>
    <w:rsid w:val="009879EC"/>
    <w:rsid w:val="00987EC5"/>
    <w:rsid w:val="00990ED0"/>
    <w:rsid w:val="009916C4"/>
    <w:rsid w:val="0099209A"/>
    <w:rsid w:val="00995343"/>
    <w:rsid w:val="00995821"/>
    <w:rsid w:val="00997494"/>
    <w:rsid w:val="009A362F"/>
    <w:rsid w:val="009A48F6"/>
    <w:rsid w:val="009A5004"/>
    <w:rsid w:val="009B0FF2"/>
    <w:rsid w:val="009B3830"/>
    <w:rsid w:val="009B3C3B"/>
    <w:rsid w:val="009B3DE0"/>
    <w:rsid w:val="009B4551"/>
    <w:rsid w:val="009C00D6"/>
    <w:rsid w:val="009C0DBA"/>
    <w:rsid w:val="009C2944"/>
    <w:rsid w:val="009C7D3E"/>
    <w:rsid w:val="009D1A88"/>
    <w:rsid w:val="009D1DD5"/>
    <w:rsid w:val="009D1EB0"/>
    <w:rsid w:val="009D2BFA"/>
    <w:rsid w:val="009D2E01"/>
    <w:rsid w:val="009D331C"/>
    <w:rsid w:val="009D45EB"/>
    <w:rsid w:val="009D51EE"/>
    <w:rsid w:val="009E1721"/>
    <w:rsid w:val="009E5444"/>
    <w:rsid w:val="009E6C92"/>
    <w:rsid w:val="009E791C"/>
    <w:rsid w:val="009F0D22"/>
    <w:rsid w:val="009F564E"/>
    <w:rsid w:val="009F7BC9"/>
    <w:rsid w:val="00A00574"/>
    <w:rsid w:val="00A014B3"/>
    <w:rsid w:val="00A034A2"/>
    <w:rsid w:val="00A07A80"/>
    <w:rsid w:val="00A1099B"/>
    <w:rsid w:val="00A11E71"/>
    <w:rsid w:val="00A127B2"/>
    <w:rsid w:val="00A137AC"/>
    <w:rsid w:val="00A22EA1"/>
    <w:rsid w:val="00A23096"/>
    <w:rsid w:val="00A241D5"/>
    <w:rsid w:val="00A26242"/>
    <w:rsid w:val="00A2626E"/>
    <w:rsid w:val="00A26E88"/>
    <w:rsid w:val="00A32826"/>
    <w:rsid w:val="00A33619"/>
    <w:rsid w:val="00A3392E"/>
    <w:rsid w:val="00A33A64"/>
    <w:rsid w:val="00A35E73"/>
    <w:rsid w:val="00A415B2"/>
    <w:rsid w:val="00A43239"/>
    <w:rsid w:val="00A43B68"/>
    <w:rsid w:val="00A45FB3"/>
    <w:rsid w:val="00A476E8"/>
    <w:rsid w:val="00A50DAC"/>
    <w:rsid w:val="00A51C21"/>
    <w:rsid w:val="00A520AA"/>
    <w:rsid w:val="00A541B6"/>
    <w:rsid w:val="00A54F26"/>
    <w:rsid w:val="00A6327C"/>
    <w:rsid w:val="00A64234"/>
    <w:rsid w:val="00A710E2"/>
    <w:rsid w:val="00A72E84"/>
    <w:rsid w:val="00A73C3C"/>
    <w:rsid w:val="00A73C9C"/>
    <w:rsid w:val="00A74159"/>
    <w:rsid w:val="00A77686"/>
    <w:rsid w:val="00A803F0"/>
    <w:rsid w:val="00A8173F"/>
    <w:rsid w:val="00A82590"/>
    <w:rsid w:val="00A837A1"/>
    <w:rsid w:val="00A84068"/>
    <w:rsid w:val="00A845BC"/>
    <w:rsid w:val="00A9078D"/>
    <w:rsid w:val="00A90D95"/>
    <w:rsid w:val="00A95C61"/>
    <w:rsid w:val="00A96BE2"/>
    <w:rsid w:val="00AA0015"/>
    <w:rsid w:val="00AA130D"/>
    <w:rsid w:val="00AA2A39"/>
    <w:rsid w:val="00AA3453"/>
    <w:rsid w:val="00AA6571"/>
    <w:rsid w:val="00AB0F52"/>
    <w:rsid w:val="00AB1F04"/>
    <w:rsid w:val="00AB30A8"/>
    <w:rsid w:val="00AB45C8"/>
    <w:rsid w:val="00AB4A86"/>
    <w:rsid w:val="00AB5CF7"/>
    <w:rsid w:val="00AB6E6C"/>
    <w:rsid w:val="00AC0D81"/>
    <w:rsid w:val="00AC2A64"/>
    <w:rsid w:val="00AC310E"/>
    <w:rsid w:val="00AC3B41"/>
    <w:rsid w:val="00AC5BA5"/>
    <w:rsid w:val="00AC5C8B"/>
    <w:rsid w:val="00AC70EB"/>
    <w:rsid w:val="00AD0F85"/>
    <w:rsid w:val="00AD104B"/>
    <w:rsid w:val="00AD2B1F"/>
    <w:rsid w:val="00AD2F4C"/>
    <w:rsid w:val="00AD379B"/>
    <w:rsid w:val="00AD38E2"/>
    <w:rsid w:val="00AD5C16"/>
    <w:rsid w:val="00AD6173"/>
    <w:rsid w:val="00AD79CB"/>
    <w:rsid w:val="00AE02BB"/>
    <w:rsid w:val="00AE4952"/>
    <w:rsid w:val="00B0073B"/>
    <w:rsid w:val="00B008F5"/>
    <w:rsid w:val="00B02109"/>
    <w:rsid w:val="00B02E98"/>
    <w:rsid w:val="00B04985"/>
    <w:rsid w:val="00B051BB"/>
    <w:rsid w:val="00B06077"/>
    <w:rsid w:val="00B065EC"/>
    <w:rsid w:val="00B06AD5"/>
    <w:rsid w:val="00B0767C"/>
    <w:rsid w:val="00B11618"/>
    <w:rsid w:val="00B13B3C"/>
    <w:rsid w:val="00B14E90"/>
    <w:rsid w:val="00B17FD6"/>
    <w:rsid w:val="00B22720"/>
    <w:rsid w:val="00B27002"/>
    <w:rsid w:val="00B2768A"/>
    <w:rsid w:val="00B32657"/>
    <w:rsid w:val="00B32F23"/>
    <w:rsid w:val="00B3558D"/>
    <w:rsid w:val="00B365D8"/>
    <w:rsid w:val="00B36B4D"/>
    <w:rsid w:val="00B41BE0"/>
    <w:rsid w:val="00B41F83"/>
    <w:rsid w:val="00B43197"/>
    <w:rsid w:val="00B4326F"/>
    <w:rsid w:val="00B43A23"/>
    <w:rsid w:val="00B44072"/>
    <w:rsid w:val="00B467F6"/>
    <w:rsid w:val="00B475CA"/>
    <w:rsid w:val="00B47B43"/>
    <w:rsid w:val="00B505A9"/>
    <w:rsid w:val="00B51C3D"/>
    <w:rsid w:val="00B51CF4"/>
    <w:rsid w:val="00B526E4"/>
    <w:rsid w:val="00B53151"/>
    <w:rsid w:val="00B5325F"/>
    <w:rsid w:val="00B532B3"/>
    <w:rsid w:val="00B53BEE"/>
    <w:rsid w:val="00B54915"/>
    <w:rsid w:val="00B54B2D"/>
    <w:rsid w:val="00B56262"/>
    <w:rsid w:val="00B5673D"/>
    <w:rsid w:val="00B5717D"/>
    <w:rsid w:val="00B57187"/>
    <w:rsid w:val="00B60544"/>
    <w:rsid w:val="00B612DE"/>
    <w:rsid w:val="00B63F6C"/>
    <w:rsid w:val="00B64D15"/>
    <w:rsid w:val="00B6553E"/>
    <w:rsid w:val="00B679E4"/>
    <w:rsid w:val="00B7197F"/>
    <w:rsid w:val="00B72E2F"/>
    <w:rsid w:val="00B7342F"/>
    <w:rsid w:val="00B73707"/>
    <w:rsid w:val="00B74750"/>
    <w:rsid w:val="00B758D9"/>
    <w:rsid w:val="00B80A2F"/>
    <w:rsid w:val="00B81F9C"/>
    <w:rsid w:val="00B8357C"/>
    <w:rsid w:val="00B84044"/>
    <w:rsid w:val="00B85039"/>
    <w:rsid w:val="00B861C6"/>
    <w:rsid w:val="00B900E7"/>
    <w:rsid w:val="00B90706"/>
    <w:rsid w:val="00B95751"/>
    <w:rsid w:val="00B961A8"/>
    <w:rsid w:val="00BA04CE"/>
    <w:rsid w:val="00BA2D72"/>
    <w:rsid w:val="00BA3BF9"/>
    <w:rsid w:val="00BA3FED"/>
    <w:rsid w:val="00BA46F8"/>
    <w:rsid w:val="00BB2CD5"/>
    <w:rsid w:val="00BB4015"/>
    <w:rsid w:val="00BB4705"/>
    <w:rsid w:val="00BC03EF"/>
    <w:rsid w:val="00BC047E"/>
    <w:rsid w:val="00BC1993"/>
    <w:rsid w:val="00BC2B79"/>
    <w:rsid w:val="00BC4AFF"/>
    <w:rsid w:val="00BC53F4"/>
    <w:rsid w:val="00BC5D2A"/>
    <w:rsid w:val="00BC667A"/>
    <w:rsid w:val="00BD0859"/>
    <w:rsid w:val="00BD0EAD"/>
    <w:rsid w:val="00BD35A4"/>
    <w:rsid w:val="00BD4ACE"/>
    <w:rsid w:val="00BD5932"/>
    <w:rsid w:val="00BD705A"/>
    <w:rsid w:val="00BE0E5B"/>
    <w:rsid w:val="00BE2B93"/>
    <w:rsid w:val="00BE3088"/>
    <w:rsid w:val="00BE3C94"/>
    <w:rsid w:val="00BE3E16"/>
    <w:rsid w:val="00BE7DEE"/>
    <w:rsid w:val="00BF06E9"/>
    <w:rsid w:val="00BF14E9"/>
    <w:rsid w:val="00BF2437"/>
    <w:rsid w:val="00BF5C5E"/>
    <w:rsid w:val="00BF5DFF"/>
    <w:rsid w:val="00BF5ECA"/>
    <w:rsid w:val="00C0220E"/>
    <w:rsid w:val="00C046A2"/>
    <w:rsid w:val="00C04A5B"/>
    <w:rsid w:val="00C06DE0"/>
    <w:rsid w:val="00C10D40"/>
    <w:rsid w:val="00C13101"/>
    <w:rsid w:val="00C13DA0"/>
    <w:rsid w:val="00C14183"/>
    <w:rsid w:val="00C14EA6"/>
    <w:rsid w:val="00C150AE"/>
    <w:rsid w:val="00C20E3A"/>
    <w:rsid w:val="00C2134D"/>
    <w:rsid w:val="00C24A2B"/>
    <w:rsid w:val="00C258A1"/>
    <w:rsid w:val="00C30557"/>
    <w:rsid w:val="00C30E01"/>
    <w:rsid w:val="00C33F55"/>
    <w:rsid w:val="00C34DA4"/>
    <w:rsid w:val="00C35978"/>
    <w:rsid w:val="00C40906"/>
    <w:rsid w:val="00C42BBC"/>
    <w:rsid w:val="00C45A26"/>
    <w:rsid w:val="00C47A1F"/>
    <w:rsid w:val="00C47C92"/>
    <w:rsid w:val="00C50B13"/>
    <w:rsid w:val="00C511F0"/>
    <w:rsid w:val="00C51E69"/>
    <w:rsid w:val="00C51EFE"/>
    <w:rsid w:val="00C52FCB"/>
    <w:rsid w:val="00C54A57"/>
    <w:rsid w:val="00C54C66"/>
    <w:rsid w:val="00C5530D"/>
    <w:rsid w:val="00C60269"/>
    <w:rsid w:val="00C6073E"/>
    <w:rsid w:val="00C60BF0"/>
    <w:rsid w:val="00C60FC2"/>
    <w:rsid w:val="00C6109E"/>
    <w:rsid w:val="00C610A4"/>
    <w:rsid w:val="00C61352"/>
    <w:rsid w:val="00C62866"/>
    <w:rsid w:val="00C63139"/>
    <w:rsid w:val="00C63503"/>
    <w:rsid w:val="00C646DC"/>
    <w:rsid w:val="00C65102"/>
    <w:rsid w:val="00C66B27"/>
    <w:rsid w:val="00C66ECB"/>
    <w:rsid w:val="00C674B2"/>
    <w:rsid w:val="00C704D9"/>
    <w:rsid w:val="00C70E12"/>
    <w:rsid w:val="00C73083"/>
    <w:rsid w:val="00C75A09"/>
    <w:rsid w:val="00C76757"/>
    <w:rsid w:val="00C76841"/>
    <w:rsid w:val="00C76F6D"/>
    <w:rsid w:val="00C77A84"/>
    <w:rsid w:val="00C77EE6"/>
    <w:rsid w:val="00C83480"/>
    <w:rsid w:val="00C8367A"/>
    <w:rsid w:val="00C83EB1"/>
    <w:rsid w:val="00C844C8"/>
    <w:rsid w:val="00C854E3"/>
    <w:rsid w:val="00C875DF"/>
    <w:rsid w:val="00C92CD7"/>
    <w:rsid w:val="00C93FB5"/>
    <w:rsid w:val="00CA3406"/>
    <w:rsid w:val="00CA391A"/>
    <w:rsid w:val="00CA3FDB"/>
    <w:rsid w:val="00CA4EE2"/>
    <w:rsid w:val="00CA5330"/>
    <w:rsid w:val="00CA768C"/>
    <w:rsid w:val="00CB3884"/>
    <w:rsid w:val="00CB66D6"/>
    <w:rsid w:val="00CB691E"/>
    <w:rsid w:val="00CB7870"/>
    <w:rsid w:val="00CC17EE"/>
    <w:rsid w:val="00CC2EA5"/>
    <w:rsid w:val="00CC73D3"/>
    <w:rsid w:val="00CD1E26"/>
    <w:rsid w:val="00CD3935"/>
    <w:rsid w:val="00CD634B"/>
    <w:rsid w:val="00CD70F4"/>
    <w:rsid w:val="00CD7EB5"/>
    <w:rsid w:val="00CE1BA9"/>
    <w:rsid w:val="00CE1EBE"/>
    <w:rsid w:val="00CE62F8"/>
    <w:rsid w:val="00CE726F"/>
    <w:rsid w:val="00CF3CC9"/>
    <w:rsid w:val="00CF4A10"/>
    <w:rsid w:val="00CF599C"/>
    <w:rsid w:val="00CF6760"/>
    <w:rsid w:val="00D005AF"/>
    <w:rsid w:val="00D00ABD"/>
    <w:rsid w:val="00D01B62"/>
    <w:rsid w:val="00D01C80"/>
    <w:rsid w:val="00D10C85"/>
    <w:rsid w:val="00D11340"/>
    <w:rsid w:val="00D11C22"/>
    <w:rsid w:val="00D13320"/>
    <w:rsid w:val="00D13343"/>
    <w:rsid w:val="00D23303"/>
    <w:rsid w:val="00D248EB"/>
    <w:rsid w:val="00D303D2"/>
    <w:rsid w:val="00D32CA8"/>
    <w:rsid w:val="00D3564B"/>
    <w:rsid w:val="00D36236"/>
    <w:rsid w:val="00D3795B"/>
    <w:rsid w:val="00D40E9A"/>
    <w:rsid w:val="00D439E4"/>
    <w:rsid w:val="00D45BCF"/>
    <w:rsid w:val="00D464CB"/>
    <w:rsid w:val="00D466F1"/>
    <w:rsid w:val="00D47FD2"/>
    <w:rsid w:val="00D5146E"/>
    <w:rsid w:val="00D52E5B"/>
    <w:rsid w:val="00D53987"/>
    <w:rsid w:val="00D54097"/>
    <w:rsid w:val="00D56015"/>
    <w:rsid w:val="00D607C6"/>
    <w:rsid w:val="00D60A06"/>
    <w:rsid w:val="00D6113A"/>
    <w:rsid w:val="00D61270"/>
    <w:rsid w:val="00D62872"/>
    <w:rsid w:val="00D65AFB"/>
    <w:rsid w:val="00D663AF"/>
    <w:rsid w:val="00D66EE3"/>
    <w:rsid w:val="00D717C2"/>
    <w:rsid w:val="00D75674"/>
    <w:rsid w:val="00D75AD1"/>
    <w:rsid w:val="00D77EBF"/>
    <w:rsid w:val="00D80F48"/>
    <w:rsid w:val="00D82312"/>
    <w:rsid w:val="00D84AE9"/>
    <w:rsid w:val="00D85A67"/>
    <w:rsid w:val="00D85BF2"/>
    <w:rsid w:val="00D86332"/>
    <w:rsid w:val="00D8751F"/>
    <w:rsid w:val="00D87B50"/>
    <w:rsid w:val="00D90B33"/>
    <w:rsid w:val="00D91C72"/>
    <w:rsid w:val="00D94866"/>
    <w:rsid w:val="00DA0BB6"/>
    <w:rsid w:val="00DA0D0A"/>
    <w:rsid w:val="00DA19EE"/>
    <w:rsid w:val="00DA324D"/>
    <w:rsid w:val="00DA4490"/>
    <w:rsid w:val="00DA7198"/>
    <w:rsid w:val="00DB429F"/>
    <w:rsid w:val="00DB4683"/>
    <w:rsid w:val="00DB591A"/>
    <w:rsid w:val="00DB5E59"/>
    <w:rsid w:val="00DC171F"/>
    <w:rsid w:val="00DC1FF4"/>
    <w:rsid w:val="00DC2B59"/>
    <w:rsid w:val="00DD0545"/>
    <w:rsid w:val="00DD30D7"/>
    <w:rsid w:val="00DD53A8"/>
    <w:rsid w:val="00DD5EDE"/>
    <w:rsid w:val="00DD6F03"/>
    <w:rsid w:val="00DD7823"/>
    <w:rsid w:val="00DE18D2"/>
    <w:rsid w:val="00DE1DD0"/>
    <w:rsid w:val="00DE4069"/>
    <w:rsid w:val="00DE4736"/>
    <w:rsid w:val="00DE4BC2"/>
    <w:rsid w:val="00DE79AF"/>
    <w:rsid w:val="00DF1A82"/>
    <w:rsid w:val="00DF42D2"/>
    <w:rsid w:val="00DF63D5"/>
    <w:rsid w:val="00DF653A"/>
    <w:rsid w:val="00E00517"/>
    <w:rsid w:val="00E016D7"/>
    <w:rsid w:val="00E01B3E"/>
    <w:rsid w:val="00E02BFD"/>
    <w:rsid w:val="00E02FB1"/>
    <w:rsid w:val="00E03B57"/>
    <w:rsid w:val="00E044EF"/>
    <w:rsid w:val="00E0615D"/>
    <w:rsid w:val="00E0670C"/>
    <w:rsid w:val="00E06E49"/>
    <w:rsid w:val="00E07245"/>
    <w:rsid w:val="00E073EE"/>
    <w:rsid w:val="00E079B2"/>
    <w:rsid w:val="00E117EE"/>
    <w:rsid w:val="00E11B4F"/>
    <w:rsid w:val="00E11C24"/>
    <w:rsid w:val="00E120E9"/>
    <w:rsid w:val="00E121FE"/>
    <w:rsid w:val="00E14532"/>
    <w:rsid w:val="00E14574"/>
    <w:rsid w:val="00E14954"/>
    <w:rsid w:val="00E1679F"/>
    <w:rsid w:val="00E1702F"/>
    <w:rsid w:val="00E17318"/>
    <w:rsid w:val="00E2012F"/>
    <w:rsid w:val="00E23805"/>
    <w:rsid w:val="00E23FEB"/>
    <w:rsid w:val="00E2435A"/>
    <w:rsid w:val="00E26144"/>
    <w:rsid w:val="00E27303"/>
    <w:rsid w:val="00E27A8B"/>
    <w:rsid w:val="00E351C9"/>
    <w:rsid w:val="00E4060C"/>
    <w:rsid w:val="00E426D5"/>
    <w:rsid w:val="00E447C7"/>
    <w:rsid w:val="00E452FD"/>
    <w:rsid w:val="00E45BCE"/>
    <w:rsid w:val="00E4607D"/>
    <w:rsid w:val="00E50A25"/>
    <w:rsid w:val="00E5123B"/>
    <w:rsid w:val="00E51249"/>
    <w:rsid w:val="00E51352"/>
    <w:rsid w:val="00E57782"/>
    <w:rsid w:val="00E60AF3"/>
    <w:rsid w:val="00E63DC5"/>
    <w:rsid w:val="00E6617A"/>
    <w:rsid w:val="00E66C23"/>
    <w:rsid w:val="00E66CF7"/>
    <w:rsid w:val="00E67940"/>
    <w:rsid w:val="00E77D7E"/>
    <w:rsid w:val="00E81787"/>
    <w:rsid w:val="00E834A7"/>
    <w:rsid w:val="00E849E7"/>
    <w:rsid w:val="00E84F54"/>
    <w:rsid w:val="00E866ED"/>
    <w:rsid w:val="00E86FFA"/>
    <w:rsid w:val="00E914BC"/>
    <w:rsid w:val="00E92D85"/>
    <w:rsid w:val="00E94D0A"/>
    <w:rsid w:val="00E9674A"/>
    <w:rsid w:val="00E9762A"/>
    <w:rsid w:val="00E977E9"/>
    <w:rsid w:val="00EA0672"/>
    <w:rsid w:val="00EA1966"/>
    <w:rsid w:val="00EB0EFD"/>
    <w:rsid w:val="00EB2540"/>
    <w:rsid w:val="00EB4B94"/>
    <w:rsid w:val="00EB4FC0"/>
    <w:rsid w:val="00EB5A59"/>
    <w:rsid w:val="00EB5CE8"/>
    <w:rsid w:val="00EB66C7"/>
    <w:rsid w:val="00EC03F8"/>
    <w:rsid w:val="00EC07AE"/>
    <w:rsid w:val="00EC0E3E"/>
    <w:rsid w:val="00EC2364"/>
    <w:rsid w:val="00EC43FD"/>
    <w:rsid w:val="00EC579C"/>
    <w:rsid w:val="00EC6EC3"/>
    <w:rsid w:val="00EC78F0"/>
    <w:rsid w:val="00ED4BD8"/>
    <w:rsid w:val="00ED58C2"/>
    <w:rsid w:val="00EE1D6C"/>
    <w:rsid w:val="00EE2121"/>
    <w:rsid w:val="00EE3D29"/>
    <w:rsid w:val="00EE471A"/>
    <w:rsid w:val="00EE4D83"/>
    <w:rsid w:val="00EF045B"/>
    <w:rsid w:val="00EF328C"/>
    <w:rsid w:val="00F04C34"/>
    <w:rsid w:val="00F06F86"/>
    <w:rsid w:val="00F07DB3"/>
    <w:rsid w:val="00F117BB"/>
    <w:rsid w:val="00F131C1"/>
    <w:rsid w:val="00F14345"/>
    <w:rsid w:val="00F1475B"/>
    <w:rsid w:val="00F20E37"/>
    <w:rsid w:val="00F24F71"/>
    <w:rsid w:val="00F26DD2"/>
    <w:rsid w:val="00F26DF9"/>
    <w:rsid w:val="00F27628"/>
    <w:rsid w:val="00F31201"/>
    <w:rsid w:val="00F32F0C"/>
    <w:rsid w:val="00F3396D"/>
    <w:rsid w:val="00F33DF4"/>
    <w:rsid w:val="00F34569"/>
    <w:rsid w:val="00F346E1"/>
    <w:rsid w:val="00F347B3"/>
    <w:rsid w:val="00F35A73"/>
    <w:rsid w:val="00F3725C"/>
    <w:rsid w:val="00F416AE"/>
    <w:rsid w:val="00F42F30"/>
    <w:rsid w:val="00F437FC"/>
    <w:rsid w:val="00F44449"/>
    <w:rsid w:val="00F4751E"/>
    <w:rsid w:val="00F51CD8"/>
    <w:rsid w:val="00F55042"/>
    <w:rsid w:val="00F5508D"/>
    <w:rsid w:val="00F559F8"/>
    <w:rsid w:val="00F56DB2"/>
    <w:rsid w:val="00F63373"/>
    <w:rsid w:val="00F64386"/>
    <w:rsid w:val="00F65097"/>
    <w:rsid w:val="00F67435"/>
    <w:rsid w:val="00F720D2"/>
    <w:rsid w:val="00F72768"/>
    <w:rsid w:val="00F728A9"/>
    <w:rsid w:val="00F824D9"/>
    <w:rsid w:val="00F82C25"/>
    <w:rsid w:val="00F83B51"/>
    <w:rsid w:val="00F84595"/>
    <w:rsid w:val="00F85083"/>
    <w:rsid w:val="00F860FE"/>
    <w:rsid w:val="00F862CB"/>
    <w:rsid w:val="00F86DAB"/>
    <w:rsid w:val="00F90F01"/>
    <w:rsid w:val="00F93C9B"/>
    <w:rsid w:val="00F9643C"/>
    <w:rsid w:val="00FA12FE"/>
    <w:rsid w:val="00FA3FB3"/>
    <w:rsid w:val="00FA4750"/>
    <w:rsid w:val="00FA48D8"/>
    <w:rsid w:val="00FA60B4"/>
    <w:rsid w:val="00FA6E18"/>
    <w:rsid w:val="00FB2DAE"/>
    <w:rsid w:val="00FB2FA3"/>
    <w:rsid w:val="00FB44EE"/>
    <w:rsid w:val="00FB4E72"/>
    <w:rsid w:val="00FB7F39"/>
    <w:rsid w:val="00FC2EDB"/>
    <w:rsid w:val="00FC2F07"/>
    <w:rsid w:val="00FC440E"/>
    <w:rsid w:val="00FC5157"/>
    <w:rsid w:val="00FC55F2"/>
    <w:rsid w:val="00FC5A4C"/>
    <w:rsid w:val="00FC7B15"/>
    <w:rsid w:val="00FD05F1"/>
    <w:rsid w:val="00FD1B60"/>
    <w:rsid w:val="00FD1EDD"/>
    <w:rsid w:val="00FD216F"/>
    <w:rsid w:val="00FD5379"/>
    <w:rsid w:val="00FE3923"/>
    <w:rsid w:val="00FE597C"/>
    <w:rsid w:val="00FE7B06"/>
    <w:rsid w:val="00FF1F5A"/>
    <w:rsid w:val="00FF34A2"/>
    <w:rsid w:val="00FF37FF"/>
    <w:rsid w:val="00FF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B997CC7"/>
  <w15:docId w15:val="{19FD98A7-6EDA-43CF-95D5-C3CC12811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1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0E37"/>
    <w:pPr>
      <w:spacing w:after="200" w:line="276" w:lineRule="auto"/>
      <w:jc w:val="both"/>
    </w:pPr>
    <w:rPr>
      <w:color w:val="404040" w:themeColor="text1" w:themeTint="BF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51C3D"/>
    <w:pPr>
      <w:keepNext/>
      <w:keepLines/>
      <w:numPr>
        <w:numId w:val="1"/>
      </w:numPr>
      <w:pBdr>
        <w:top w:val="single" w:sz="4" w:space="1" w:color="auto"/>
      </w:pBdr>
      <w:spacing w:before="480" w:after="0"/>
      <w:ind w:left="1701" w:hanging="1701"/>
      <w:jc w:val="left"/>
      <w:outlineLvl w:val="0"/>
    </w:pPr>
    <w:rPr>
      <w:rFonts w:eastAsia="Times New Roman"/>
      <w:b/>
      <w:bCs/>
      <w:sz w:val="32"/>
      <w:szCs w:val="28"/>
    </w:rPr>
  </w:style>
  <w:style w:type="paragraph" w:styleId="berschrift2">
    <w:name w:val="heading 2"/>
    <w:basedOn w:val="Listenabsatz"/>
    <w:next w:val="Standard"/>
    <w:link w:val="berschrift2Zchn"/>
    <w:autoRedefine/>
    <w:uiPriority w:val="9"/>
    <w:unhideWhenUsed/>
    <w:qFormat/>
    <w:rsid w:val="00215BA9"/>
    <w:pPr>
      <w:numPr>
        <w:numId w:val="6"/>
      </w:numPr>
      <w:spacing w:before="120" w:after="120" w:line="240" w:lineRule="auto"/>
      <w:jc w:val="left"/>
      <w:outlineLvl w:val="1"/>
    </w:p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4F71"/>
    <w:pPr>
      <w:keepNext/>
      <w:keepLines/>
      <w:numPr>
        <w:ilvl w:val="2"/>
        <w:numId w:val="1"/>
      </w:numPr>
      <w:tabs>
        <w:tab w:val="left" w:pos="709"/>
      </w:tabs>
      <w:spacing w:before="200" w:after="0"/>
      <w:outlineLvl w:val="2"/>
    </w:pPr>
    <w:rPr>
      <w:rFonts w:eastAsia="Times New Roman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F24F71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24F71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618F8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95D80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eastAsia="Times New Roman" w:hAnsi="Cambria"/>
      <w:i/>
      <w:iCs/>
      <w:color w:val="404040"/>
      <w:sz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95D80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eastAsia="Times New Roman" w:hAnsi="Cambria"/>
      <w:color w:val="404040"/>
      <w:sz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95D80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B51C3D"/>
    <w:rPr>
      <w:rFonts w:eastAsia="Times New Roman"/>
      <w:b/>
      <w:bCs/>
      <w:color w:val="404040" w:themeColor="text1" w:themeTint="BF"/>
      <w:sz w:val="32"/>
      <w:szCs w:val="28"/>
    </w:rPr>
  </w:style>
  <w:style w:type="character" w:customStyle="1" w:styleId="berschrift2Zchn">
    <w:name w:val="Überschrift 2 Zchn"/>
    <w:link w:val="berschrift2"/>
    <w:uiPriority w:val="9"/>
    <w:rsid w:val="00215BA9"/>
    <w:rPr>
      <w:color w:val="404040" w:themeColor="text1" w:themeTint="BF"/>
    </w:rPr>
  </w:style>
  <w:style w:type="character" w:customStyle="1" w:styleId="berschrift3Zchn">
    <w:name w:val="Überschrift 3 Zchn"/>
    <w:link w:val="berschrift3"/>
    <w:uiPriority w:val="9"/>
    <w:rsid w:val="00F24F71"/>
    <w:rPr>
      <w:rFonts w:eastAsia="Times New Roman"/>
      <w:b/>
      <w:bCs/>
      <w:color w:val="404040" w:themeColor="text1" w:themeTint="BF"/>
    </w:rPr>
  </w:style>
  <w:style w:type="numbering" w:customStyle="1" w:styleId="FormatvorlageFA19D">
    <w:name w:val="Formatvorlage FA19D"/>
    <w:uiPriority w:val="99"/>
    <w:rsid w:val="00BD4ACE"/>
    <w:pPr>
      <w:numPr>
        <w:numId w:val="2"/>
      </w:numPr>
    </w:pPr>
  </w:style>
  <w:style w:type="character" w:customStyle="1" w:styleId="berschrift4Zchn">
    <w:name w:val="Überschrift 4 Zchn"/>
    <w:link w:val="berschrift4"/>
    <w:uiPriority w:val="9"/>
    <w:rsid w:val="00F24F71"/>
    <w:rPr>
      <w:rFonts w:eastAsia="Times New Roman"/>
      <w:b/>
      <w:bCs/>
      <w:i/>
      <w:iCs/>
      <w:color w:val="404040" w:themeColor="text1" w:themeTint="BF"/>
    </w:rPr>
  </w:style>
  <w:style w:type="character" w:customStyle="1" w:styleId="berschrift5Zchn">
    <w:name w:val="Überschrift 5 Zchn"/>
    <w:link w:val="berschrift5"/>
    <w:uiPriority w:val="9"/>
    <w:rsid w:val="00F24F71"/>
    <w:rPr>
      <w:rFonts w:eastAsia="Times New Roman"/>
      <w:color w:val="404040" w:themeColor="text1" w:themeTint="BF"/>
    </w:rPr>
  </w:style>
  <w:style w:type="character" w:customStyle="1" w:styleId="berschrift6Zchn">
    <w:name w:val="Überschrift 6 Zchn"/>
    <w:link w:val="berschrift6"/>
    <w:uiPriority w:val="9"/>
    <w:semiHidden/>
    <w:rsid w:val="005618F8"/>
    <w:rPr>
      <w:rFonts w:eastAsia="Times New Roman"/>
      <w:i/>
      <w:iCs/>
      <w:color w:val="404040" w:themeColor="text1" w:themeTint="BF"/>
    </w:rPr>
  </w:style>
  <w:style w:type="character" w:customStyle="1" w:styleId="berschrift7Zchn">
    <w:name w:val="Überschrift 7 Zchn"/>
    <w:link w:val="berschrift7"/>
    <w:uiPriority w:val="9"/>
    <w:semiHidden/>
    <w:rsid w:val="00695D80"/>
    <w:rPr>
      <w:rFonts w:ascii="Cambria" w:eastAsia="Times New Roman" w:hAnsi="Cambria"/>
      <w:i/>
      <w:iCs/>
      <w:color w:val="404040"/>
      <w:sz w:val="20"/>
    </w:rPr>
  </w:style>
  <w:style w:type="character" w:customStyle="1" w:styleId="berschrift8Zchn">
    <w:name w:val="Überschrift 8 Zchn"/>
    <w:link w:val="berschrift8"/>
    <w:uiPriority w:val="9"/>
    <w:semiHidden/>
    <w:rsid w:val="00695D80"/>
    <w:rPr>
      <w:rFonts w:ascii="Cambria" w:eastAsia="Times New Roman" w:hAnsi="Cambria"/>
      <w:color w:val="404040"/>
      <w:sz w:val="20"/>
    </w:rPr>
  </w:style>
  <w:style w:type="character" w:customStyle="1" w:styleId="berschrift9Zchn">
    <w:name w:val="Überschrift 9 Zchn"/>
    <w:link w:val="berschrift9"/>
    <w:uiPriority w:val="9"/>
    <w:semiHidden/>
    <w:rsid w:val="00695D80"/>
    <w:rPr>
      <w:rFonts w:ascii="Cambria" w:eastAsia="Times New Roman" w:hAnsi="Cambria"/>
      <w:i/>
      <w:iCs/>
      <w:color w:val="404040"/>
      <w:sz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D23303"/>
    <w:pPr>
      <w:spacing w:before="240" w:after="60"/>
      <w:jc w:val="center"/>
      <w:outlineLvl w:val="0"/>
    </w:pPr>
    <w:rPr>
      <w:rFonts w:eastAsia="Times New Roman"/>
      <w:b/>
      <w:bCs/>
      <w:kern w:val="28"/>
      <w:sz w:val="40"/>
      <w:szCs w:val="32"/>
    </w:rPr>
  </w:style>
  <w:style w:type="character" w:customStyle="1" w:styleId="TitelZchn">
    <w:name w:val="Titel Zchn"/>
    <w:link w:val="Titel"/>
    <w:uiPriority w:val="10"/>
    <w:rsid w:val="00D23303"/>
    <w:rPr>
      <w:rFonts w:ascii="Times New Roman" w:eastAsia="Times New Roman" w:hAnsi="Times New Roman"/>
      <w:b/>
      <w:bCs/>
      <w:kern w:val="28"/>
      <w:sz w:val="40"/>
      <w:szCs w:val="32"/>
      <w:lang w:eastAsia="en-US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C71C8"/>
    <w:pPr>
      <w:spacing w:after="60"/>
      <w:jc w:val="center"/>
      <w:outlineLvl w:val="1"/>
    </w:pPr>
    <w:rPr>
      <w:rFonts w:eastAsia="Times New Roman"/>
      <w:b/>
      <w:sz w:val="24"/>
      <w:szCs w:val="24"/>
    </w:rPr>
  </w:style>
  <w:style w:type="character" w:customStyle="1" w:styleId="UntertitelZchn">
    <w:name w:val="Untertitel Zchn"/>
    <w:link w:val="Untertitel"/>
    <w:uiPriority w:val="11"/>
    <w:rsid w:val="005C71C8"/>
    <w:rPr>
      <w:rFonts w:eastAsia="Times New Roman"/>
      <w:b/>
      <w:color w:val="404040" w:themeColor="text1" w:themeTint="BF"/>
      <w:sz w:val="24"/>
      <w:szCs w:val="24"/>
    </w:rPr>
  </w:style>
  <w:style w:type="character" w:styleId="SchwacheHervorhebung">
    <w:name w:val="Subtle Emphasis"/>
    <w:uiPriority w:val="19"/>
    <w:qFormat/>
    <w:rsid w:val="00F24F71"/>
    <w:rPr>
      <w:i/>
      <w:iCs/>
      <w:color w:val="808080"/>
    </w:rPr>
  </w:style>
  <w:style w:type="character" w:styleId="Hervorhebung">
    <w:name w:val="Emphasis"/>
    <w:uiPriority w:val="20"/>
    <w:qFormat/>
    <w:rsid w:val="00F24F71"/>
    <w:rPr>
      <w:i/>
      <w:iCs/>
    </w:rPr>
  </w:style>
  <w:style w:type="character" w:styleId="IntensiveHervorhebung">
    <w:name w:val="Intense Emphasis"/>
    <w:uiPriority w:val="21"/>
    <w:qFormat/>
    <w:rsid w:val="00F24F71"/>
    <w:rPr>
      <w:b/>
      <w:bCs/>
      <w:i/>
      <w:iCs/>
      <w:color w:val="4F81BD"/>
    </w:rPr>
  </w:style>
  <w:style w:type="character" w:styleId="Fett">
    <w:name w:val="Strong"/>
    <w:uiPriority w:val="22"/>
    <w:qFormat/>
    <w:rsid w:val="00F24F71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F24F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F24F71"/>
    <w:rPr>
      <w:rFonts w:ascii="Times New Roman" w:hAnsi="Times New Roman"/>
      <w:i/>
      <w:iCs/>
      <w:color w:val="000000"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24F7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F24F71"/>
    <w:rPr>
      <w:rFonts w:ascii="Times New Roman" w:hAnsi="Times New Roman"/>
      <w:b/>
      <w:bCs/>
      <w:i/>
      <w:iCs/>
      <w:color w:val="4F81BD"/>
      <w:sz w:val="22"/>
      <w:szCs w:val="22"/>
      <w:lang w:eastAsia="en-US"/>
    </w:rPr>
  </w:style>
  <w:style w:type="character" w:styleId="Buchtitel">
    <w:name w:val="Book Title"/>
    <w:uiPriority w:val="33"/>
    <w:qFormat/>
    <w:rsid w:val="00F24F71"/>
    <w:rPr>
      <w:b/>
      <w:bCs/>
      <w:smallCaps/>
      <w:spacing w:val="5"/>
    </w:rPr>
  </w:style>
  <w:style w:type="paragraph" w:styleId="Listenabsatz">
    <w:name w:val="List Paragraph"/>
    <w:basedOn w:val="Standard"/>
    <w:link w:val="ListenabsatzZchn"/>
    <w:uiPriority w:val="34"/>
    <w:qFormat/>
    <w:rsid w:val="00F24F71"/>
    <w:pPr>
      <w:ind w:left="708"/>
    </w:pPr>
  </w:style>
  <w:style w:type="character" w:styleId="IntensiverVerweis">
    <w:name w:val="Intense Reference"/>
    <w:uiPriority w:val="32"/>
    <w:qFormat/>
    <w:rsid w:val="00F24F71"/>
    <w:rPr>
      <w:b/>
      <w:bCs/>
      <w:smallCaps/>
      <w:color w:val="C0504D"/>
      <w:spacing w:val="5"/>
      <w:u w:val="single"/>
    </w:rPr>
  </w:style>
  <w:style w:type="character" w:styleId="SchwacherVerweis">
    <w:name w:val="Subtle Reference"/>
    <w:uiPriority w:val="31"/>
    <w:qFormat/>
    <w:rsid w:val="00F24F71"/>
    <w:rPr>
      <w:smallCaps/>
      <w:color w:val="C0504D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0051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E00517"/>
    <w:rPr>
      <w:rFonts w:ascii="Times New Roman" w:hAnsi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E0051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00517"/>
    <w:rPr>
      <w:rFonts w:ascii="Times New Roman" w:hAnsi="Times New Roman"/>
      <w:sz w:val="22"/>
      <w:szCs w:val="22"/>
      <w:lang w:eastAsia="en-US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45445"/>
    <w:pPr>
      <w:numPr>
        <w:numId w:val="0"/>
      </w:numPr>
      <w:outlineLvl w:val="9"/>
    </w:pPr>
    <w:rPr>
      <w:rFonts w:ascii="Cambria" w:hAnsi="Cambria"/>
      <w:color w:val="365F91"/>
    </w:rPr>
  </w:style>
  <w:style w:type="paragraph" w:styleId="Verzeichnis1">
    <w:name w:val="toc 1"/>
    <w:basedOn w:val="Standard"/>
    <w:next w:val="Standard"/>
    <w:autoRedefine/>
    <w:uiPriority w:val="39"/>
    <w:unhideWhenUsed/>
    <w:rsid w:val="00F72768"/>
    <w:pPr>
      <w:tabs>
        <w:tab w:val="left" w:pos="1134"/>
        <w:tab w:val="right" w:pos="9911"/>
      </w:tabs>
      <w:spacing w:before="240" w:after="120"/>
      <w:ind w:left="1134" w:hanging="1276"/>
      <w:jc w:val="left"/>
    </w:pPr>
    <w:rPr>
      <w:rFonts w:asciiTheme="minorHAnsi" w:hAnsiTheme="minorHAnsi" w:cs="Arial"/>
      <w:bCs/>
      <w:noProof/>
      <w:color w:val="auto"/>
      <w:sz w:val="20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styleId="Verzeichnis2">
    <w:name w:val="toc 2"/>
    <w:basedOn w:val="Standard"/>
    <w:next w:val="Standard"/>
    <w:autoRedefine/>
    <w:uiPriority w:val="39"/>
    <w:unhideWhenUsed/>
    <w:rsid w:val="00145445"/>
    <w:pPr>
      <w:spacing w:before="120" w:after="0"/>
      <w:ind w:left="210"/>
      <w:jc w:val="left"/>
    </w:pPr>
    <w:rPr>
      <w:rFonts w:asciiTheme="minorHAnsi" w:hAnsiTheme="minorHAnsi" w:cstheme="minorHAnsi"/>
      <w:i/>
      <w:iCs/>
      <w:sz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45445"/>
    <w:pPr>
      <w:spacing w:after="0"/>
      <w:ind w:left="420"/>
      <w:jc w:val="left"/>
    </w:pPr>
    <w:rPr>
      <w:rFonts w:asciiTheme="minorHAnsi" w:hAnsiTheme="minorHAnsi" w:cstheme="minorHAnsi"/>
      <w:sz w:val="20"/>
    </w:rPr>
  </w:style>
  <w:style w:type="character" w:styleId="Hyperlink">
    <w:name w:val="Hyperlink"/>
    <w:uiPriority w:val="99"/>
    <w:unhideWhenUsed/>
    <w:rsid w:val="00DD0545"/>
    <w:rPr>
      <w:color w:val="1F744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163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41638"/>
    <w:rPr>
      <w:rFonts w:ascii="Tahoma" w:hAnsi="Tahoma" w:cs="Tahoma"/>
      <w:sz w:val="16"/>
      <w:szCs w:val="16"/>
      <w:lang w:eastAsia="en-US"/>
    </w:rPr>
  </w:style>
  <w:style w:type="paragraph" w:styleId="KeinLeerraum">
    <w:name w:val="No Spacing"/>
    <w:link w:val="KeinLeerraumZchn"/>
    <w:uiPriority w:val="1"/>
    <w:qFormat/>
    <w:rsid w:val="00981A77"/>
    <w:rPr>
      <w:rFonts w:eastAsia="Times New Roman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981A77"/>
    <w:rPr>
      <w:rFonts w:eastAsia="Times New Roman"/>
      <w:sz w:val="22"/>
      <w:szCs w:val="22"/>
      <w:lang w:bidi="ar-SA"/>
    </w:rPr>
  </w:style>
  <w:style w:type="character" w:styleId="Zeilennummer">
    <w:name w:val="line number"/>
    <w:basedOn w:val="Absatz-Standardschriftart"/>
    <w:uiPriority w:val="99"/>
    <w:semiHidden/>
    <w:unhideWhenUsed/>
    <w:rsid w:val="00B065EC"/>
  </w:style>
  <w:style w:type="numbering" w:customStyle="1" w:styleId="Formatvorlage1">
    <w:name w:val="Formatvorlage1"/>
    <w:uiPriority w:val="99"/>
    <w:rsid w:val="00B065EC"/>
    <w:pPr>
      <w:numPr>
        <w:numId w:val="3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D32CA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32CA8"/>
    <w:pPr>
      <w:spacing w:line="240" w:lineRule="auto"/>
    </w:pPr>
    <w:rPr>
      <w:rFonts w:cs="Arial"/>
      <w:color w:val="333333"/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32CA8"/>
    <w:rPr>
      <w:rFonts w:cs="Arial"/>
      <w:color w:val="333333"/>
      <w:sz w:val="20"/>
    </w:rPr>
  </w:style>
  <w:style w:type="paragraph" w:styleId="StandardWeb">
    <w:name w:val="Normal (Web)"/>
    <w:basedOn w:val="Standard"/>
    <w:uiPriority w:val="99"/>
    <w:unhideWhenUsed/>
    <w:rsid w:val="00CA768C"/>
    <w:pPr>
      <w:spacing w:before="100" w:beforeAutospacing="1" w:after="100" w:afterAutospacing="1" w:line="240" w:lineRule="auto"/>
      <w:jc w:val="left"/>
    </w:pPr>
    <w:rPr>
      <w:rFonts w:eastAsia="Times New Roman" w:cs="Arial"/>
      <w:color w:val="333333"/>
      <w:sz w:val="24"/>
      <w:szCs w:val="24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C71A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455FA9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55FA9"/>
    <w:rPr>
      <w:rFonts w:cs="Times New Roman"/>
      <w:b/>
      <w:bCs/>
      <w:color w:val="auto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55FA9"/>
    <w:rPr>
      <w:rFonts w:cs="Arial"/>
      <w:b/>
      <w:bCs/>
      <w:color w:val="333333"/>
      <w:sz w:val="20"/>
    </w:rPr>
  </w:style>
  <w:style w:type="table" w:styleId="Tabellenraster">
    <w:name w:val="Table Grid"/>
    <w:basedOn w:val="NormaleTabelle"/>
    <w:uiPriority w:val="39"/>
    <w:rsid w:val="001B212B"/>
    <w:rPr>
      <w:rFonts w:asciiTheme="minorHAnsi" w:eastAsiaTheme="minorHAnsi" w:hAnsiTheme="minorHAnsi" w:cstheme="minorBidi"/>
      <w:color w:val="333333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286C1D"/>
  </w:style>
  <w:style w:type="table" w:customStyle="1" w:styleId="Tabellenraster1">
    <w:name w:val="Tabellenraster1"/>
    <w:basedOn w:val="NormaleTabelle"/>
    <w:next w:val="Tabellenraster"/>
    <w:uiPriority w:val="39"/>
    <w:rsid w:val="00286C1D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286C1D"/>
    <w:rPr>
      <w:rFonts w:cs="Arial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2">
    <w:name w:val="Formatvorlage2"/>
    <w:basedOn w:val="Standard"/>
    <w:qFormat/>
    <w:rsid w:val="00805A4A"/>
    <w:pPr>
      <w:spacing w:after="0" w:line="240" w:lineRule="auto"/>
    </w:pPr>
    <w:rPr>
      <w:rFonts w:eastAsia="Times New Roman" w:cs="Arial"/>
      <w:color w:val="333333"/>
      <w:szCs w:val="21"/>
      <w:lang w:eastAsia="en-US"/>
    </w:rPr>
  </w:style>
  <w:style w:type="paragraph" w:customStyle="1" w:styleId="Formatvorlage3">
    <w:name w:val="Formatvorlage3"/>
    <w:basedOn w:val="Standard"/>
    <w:qFormat/>
    <w:rsid w:val="00E77D7E"/>
    <w:pPr>
      <w:shd w:val="clear" w:color="auto" w:fill="FFFFFF"/>
      <w:spacing w:after="150" w:line="240" w:lineRule="auto"/>
    </w:pPr>
    <w:rPr>
      <w:rFonts w:eastAsia="Times New Roman" w:cs="Arial"/>
      <w:color w:val="1F744F"/>
      <w:szCs w:val="21"/>
      <w:u w:val="single"/>
    </w:rPr>
  </w:style>
  <w:style w:type="paragraph" w:customStyle="1" w:styleId="Formatvorlage4">
    <w:name w:val="Formatvorlage4"/>
    <w:basedOn w:val="Standard"/>
    <w:qFormat/>
    <w:rsid w:val="00E9762A"/>
    <w:rPr>
      <w:rFonts w:cs="Arial"/>
      <w:b/>
      <w:bCs/>
      <w:color w:val="333333"/>
      <w:szCs w:val="21"/>
      <w:lang w:eastAsia="en-US"/>
    </w:rPr>
  </w:style>
  <w:style w:type="paragraph" w:styleId="Beschriftung">
    <w:name w:val="caption"/>
    <w:basedOn w:val="Standard"/>
    <w:next w:val="Standard"/>
    <w:uiPriority w:val="35"/>
    <w:unhideWhenUsed/>
    <w:qFormat/>
    <w:rsid w:val="005C71C8"/>
    <w:pPr>
      <w:spacing w:line="240" w:lineRule="auto"/>
    </w:pPr>
    <w:rPr>
      <w:i/>
      <w:iCs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D10C85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BC667A"/>
    <w:rPr>
      <w:color w:val="605E5C"/>
      <w:shd w:val="clear" w:color="auto" w:fill="E1DFDD"/>
    </w:rPr>
  </w:style>
  <w:style w:type="paragraph" w:customStyle="1" w:styleId="Zielgruppenberschirften">
    <w:name w:val="Zielgruppenüberschirften"/>
    <w:basedOn w:val="Titel"/>
    <w:link w:val="ZielgruppenberschirftenZchn"/>
    <w:qFormat/>
    <w:rsid w:val="00891510"/>
    <w:rPr>
      <w:kern w:val="0"/>
      <w:szCs w:val="40"/>
    </w:rPr>
  </w:style>
  <w:style w:type="character" w:customStyle="1" w:styleId="ZielgruppenberschirftenZchn">
    <w:name w:val="Zielgruppenüberschirften Zchn"/>
    <w:basedOn w:val="TitelZchn"/>
    <w:link w:val="Zielgruppenberschirften"/>
    <w:rsid w:val="00891510"/>
    <w:rPr>
      <w:rFonts w:ascii="Times New Roman" w:eastAsia="Times New Roman" w:hAnsi="Times New Roman"/>
      <w:b/>
      <w:bCs/>
      <w:color w:val="404040" w:themeColor="text1" w:themeTint="BF"/>
      <w:kern w:val="28"/>
      <w:sz w:val="40"/>
      <w:szCs w:val="40"/>
      <w:lang w:eastAsia="en-US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2C13E5"/>
    <w:rPr>
      <w:color w:val="605E5C"/>
      <w:shd w:val="clear" w:color="auto" w:fill="E1DFDD"/>
    </w:rPr>
  </w:style>
  <w:style w:type="paragraph" w:styleId="Verzeichnis4">
    <w:name w:val="toc 4"/>
    <w:basedOn w:val="Standard"/>
    <w:next w:val="Standard"/>
    <w:autoRedefine/>
    <w:uiPriority w:val="39"/>
    <w:unhideWhenUsed/>
    <w:rsid w:val="004B12F5"/>
    <w:pPr>
      <w:spacing w:after="0"/>
      <w:ind w:left="630"/>
      <w:jc w:val="left"/>
    </w:pPr>
    <w:rPr>
      <w:rFonts w:asciiTheme="minorHAnsi" w:hAnsiTheme="minorHAnsi" w:cstheme="minorHAnsi"/>
      <w:sz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4B12F5"/>
    <w:pPr>
      <w:spacing w:after="0"/>
      <w:ind w:left="840"/>
      <w:jc w:val="left"/>
    </w:pPr>
    <w:rPr>
      <w:rFonts w:asciiTheme="minorHAnsi" w:hAnsiTheme="minorHAnsi" w:cstheme="minorHAnsi"/>
      <w:sz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4B12F5"/>
    <w:pPr>
      <w:spacing w:after="0"/>
      <w:ind w:left="1050"/>
      <w:jc w:val="left"/>
    </w:pPr>
    <w:rPr>
      <w:rFonts w:asciiTheme="minorHAnsi" w:hAnsiTheme="minorHAnsi" w:cstheme="minorHAnsi"/>
      <w:sz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4B12F5"/>
    <w:pPr>
      <w:spacing w:after="0"/>
      <w:ind w:left="1260"/>
      <w:jc w:val="left"/>
    </w:pPr>
    <w:rPr>
      <w:rFonts w:asciiTheme="minorHAnsi" w:hAnsiTheme="minorHAnsi" w:cstheme="minorHAnsi"/>
      <w:sz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4B12F5"/>
    <w:pPr>
      <w:spacing w:after="0"/>
      <w:ind w:left="1470"/>
      <w:jc w:val="left"/>
    </w:pPr>
    <w:rPr>
      <w:rFonts w:asciiTheme="minorHAnsi" w:hAnsiTheme="minorHAnsi" w:cstheme="minorHAnsi"/>
      <w:sz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4B12F5"/>
    <w:pPr>
      <w:spacing w:after="0"/>
      <w:ind w:left="1680"/>
      <w:jc w:val="left"/>
    </w:pPr>
    <w:rPr>
      <w:rFonts w:asciiTheme="minorHAnsi" w:hAnsiTheme="minorHAnsi" w:cstheme="minorHAnsi"/>
      <w:sz w:val="20"/>
    </w:rPr>
  </w:style>
  <w:style w:type="paragraph" w:customStyle="1" w:styleId="EinfAbs">
    <w:name w:val="[Einf. Abs.]"/>
    <w:basedOn w:val="Standard"/>
    <w:uiPriority w:val="99"/>
    <w:rsid w:val="009C00D6"/>
    <w:pPr>
      <w:autoSpaceDE w:val="0"/>
      <w:autoSpaceDN w:val="0"/>
      <w:adjustRightInd w:val="0"/>
      <w:spacing w:after="0" w:line="288" w:lineRule="auto"/>
      <w:textAlignment w:val="center"/>
    </w:pPr>
    <w:rPr>
      <w:rFonts w:ascii="Agfa Rotis Sans Serif" w:hAnsi="Agfa Rotis Sans Serif" w:cs="Agfa Rotis Sans Serif"/>
      <w:color w:val="000000"/>
      <w:sz w:val="22"/>
      <w:szCs w:val="22"/>
      <w:lang w:val="de-DE"/>
    </w:rPr>
  </w:style>
  <w:style w:type="character" w:customStyle="1" w:styleId="Lauftext12pt">
    <w:name w:val="Lauftext 12pt"/>
    <w:uiPriority w:val="99"/>
    <w:rsid w:val="009C00D6"/>
    <w:rPr>
      <w:rFonts w:ascii="Agfa Rotis Sans Serif" w:hAnsi="Agfa Rotis Sans Serif" w:cs="Agfa Rotis Sans Serif"/>
      <w:color w:val="000000"/>
      <w:spacing w:val="0"/>
      <w:sz w:val="24"/>
      <w:szCs w:val="24"/>
      <w:u w:val="none"/>
      <w:vertAlign w:val="baseline"/>
      <w:lang w:val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2021D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F728A9"/>
    <w:rPr>
      <w:color w:val="808080"/>
    </w:rPr>
  </w:style>
  <w:style w:type="paragraph" w:customStyle="1" w:styleId="Leitfaden20">
    <w:name w:val="Leitfaden_Ü_2"/>
    <w:link w:val="Leitfaden2Zchn"/>
    <w:qFormat/>
    <w:rsid w:val="007F4C62"/>
    <w:pPr>
      <w:spacing w:before="120" w:after="120"/>
      <w:ind w:left="737" w:hanging="567"/>
    </w:pPr>
    <w:rPr>
      <w:rFonts w:eastAsia="Times New Roman"/>
      <w:b/>
      <w:bCs/>
      <w:color w:val="404040" w:themeColor="text1" w:themeTint="BF"/>
      <w:sz w:val="24"/>
    </w:rPr>
  </w:style>
  <w:style w:type="paragraph" w:customStyle="1" w:styleId="Leitfaden1">
    <w:name w:val="Leitfaden_Ü_1"/>
    <w:basedOn w:val="Leitfaden20"/>
    <w:link w:val="Leitfaden1Zchn"/>
    <w:qFormat/>
    <w:rsid w:val="0028285E"/>
    <w:pPr>
      <w:numPr>
        <w:numId w:val="4"/>
      </w:numPr>
      <w:ind w:left="397" w:hanging="397"/>
    </w:pPr>
    <w:rPr>
      <w:sz w:val="28"/>
    </w:rPr>
  </w:style>
  <w:style w:type="character" w:customStyle="1" w:styleId="Leitfaden2Zchn">
    <w:name w:val="Leitfaden_Ü_2 Zchn"/>
    <w:basedOn w:val="Absatz-Standardschriftart"/>
    <w:link w:val="Leitfaden20"/>
    <w:rsid w:val="007F4C62"/>
    <w:rPr>
      <w:rFonts w:eastAsia="Times New Roman"/>
      <w:b/>
      <w:bCs/>
      <w:color w:val="404040" w:themeColor="text1" w:themeTint="BF"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8285E"/>
    <w:pPr>
      <w:spacing w:after="0"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8285E"/>
    <w:rPr>
      <w:color w:val="404040" w:themeColor="text1" w:themeTint="BF"/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8285E"/>
    <w:rPr>
      <w:vertAlign w:val="superscript"/>
    </w:rPr>
  </w:style>
  <w:style w:type="paragraph" w:customStyle="1" w:styleId="1">
    <w:name w:val="Ü1"/>
    <w:basedOn w:val="Leitfaden1"/>
    <w:link w:val="1Zchn"/>
    <w:qFormat/>
    <w:rsid w:val="00215BA9"/>
    <w:pPr>
      <w:numPr>
        <w:numId w:val="5"/>
      </w:numPr>
      <w:spacing w:before="200" w:after="200"/>
    </w:pPr>
  </w:style>
  <w:style w:type="paragraph" w:customStyle="1" w:styleId="Leitfaden10">
    <w:name w:val="Leitfaden_1"/>
    <w:basedOn w:val="Listenabsatz"/>
    <w:link w:val="Leitfaden1Zchn0"/>
    <w:autoRedefine/>
    <w:qFormat/>
    <w:rsid w:val="00884717"/>
    <w:pPr>
      <w:numPr>
        <w:numId w:val="7"/>
      </w:numPr>
      <w:spacing w:before="200"/>
    </w:pPr>
    <w:rPr>
      <w:b/>
      <w:bCs/>
      <w:sz w:val="28"/>
      <w:szCs w:val="28"/>
    </w:rPr>
  </w:style>
  <w:style w:type="character" w:customStyle="1" w:styleId="Leitfaden1Zchn">
    <w:name w:val="Leitfaden_Ü_1 Zchn"/>
    <w:basedOn w:val="Leitfaden2Zchn"/>
    <w:link w:val="Leitfaden1"/>
    <w:rsid w:val="007F4C62"/>
    <w:rPr>
      <w:rFonts w:eastAsia="Times New Roman"/>
      <w:b/>
      <w:bCs/>
      <w:color w:val="404040" w:themeColor="text1" w:themeTint="BF"/>
      <w:sz w:val="28"/>
    </w:rPr>
  </w:style>
  <w:style w:type="character" w:customStyle="1" w:styleId="1Zchn">
    <w:name w:val="Ü1 Zchn"/>
    <w:basedOn w:val="Leitfaden1Zchn"/>
    <w:link w:val="1"/>
    <w:rsid w:val="007F4C62"/>
    <w:rPr>
      <w:rFonts w:eastAsia="Times New Roman"/>
      <w:b/>
      <w:bCs/>
      <w:color w:val="404040" w:themeColor="text1" w:themeTint="BF"/>
      <w:sz w:val="28"/>
    </w:rPr>
  </w:style>
  <w:style w:type="paragraph" w:customStyle="1" w:styleId="Leitfaden2">
    <w:name w:val="Leitfaden_2"/>
    <w:basedOn w:val="Listenabsatz"/>
    <w:link w:val="Leitfaden2Zchn0"/>
    <w:autoRedefine/>
    <w:qFormat/>
    <w:rsid w:val="003C2025"/>
    <w:pPr>
      <w:numPr>
        <w:ilvl w:val="1"/>
        <w:numId w:val="7"/>
      </w:numPr>
      <w:spacing w:before="200" w:after="120"/>
      <w:ind w:left="1049" w:hanging="624"/>
    </w:pPr>
    <w:rPr>
      <w:b/>
      <w:bCs/>
      <w:sz w:val="24"/>
      <w:szCs w:val="24"/>
    </w:rPr>
  </w:style>
  <w:style w:type="character" w:customStyle="1" w:styleId="ListenabsatzZchn">
    <w:name w:val="Listenabsatz Zchn"/>
    <w:basedOn w:val="Absatz-Standardschriftart"/>
    <w:link w:val="Listenabsatz"/>
    <w:uiPriority w:val="34"/>
    <w:rsid w:val="001C32D7"/>
    <w:rPr>
      <w:color w:val="404040" w:themeColor="text1" w:themeTint="BF"/>
    </w:rPr>
  </w:style>
  <w:style w:type="character" w:customStyle="1" w:styleId="Leitfaden1Zchn0">
    <w:name w:val="Leitfaden_1 Zchn"/>
    <w:basedOn w:val="ListenabsatzZchn"/>
    <w:link w:val="Leitfaden10"/>
    <w:rsid w:val="00884717"/>
    <w:rPr>
      <w:b/>
      <w:bCs/>
      <w:color w:val="404040" w:themeColor="text1" w:themeTint="BF"/>
      <w:sz w:val="28"/>
      <w:szCs w:val="28"/>
    </w:rPr>
  </w:style>
  <w:style w:type="character" w:customStyle="1" w:styleId="Leitfaden2Zchn0">
    <w:name w:val="Leitfaden_2 Zchn"/>
    <w:basedOn w:val="ListenabsatzZchn"/>
    <w:link w:val="Leitfaden2"/>
    <w:rsid w:val="003C2025"/>
    <w:rPr>
      <w:b/>
      <w:bCs/>
      <w:color w:val="404040" w:themeColor="text1" w:themeTint="BF"/>
      <w:sz w:val="24"/>
      <w:szCs w:val="24"/>
    </w:rPr>
  </w:style>
  <w:style w:type="paragraph" w:customStyle="1" w:styleId="Leitfaden3Text">
    <w:name w:val="Leitfaden_3_Text"/>
    <w:basedOn w:val="Standard"/>
    <w:link w:val="Leitfaden3TextZchn"/>
    <w:qFormat/>
    <w:rsid w:val="000A460A"/>
    <w:rPr>
      <w:sz w:val="22"/>
      <w:szCs w:val="22"/>
    </w:rPr>
  </w:style>
  <w:style w:type="character" w:customStyle="1" w:styleId="Leitfaden3TextZchn">
    <w:name w:val="Leitfaden_3_Text Zchn"/>
    <w:basedOn w:val="Absatz-Standardschriftart"/>
    <w:link w:val="Leitfaden3Text"/>
    <w:rsid w:val="000A460A"/>
    <w:rPr>
      <w:color w:val="404040" w:themeColor="text1" w:themeTint="BF"/>
      <w:sz w:val="22"/>
      <w:szCs w:val="22"/>
    </w:rPr>
  </w:style>
  <w:style w:type="paragraph" w:customStyle="1" w:styleId="Leitfaden4Aufzhlung">
    <w:name w:val="Leitfaden 4 Aufzählung"/>
    <w:basedOn w:val="Leitfaden3Text"/>
    <w:link w:val="Leitfaden4AufzhlungZchn"/>
    <w:qFormat/>
    <w:rsid w:val="00E92D85"/>
    <w:pPr>
      <w:numPr>
        <w:numId w:val="8"/>
      </w:numPr>
      <w:spacing w:after="120" w:line="240" w:lineRule="auto"/>
      <w:jc w:val="left"/>
    </w:pPr>
  </w:style>
  <w:style w:type="character" w:customStyle="1" w:styleId="Leitfaden4AufzhlungZchn">
    <w:name w:val="Leitfaden 4 Aufzählung Zchn"/>
    <w:basedOn w:val="Leitfaden3TextZchn"/>
    <w:link w:val="Leitfaden4Aufzhlung"/>
    <w:rsid w:val="00E92D85"/>
    <w:rPr>
      <w:color w:val="404040" w:themeColor="text1" w:themeTint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15337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2719">
              <w:marLeft w:val="30"/>
              <w:marRight w:val="3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1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_Logos_Etiketten_Vorlagen\_Vorlagen_A14_AW_Res\A14_AW-Res_Berich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CBAC895-5F7D-4CAB-8B56-E867FE466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A14_AW-Res_Bericht.dotx</Template>
  <TotalTime>0</TotalTime>
  <Pages>9</Pages>
  <Words>306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Aktualisierung</vt:lpstr>
    </vt:vector>
  </TitlesOfParts>
  <Manager>FT Krisenvorsorge</Manager>
  <Company>Land Steiermark, A8</Company>
  <LinksUpToDate>false</LinksUpToDate>
  <CharactersWithSpaces>2232</CharactersWithSpaces>
  <SharedDoc>false</SharedDoc>
  <HyperlinkBase>www.gesundheit.steiermark.at</HyperlinkBase>
  <HLinks>
    <vt:vector size="96" baseType="variant"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_Toc308767974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_Toc308767973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_Toc308767972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_Toc308767971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_Toc308767970</vt:lpwstr>
      </vt:variant>
      <vt:variant>
        <vt:i4>1114164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_Toc308767969</vt:lpwstr>
      </vt:variant>
      <vt:variant>
        <vt:i4>1114164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_Toc308767968</vt:lpwstr>
      </vt:variant>
      <vt:variant>
        <vt:i4>1114164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_Toc308767967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_Toc308767966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_Toc308767965</vt:lpwstr>
      </vt:variant>
      <vt:variant>
        <vt:i4>1114164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_Toc308767964</vt:lpwstr>
      </vt:variant>
      <vt:variant>
        <vt:i4>1114164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_Toc308767963</vt:lpwstr>
      </vt:variant>
      <vt:variant>
        <vt:i4>1114164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_Toc308767962</vt:lpwstr>
      </vt:variant>
      <vt:variant>
        <vt:i4>1114164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_Toc308767961</vt:lpwstr>
      </vt:variant>
      <vt:variant>
        <vt:i4>1114164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_Toc308767960</vt:lpwstr>
      </vt:variant>
      <vt:variant>
        <vt:i4>1179700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_Toc308767959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KV PWH</dc:title>
  <dc:subject>Krisenvorsorge</dc:subject>
  <dc:creator>Gerald Lichtenegger; Mathias Heschl</dc:creator>
  <cp:keywords/>
  <dc:description/>
  <cp:lastModifiedBy>Gerald</cp:lastModifiedBy>
  <cp:revision>6</cp:revision>
  <cp:lastPrinted>2025-04-24T09:09:00Z</cp:lastPrinted>
  <dcterms:created xsi:type="dcterms:W3CDTF">2025-04-29T08:11:00Z</dcterms:created>
  <dcterms:modified xsi:type="dcterms:W3CDTF">2025-04-30T06:33:00Z</dcterms:modified>
</cp:coreProperties>
</file>