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6EE6" w14:textId="77777777" w:rsidR="00F00F4B" w:rsidRPr="00003CE2" w:rsidRDefault="00F00F4B" w:rsidP="00653099">
      <w:pPr>
        <w:ind w:left="142"/>
        <w:rPr>
          <w:rFonts w:cs="Arial"/>
          <w:szCs w:val="20"/>
        </w:rPr>
      </w:pPr>
    </w:p>
    <w:tbl>
      <w:tblPr>
        <w:tblW w:w="10407" w:type="dxa"/>
        <w:tblInd w:w="108" w:type="dxa"/>
        <w:tblLook w:val="04A0" w:firstRow="1" w:lastRow="0" w:firstColumn="1" w:lastColumn="0" w:noHBand="0" w:noVBand="1"/>
      </w:tblPr>
      <w:tblGrid>
        <w:gridCol w:w="6946"/>
        <w:gridCol w:w="3461"/>
      </w:tblGrid>
      <w:tr w:rsidR="00086973" w:rsidRPr="00FB3BA9" w14:paraId="1F4AD30D" w14:textId="77777777" w:rsidTr="00703503">
        <w:trPr>
          <w:trHeight w:val="1957"/>
        </w:trPr>
        <w:tc>
          <w:tcPr>
            <w:tcW w:w="6946" w:type="dxa"/>
            <w:vMerge w:val="restart"/>
          </w:tcPr>
          <w:p w14:paraId="6C235913" w14:textId="77777777" w:rsidR="00086973" w:rsidRDefault="00086973" w:rsidP="00030D9E">
            <w:pPr>
              <w:ind w:left="567"/>
              <w:rPr>
                <w:rFonts w:cs="Arial"/>
                <w:szCs w:val="20"/>
                <w:lang w:val="de-AT"/>
              </w:rPr>
            </w:pPr>
          </w:p>
          <w:p w14:paraId="231D20D8" w14:textId="77777777" w:rsidR="00086973" w:rsidRDefault="00086973" w:rsidP="00030D9E">
            <w:pPr>
              <w:ind w:left="567"/>
              <w:rPr>
                <w:rFonts w:cs="Arial"/>
                <w:szCs w:val="20"/>
                <w:lang w:val="de-AT"/>
              </w:rPr>
            </w:pPr>
          </w:p>
          <w:p w14:paraId="2F81CA86" w14:textId="77777777" w:rsidR="00086973" w:rsidRPr="00186D63" w:rsidRDefault="00086973" w:rsidP="00030D9E">
            <w:pPr>
              <w:ind w:left="567"/>
              <w:rPr>
                <w:lang w:val="de-AT"/>
              </w:rPr>
            </w:pPr>
            <w:r w:rsidRPr="00186D63">
              <w:rPr>
                <w:lang w:val="de-AT"/>
              </w:rPr>
              <w:t>An die</w:t>
            </w:r>
          </w:p>
          <w:p w14:paraId="2143382B" w14:textId="77777777" w:rsidR="00086973" w:rsidRDefault="00BE166B" w:rsidP="00030D9E">
            <w:pPr>
              <w:ind w:left="567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Abteilung 8 Gesundheit und Pflege</w:t>
            </w:r>
          </w:p>
          <w:p w14:paraId="2ACE9A05" w14:textId="77777777" w:rsidR="000A37D4" w:rsidRDefault="000A37D4" w:rsidP="00030D9E">
            <w:pPr>
              <w:ind w:left="567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Referat Pflegemanagement</w:t>
            </w:r>
          </w:p>
          <w:p w14:paraId="52F787D5" w14:textId="77777777" w:rsidR="000A37D4" w:rsidRDefault="000A37D4" w:rsidP="00030D9E">
            <w:pPr>
              <w:ind w:left="567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Friedrichgasse 9</w:t>
            </w:r>
          </w:p>
          <w:p w14:paraId="7D22E44C" w14:textId="77777777" w:rsidR="000A37D4" w:rsidRPr="00003CE2" w:rsidRDefault="000A37D4" w:rsidP="00030D9E">
            <w:pPr>
              <w:ind w:left="567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8010 Graz</w:t>
            </w:r>
          </w:p>
        </w:tc>
        <w:tc>
          <w:tcPr>
            <w:tcW w:w="3461" w:type="dxa"/>
            <w:vAlign w:val="bottom"/>
          </w:tcPr>
          <w:p w14:paraId="3E9D235B" w14:textId="77777777" w:rsidR="00086973" w:rsidRDefault="00086973" w:rsidP="00653099">
            <w:pPr>
              <w:pStyle w:val="Auswahltextfett"/>
              <w:ind w:left="142"/>
            </w:pPr>
          </w:p>
          <w:p w14:paraId="2D623BB1" w14:textId="77777777" w:rsidR="00703503" w:rsidRDefault="00703503" w:rsidP="00653099">
            <w:pPr>
              <w:pStyle w:val="Auswahltextfett"/>
              <w:ind w:left="142"/>
            </w:pPr>
          </w:p>
          <w:p w14:paraId="2C98C2C7" w14:textId="77777777" w:rsidR="00703503" w:rsidRDefault="00703503" w:rsidP="00653099">
            <w:pPr>
              <w:pStyle w:val="Auswahltextfett"/>
              <w:ind w:left="142"/>
            </w:pPr>
          </w:p>
          <w:p w14:paraId="7B751F16" w14:textId="77777777" w:rsidR="00703503" w:rsidRDefault="00703503" w:rsidP="00653099">
            <w:pPr>
              <w:pStyle w:val="Auswahltextfett"/>
              <w:ind w:left="142"/>
            </w:pPr>
          </w:p>
          <w:p w14:paraId="5736842E" w14:textId="77777777" w:rsidR="00086973" w:rsidRDefault="00086973" w:rsidP="00653099">
            <w:pPr>
              <w:pStyle w:val="Auswahltextfett"/>
              <w:ind w:left="142"/>
            </w:pPr>
            <w:r>
              <w:t>Für Rückfragen:</w:t>
            </w:r>
          </w:p>
          <w:p w14:paraId="6179B5D8" w14:textId="77777777" w:rsidR="00086973" w:rsidRDefault="00086973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Tel: (0316) 877-</w:t>
            </w:r>
            <w:r w:rsidR="00F65858">
              <w:rPr>
                <w:rFonts w:cs="Arial"/>
                <w:sz w:val="16"/>
                <w:szCs w:val="16"/>
                <w:lang w:val="de-AT"/>
              </w:rPr>
              <w:t>3</w:t>
            </w:r>
            <w:r w:rsidR="00030D9E">
              <w:rPr>
                <w:rFonts w:cs="Arial"/>
                <w:sz w:val="16"/>
                <w:szCs w:val="16"/>
                <w:lang w:val="de-AT"/>
              </w:rPr>
              <w:t>550</w:t>
            </w:r>
          </w:p>
          <w:p w14:paraId="15421735" w14:textId="77777777" w:rsidR="00086973" w:rsidRDefault="00086973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 xml:space="preserve">E-Mail: </w:t>
            </w:r>
            <w:hyperlink r:id="rId8" w:history="1">
              <w:r w:rsidR="00FB3BA9" w:rsidRPr="000972CD">
                <w:rPr>
                  <w:rStyle w:val="Hyperlink"/>
                  <w:rFonts w:cs="Arial"/>
                  <w:sz w:val="16"/>
                  <w:szCs w:val="16"/>
                  <w:lang w:val="de-AT"/>
                </w:rPr>
                <w:t>pflegemanagement@stmk.gv.at</w:t>
              </w:r>
            </w:hyperlink>
            <w:r w:rsidR="00FB3BA9">
              <w:rPr>
                <w:rFonts w:cs="Arial"/>
                <w:sz w:val="16"/>
                <w:szCs w:val="16"/>
                <w:lang w:val="de-AT"/>
              </w:rPr>
              <w:t xml:space="preserve"> </w:t>
            </w:r>
          </w:p>
          <w:p w14:paraId="238109C6" w14:textId="77777777" w:rsidR="00086973" w:rsidRPr="00821680" w:rsidRDefault="00086973" w:rsidP="00653099">
            <w:pPr>
              <w:ind w:left="142"/>
              <w:rPr>
                <w:rFonts w:cs="Arial"/>
                <w:sz w:val="16"/>
                <w:szCs w:val="16"/>
                <w:lang w:val="en-US"/>
              </w:rPr>
            </w:pPr>
            <w:r w:rsidRPr="00821680">
              <w:rPr>
                <w:rFonts w:cs="Arial"/>
                <w:sz w:val="16"/>
                <w:szCs w:val="16"/>
                <w:lang w:val="en-US"/>
              </w:rPr>
              <w:t>Fo</w:t>
            </w:r>
            <w:r>
              <w:rPr>
                <w:rFonts w:cs="Arial"/>
                <w:sz w:val="16"/>
                <w:szCs w:val="16"/>
                <w:lang w:val="en-US"/>
              </w:rPr>
              <w:t>rmular</w:t>
            </w:r>
            <w:r w:rsidRPr="00821680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FB3BA9" w:rsidRPr="000972C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www.gesundheit.steiermark.at</w:t>
              </w:r>
            </w:hyperlink>
            <w:r w:rsidR="00FB3B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860A947" w14:textId="77777777" w:rsidR="00086973" w:rsidRPr="00FB3BA9" w:rsidRDefault="00086973" w:rsidP="00653099">
            <w:pPr>
              <w:ind w:left="142"/>
              <w:rPr>
                <w:rFonts w:cs="Arial"/>
                <w:szCs w:val="20"/>
                <w:lang w:val="en-US"/>
              </w:rPr>
            </w:pPr>
          </w:p>
        </w:tc>
      </w:tr>
      <w:tr w:rsidR="00F00F4B" w:rsidRPr="00003CE2" w14:paraId="40378634" w14:textId="77777777" w:rsidTr="00703503">
        <w:trPr>
          <w:trHeight w:val="841"/>
        </w:trPr>
        <w:tc>
          <w:tcPr>
            <w:tcW w:w="6946" w:type="dxa"/>
            <w:vMerge/>
          </w:tcPr>
          <w:p w14:paraId="148F4D6D" w14:textId="77777777" w:rsidR="00F00F4B" w:rsidRPr="00821680" w:rsidRDefault="00F00F4B" w:rsidP="00653099">
            <w:pPr>
              <w:ind w:left="142"/>
              <w:rPr>
                <w:rFonts w:cs="Arial"/>
                <w:noProof/>
                <w:szCs w:val="20"/>
                <w:lang w:val="en-US" w:eastAsia="de-DE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14:paraId="589A0ECF" w14:textId="77777777" w:rsidR="00F00F4B" w:rsidRPr="00821680" w:rsidRDefault="00F00F4B" w:rsidP="00653099">
            <w:pPr>
              <w:ind w:left="142"/>
              <w:rPr>
                <w:rFonts w:cs="Arial"/>
                <w:szCs w:val="20"/>
                <w:lang w:val="en-US"/>
              </w:rPr>
            </w:pPr>
          </w:p>
          <w:p w14:paraId="29370E97" w14:textId="77777777" w:rsidR="00003CE2" w:rsidRPr="00003CE2" w:rsidRDefault="00003CE2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 w:rsidRPr="00697225">
              <w:rPr>
                <w:rFonts w:cs="Arial"/>
                <w:color w:val="C0C0C0"/>
              </w:rPr>
              <w:t>Eingangsstempel</w:t>
            </w:r>
          </w:p>
        </w:tc>
      </w:tr>
    </w:tbl>
    <w:p w14:paraId="2D246071" w14:textId="77777777" w:rsidR="00911EEE" w:rsidRDefault="00911EEE" w:rsidP="00653099">
      <w:pPr>
        <w:spacing w:before="240" w:after="60"/>
        <w:ind w:left="142"/>
        <w:rPr>
          <w:rFonts w:cs="Arial"/>
          <w:b/>
          <w:sz w:val="28"/>
          <w:szCs w:val="28"/>
          <w:lang w:val="de-AT"/>
        </w:rPr>
        <w:sectPr w:rsidR="00911EEE" w:rsidSect="009E09F4">
          <w:headerReference w:type="default" r:id="rId10"/>
          <w:footerReference w:type="default" r:id="rId11"/>
          <w:pgSz w:w="11906" w:h="16838"/>
          <w:pgMar w:top="1702" w:right="397" w:bottom="567" w:left="709" w:header="709" w:footer="709" w:gutter="0"/>
          <w:cols w:space="708"/>
          <w:docGrid w:linePitch="360"/>
        </w:sectPr>
      </w:pPr>
    </w:p>
    <w:p w14:paraId="6794A9F0" w14:textId="77777777" w:rsidR="004E4B46" w:rsidRDefault="00E61ABB" w:rsidP="00653099">
      <w:pPr>
        <w:pStyle w:val="berschrift1"/>
        <w:ind w:left="142"/>
        <w:rPr>
          <w:lang w:val="de-AT"/>
        </w:rPr>
      </w:pPr>
      <w:r>
        <w:rPr>
          <w:lang w:val="de-AT"/>
        </w:rPr>
        <w:t>Errichtungsbewilligung für</w:t>
      </w:r>
      <w:r w:rsidR="000A37D4">
        <w:rPr>
          <w:lang w:val="de-AT"/>
        </w:rPr>
        <w:t xml:space="preserve"> </w:t>
      </w:r>
      <w:r>
        <w:rPr>
          <w:lang w:val="de-AT"/>
        </w:rPr>
        <w:t>Pflegewohnheime</w:t>
      </w:r>
      <w:r w:rsidR="009E7816">
        <w:rPr>
          <w:lang w:val="de-AT"/>
        </w:rPr>
        <w:t xml:space="preserve"> </w:t>
      </w:r>
      <w:r w:rsidR="004E4B46">
        <w:rPr>
          <w:lang w:val="de-AT"/>
        </w:rPr>
        <w:t>gem. § 2</w:t>
      </w:r>
      <w:r>
        <w:rPr>
          <w:lang w:val="de-AT"/>
        </w:rPr>
        <w:t>2</w:t>
      </w:r>
      <w:r w:rsidR="004E4B46">
        <w:rPr>
          <w:lang w:val="de-AT"/>
        </w:rPr>
        <w:t xml:space="preserve"> StPBG</w:t>
      </w:r>
      <w:r w:rsidR="000A37D4">
        <w:rPr>
          <w:lang w:val="de-AT"/>
        </w:rPr>
        <w:t xml:space="preserve"> – </w:t>
      </w:r>
    </w:p>
    <w:p w14:paraId="4D4842B0" w14:textId="77777777" w:rsidR="00F00F4B" w:rsidRPr="004E4B46" w:rsidRDefault="000A37D4" w:rsidP="004E4B46">
      <w:pPr>
        <w:pStyle w:val="berschrift1"/>
        <w:ind w:left="142"/>
        <w:jc w:val="center"/>
        <w:rPr>
          <w:sz w:val="50"/>
          <w:szCs w:val="50"/>
          <w:lang w:val="de-AT"/>
        </w:rPr>
      </w:pPr>
      <w:r w:rsidRPr="004E4B46">
        <w:rPr>
          <w:sz w:val="50"/>
          <w:szCs w:val="50"/>
          <w:lang w:val="de-AT"/>
        </w:rPr>
        <w:t>Antrag</w:t>
      </w:r>
    </w:p>
    <w:p w14:paraId="6833465B" w14:textId="77777777" w:rsidR="00DD32A9" w:rsidRDefault="009E7816" w:rsidP="00653099">
      <w:pPr>
        <w:ind w:left="142"/>
        <w:rPr>
          <w:szCs w:val="20"/>
        </w:rPr>
      </w:pPr>
      <w:r>
        <w:rPr>
          <w:szCs w:val="20"/>
        </w:rPr>
        <w:t xml:space="preserve">Mit diesem Formular können Sie einen Antrag auf </w:t>
      </w:r>
      <w:r w:rsidR="00E61ABB">
        <w:rPr>
          <w:szCs w:val="20"/>
        </w:rPr>
        <w:t>Errichtung eines Pflegewohnheims</w:t>
      </w:r>
      <w:r w:rsidR="003C5CFF">
        <w:rPr>
          <w:szCs w:val="20"/>
        </w:rPr>
        <w:t xml:space="preserve"> </w:t>
      </w:r>
      <w:r w:rsidR="0021586B">
        <w:rPr>
          <w:szCs w:val="20"/>
        </w:rPr>
        <w:t>gemäß §</w:t>
      </w:r>
      <w:r>
        <w:rPr>
          <w:szCs w:val="20"/>
        </w:rPr>
        <w:t xml:space="preserve"> </w:t>
      </w:r>
      <w:r w:rsidR="003C5CFF">
        <w:rPr>
          <w:szCs w:val="20"/>
        </w:rPr>
        <w:t>2</w:t>
      </w:r>
      <w:r w:rsidR="00E61ABB">
        <w:rPr>
          <w:szCs w:val="20"/>
        </w:rPr>
        <w:t>2</w:t>
      </w:r>
      <w:r w:rsidR="009E770A">
        <w:rPr>
          <w:szCs w:val="20"/>
        </w:rPr>
        <w:t xml:space="preserve"> </w:t>
      </w:r>
      <w:r>
        <w:rPr>
          <w:szCs w:val="20"/>
        </w:rPr>
        <w:t xml:space="preserve">Steiermärkisches </w:t>
      </w:r>
      <w:r w:rsidR="009E770A">
        <w:rPr>
          <w:szCs w:val="20"/>
        </w:rPr>
        <w:t>Pflege- und Betreuungsgesetz-StPBG</w:t>
      </w:r>
      <w:r w:rsidR="004E44E8">
        <w:rPr>
          <w:szCs w:val="20"/>
        </w:rPr>
        <w:t xml:space="preserve">, LGBl. Nr. </w:t>
      </w:r>
      <w:r w:rsidR="009E770A">
        <w:rPr>
          <w:szCs w:val="20"/>
        </w:rPr>
        <w:t>90</w:t>
      </w:r>
      <w:r w:rsidR="004E44E8">
        <w:rPr>
          <w:szCs w:val="20"/>
        </w:rPr>
        <w:t>/</w:t>
      </w:r>
      <w:r w:rsidR="009E770A">
        <w:rPr>
          <w:szCs w:val="20"/>
        </w:rPr>
        <w:t>2024</w:t>
      </w:r>
      <w:r w:rsidR="004E44E8">
        <w:rPr>
          <w:szCs w:val="20"/>
        </w:rPr>
        <w:t xml:space="preserve"> i.d.g.F.</w:t>
      </w:r>
      <w:r>
        <w:rPr>
          <w:szCs w:val="20"/>
        </w:rPr>
        <w:t xml:space="preserve"> stellen.</w:t>
      </w:r>
      <w:r w:rsidR="008B130A">
        <w:rPr>
          <w:szCs w:val="20"/>
        </w:rPr>
        <w:t xml:space="preserve"> </w:t>
      </w:r>
    </w:p>
    <w:p w14:paraId="121F0AE5" w14:textId="77777777" w:rsidR="002742F4" w:rsidRDefault="002742F4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96"/>
        <w:gridCol w:w="1330"/>
        <w:gridCol w:w="946"/>
        <w:gridCol w:w="2418"/>
        <w:gridCol w:w="747"/>
        <w:gridCol w:w="2295"/>
      </w:tblGrid>
      <w:tr w:rsidR="00003CE2" w:rsidRPr="00E45BF4" w14:paraId="1097DAC0" w14:textId="77777777" w:rsidTr="004E4B46">
        <w:trPr>
          <w:trHeight w:val="454"/>
        </w:trPr>
        <w:tc>
          <w:tcPr>
            <w:tcW w:w="1841" w:type="dxa"/>
            <w:vAlign w:val="center"/>
          </w:tcPr>
          <w:p w14:paraId="4BF1B401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Bitte beachten Sie:</w:t>
            </w:r>
          </w:p>
        </w:tc>
        <w:tc>
          <w:tcPr>
            <w:tcW w:w="796" w:type="dxa"/>
            <w:vAlign w:val="center"/>
          </w:tcPr>
          <w:p w14:paraId="129368C7" w14:textId="77777777" w:rsidR="00003CE2" w:rsidRPr="00E45BF4" w:rsidRDefault="00003CE2" w:rsidP="00653099">
            <w:pPr>
              <w:pStyle w:val="Pflichtfeld"/>
              <w:ind w:left="142"/>
            </w:pPr>
            <w:r w:rsidRPr="00E45BF4">
              <w:t>*</w:t>
            </w:r>
            <w:r w:rsidR="009E770A">
              <w:t>=</w:t>
            </w:r>
          </w:p>
        </w:tc>
        <w:tc>
          <w:tcPr>
            <w:tcW w:w="1330" w:type="dxa"/>
            <w:vAlign w:val="center"/>
          </w:tcPr>
          <w:p w14:paraId="3C2748AD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Angabe erforderlich</w:t>
            </w:r>
          </w:p>
        </w:tc>
        <w:tc>
          <w:tcPr>
            <w:tcW w:w="946" w:type="dxa"/>
            <w:vAlign w:val="center"/>
          </w:tcPr>
          <w:p w14:paraId="4A1BD908" w14:textId="77777777" w:rsidR="00003CE2" w:rsidRPr="00E45BF4" w:rsidRDefault="009E770A" w:rsidP="00653099">
            <w:pPr>
              <w:pStyle w:val="iSymbol"/>
              <w:ind w:left="142"/>
            </w:pPr>
            <w:r>
              <w:t>i=</w:t>
            </w:r>
          </w:p>
        </w:tc>
        <w:tc>
          <w:tcPr>
            <w:tcW w:w="2418" w:type="dxa"/>
            <w:vAlign w:val="center"/>
          </w:tcPr>
          <w:p w14:paraId="2961ECFC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Information zum Ausfüllen</w:t>
            </w:r>
          </w:p>
        </w:tc>
        <w:tc>
          <w:tcPr>
            <w:tcW w:w="747" w:type="dxa"/>
            <w:vAlign w:val="center"/>
          </w:tcPr>
          <w:p w14:paraId="2CCD5AA9" w14:textId="77777777" w:rsidR="00003CE2" w:rsidRPr="00E45BF4" w:rsidRDefault="00003CE2" w:rsidP="00653099">
            <w:pPr>
              <w:ind w:left="142"/>
              <w:jc w:val="right"/>
              <w:rPr>
                <w:rFonts w:cs="Arial"/>
                <w:szCs w:val="20"/>
                <w:lang w:val="de-AT"/>
              </w:rPr>
            </w:pPr>
            <w:r w:rsidRPr="00E45BF4">
              <w:rPr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5BF4">
              <w:rPr>
                <w:szCs w:val="20"/>
              </w:rPr>
              <w:instrText xml:space="preserve"> FORMCHECKBOX </w:instrText>
            </w:r>
            <w:r w:rsidR="000B7A58">
              <w:rPr>
                <w:szCs w:val="20"/>
              </w:rPr>
            </w:r>
            <w:r w:rsidR="000B7A58">
              <w:rPr>
                <w:szCs w:val="20"/>
              </w:rPr>
              <w:fldChar w:fldCharType="separate"/>
            </w:r>
            <w:r w:rsidRPr="00E45BF4">
              <w:rPr>
                <w:szCs w:val="20"/>
              </w:rPr>
              <w:fldChar w:fldCharType="end"/>
            </w:r>
            <w:r w:rsidR="009E770A">
              <w:rPr>
                <w:szCs w:val="20"/>
              </w:rPr>
              <w:t>=</w:t>
            </w:r>
          </w:p>
        </w:tc>
        <w:tc>
          <w:tcPr>
            <w:tcW w:w="2295" w:type="dxa"/>
            <w:vAlign w:val="center"/>
          </w:tcPr>
          <w:p w14:paraId="5D1BDA70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Zutreffendes ankreuzen</w:t>
            </w:r>
          </w:p>
        </w:tc>
      </w:tr>
    </w:tbl>
    <w:p w14:paraId="2CAFA5FB" w14:textId="77777777" w:rsidR="000749AF" w:rsidRDefault="000749AF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388"/>
        <w:gridCol w:w="256"/>
        <w:gridCol w:w="256"/>
        <w:gridCol w:w="3246"/>
        <w:gridCol w:w="1516"/>
        <w:gridCol w:w="283"/>
        <w:gridCol w:w="284"/>
        <w:gridCol w:w="2746"/>
      </w:tblGrid>
      <w:tr w:rsidR="004E44E8" w:rsidRPr="00E45BF4" w14:paraId="5830DB11" w14:textId="77777777" w:rsidTr="001E0C9C">
        <w:trPr>
          <w:trHeight w:val="369"/>
        </w:trPr>
        <w:tc>
          <w:tcPr>
            <w:tcW w:w="1037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7F6ACB" w14:textId="77777777" w:rsidR="004E44E8" w:rsidRPr="00E45BF4" w:rsidRDefault="00682588" w:rsidP="00653099">
            <w:pPr>
              <w:pStyle w:val="Blocktitel"/>
              <w:ind w:left="142"/>
            </w:pPr>
            <w:r w:rsidRPr="00682588">
              <w:rPr>
                <w:sz w:val="24"/>
              </w:rPr>
              <w:t>A</w:t>
            </w:r>
            <w:r>
              <w:rPr>
                <w:sz w:val="24"/>
              </w:rPr>
              <w:t>NGABEN ZU</w:t>
            </w:r>
            <w:r w:rsidR="003C5CFF">
              <w:rPr>
                <w:sz w:val="24"/>
              </w:rPr>
              <w:t>M</w:t>
            </w:r>
            <w:r w:rsidR="009E770A">
              <w:rPr>
                <w:sz w:val="24"/>
              </w:rPr>
              <w:t>*</w:t>
            </w:r>
            <w:r>
              <w:rPr>
                <w:sz w:val="24"/>
              </w:rPr>
              <w:t xml:space="preserve">R </w:t>
            </w:r>
            <w:r w:rsidR="001E570E">
              <w:rPr>
                <w:sz w:val="24"/>
              </w:rPr>
              <w:t>ANTRAGSTELLER</w:t>
            </w:r>
            <w:r w:rsidR="009E770A">
              <w:rPr>
                <w:sz w:val="24"/>
              </w:rPr>
              <w:t>*</w:t>
            </w:r>
            <w:r>
              <w:rPr>
                <w:sz w:val="24"/>
              </w:rPr>
              <w:t>IN</w:t>
            </w:r>
          </w:p>
        </w:tc>
      </w:tr>
      <w:tr w:rsidR="004E44E8" w:rsidRPr="00146CC0" w14:paraId="1AE6D68D" w14:textId="77777777" w:rsidTr="001E0C9C">
        <w:trPr>
          <w:trHeight w:val="454"/>
        </w:trPr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50F58A" w14:textId="77777777" w:rsidR="004E44E8" w:rsidRPr="00146CC0" w:rsidRDefault="009D543F" w:rsidP="00A005F6">
            <w:pPr>
              <w:pStyle w:val="Leittext"/>
            </w:pPr>
            <w:r w:rsidRPr="00146CC0">
              <w:t>Name</w:t>
            </w:r>
            <w:r w:rsidR="00E61ABB" w:rsidRPr="00146CC0">
              <w:t xml:space="preserve"> des Betreibers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DE88B38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31C641" w14:textId="77777777" w:rsidR="004E44E8" w:rsidRPr="00146CC0" w:rsidRDefault="009D543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  <w:r w:rsidRPr="00146CC0">
              <w:rPr>
                <w:sz w:val="16"/>
                <w:szCs w:val="16"/>
                <w:lang w:val="de-AT"/>
              </w:rPr>
              <w:t>i</w:t>
            </w:r>
          </w:p>
        </w:tc>
        <w:bookmarkStart w:id="0" w:name="FW_BEZEICHNUNG"/>
        <w:tc>
          <w:tcPr>
            <w:tcW w:w="807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98F5619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4E44E8" w:rsidRPr="00146CC0" w14:paraId="264A6789" w14:textId="77777777" w:rsidTr="001E0C9C">
        <w:trPr>
          <w:trHeight w:val="454"/>
        </w:trPr>
        <w:tc>
          <w:tcPr>
            <w:tcW w:w="17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4C18E0E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Rechtsform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7376B8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9E3D32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bookmarkStart w:id="1" w:name="FW_RECHTSFORM"/>
        <w:tc>
          <w:tcPr>
            <w:tcW w:w="32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9E8486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RECHTSFORM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4EEEF5" w14:textId="77777777" w:rsidR="004E44E8" w:rsidRPr="00146CC0" w:rsidRDefault="009D543F" w:rsidP="00C92E3F">
            <w:pPr>
              <w:pStyle w:val="Leittext"/>
            </w:pPr>
            <w:r w:rsidRPr="00146CC0">
              <w:t>Registernummer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C320486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E44227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bookmarkStart w:id="2" w:name="FW_NUMMER"/>
        <w:tc>
          <w:tcPr>
            <w:tcW w:w="27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CA91DB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NUMMER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9D543F" w:rsidRPr="00146CC0" w14:paraId="57405871" w14:textId="77777777" w:rsidTr="001E0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398" w:type="dxa"/>
            <w:vAlign w:val="center"/>
          </w:tcPr>
          <w:p w14:paraId="0F72B8AE" w14:textId="77777777" w:rsidR="009D543F" w:rsidRPr="00146CC0" w:rsidRDefault="009D543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  <w:r w:rsidRPr="00146CC0">
              <w:rPr>
                <w:sz w:val="16"/>
                <w:szCs w:val="16"/>
                <w:lang w:val="de-AT"/>
              </w:rPr>
              <w:t>i</w:t>
            </w:r>
          </w:p>
        </w:tc>
        <w:tc>
          <w:tcPr>
            <w:tcW w:w="9975" w:type="dxa"/>
            <w:gridSpan w:val="8"/>
            <w:vAlign w:val="center"/>
          </w:tcPr>
          <w:p w14:paraId="3F23B0BF" w14:textId="77777777" w:rsidR="009D543F" w:rsidRPr="00146CC0" w:rsidRDefault="009D543F" w:rsidP="00653099">
            <w:pPr>
              <w:pStyle w:val="Auswahltext"/>
              <w:ind w:left="142"/>
            </w:pPr>
            <w:r w:rsidRPr="00146CC0">
              <w:rPr>
                <w:b/>
              </w:rPr>
              <w:t>Name/Bezeichnung</w:t>
            </w:r>
            <w:r w:rsidRPr="00146CC0">
              <w:t xml:space="preserve"> des </w:t>
            </w:r>
            <w:r w:rsidR="001E570E" w:rsidRPr="00146CC0">
              <w:t>Antragstellers</w:t>
            </w:r>
            <w:r w:rsidRPr="00146CC0">
              <w:t xml:space="preserve"> laut Firmenbuch, Unternehmensregister oder Vereinsregister</w:t>
            </w:r>
          </w:p>
        </w:tc>
      </w:tr>
    </w:tbl>
    <w:p w14:paraId="5A8DC4B6" w14:textId="77777777" w:rsidR="004E44E8" w:rsidRPr="00146CC0" w:rsidRDefault="004E44E8" w:rsidP="00653099">
      <w:pPr>
        <w:ind w:left="142"/>
        <w:rPr>
          <w:rFonts w:cs="Arial"/>
          <w:sz w:val="16"/>
          <w:szCs w:val="16"/>
        </w:rPr>
      </w:pPr>
    </w:p>
    <w:tbl>
      <w:tblPr>
        <w:tblW w:w="1037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56"/>
        <w:gridCol w:w="256"/>
        <w:gridCol w:w="1394"/>
        <w:gridCol w:w="718"/>
        <w:gridCol w:w="250"/>
        <w:gridCol w:w="22"/>
        <w:gridCol w:w="214"/>
        <w:gridCol w:w="648"/>
        <w:gridCol w:w="236"/>
        <w:gridCol w:w="236"/>
        <w:gridCol w:w="90"/>
        <w:gridCol w:w="1627"/>
        <w:gridCol w:w="236"/>
        <w:gridCol w:w="245"/>
        <w:gridCol w:w="2159"/>
      </w:tblGrid>
      <w:tr w:rsidR="004E44E8" w:rsidRPr="00146CC0" w14:paraId="6CAC6C50" w14:textId="77777777" w:rsidTr="001E0C9C">
        <w:trPr>
          <w:trHeight w:val="369"/>
        </w:trPr>
        <w:tc>
          <w:tcPr>
            <w:tcW w:w="1037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BC055E8" w14:textId="77777777" w:rsidR="004E44E8" w:rsidRPr="00146CC0" w:rsidRDefault="00682588" w:rsidP="00653099">
            <w:pPr>
              <w:pStyle w:val="Blocktitel"/>
              <w:ind w:left="142"/>
              <w:rPr>
                <w:b w:val="0"/>
                <w:sz w:val="16"/>
                <w:szCs w:val="16"/>
              </w:rPr>
            </w:pPr>
            <w:r w:rsidRPr="00146CC0">
              <w:rPr>
                <w:b w:val="0"/>
                <w:sz w:val="16"/>
                <w:szCs w:val="16"/>
              </w:rPr>
              <w:t>Adresse/</w:t>
            </w:r>
            <w:r w:rsidR="004E44E8" w:rsidRPr="00146CC0">
              <w:rPr>
                <w:b w:val="0"/>
                <w:sz w:val="16"/>
                <w:szCs w:val="16"/>
              </w:rPr>
              <w:t>Kontakt</w:t>
            </w:r>
          </w:p>
        </w:tc>
      </w:tr>
      <w:tr w:rsidR="004E44E8" w:rsidRPr="00146CC0" w14:paraId="6F3C6A4C" w14:textId="77777777" w:rsidTr="009D543F">
        <w:trPr>
          <w:trHeight w:val="454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C41A65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Straße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7356CBB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7992C2F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3808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40D048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831F63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Hausnummer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5812E0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D8E33B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922FB0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4E44E8" w:rsidRPr="00146CC0" w14:paraId="28534D2F" w14:textId="77777777" w:rsidTr="00E61ABB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C6CD02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PLZ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3B90B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EA374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1656C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C9044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Ort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744BC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4DDCD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5477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54DE4E7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4E44E8" w:rsidRPr="00146CC0" w14:paraId="6D7F9D7D" w14:textId="77777777" w:rsidTr="009D543F">
        <w:trPr>
          <w:trHeight w:val="454"/>
        </w:trPr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EC4C0B2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Telefon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11E1D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8D3A3D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0322B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166C5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E-Mail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09AE3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2D21A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4357" w:type="dxa"/>
            <w:gridSpan w:val="5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A30EE8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4E44E8" w:rsidRPr="00146CC0" w14:paraId="68514BB3" w14:textId="77777777" w:rsidTr="001E0C9C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C9C1FD" w14:textId="77777777" w:rsidR="004E44E8" w:rsidRPr="00146CC0" w:rsidRDefault="004E44E8" w:rsidP="00653099">
            <w:pPr>
              <w:pStyle w:val="Leittext"/>
              <w:ind w:left="142"/>
            </w:pPr>
            <w:r w:rsidRPr="00146CC0">
              <w:t>Homepage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23F13B" w14:textId="77777777" w:rsidR="004E44E8" w:rsidRPr="00146CC0" w:rsidRDefault="004E44E8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EA5AF8" w14:textId="77777777" w:rsidR="004E44E8" w:rsidRPr="00146CC0" w:rsidRDefault="004E44E8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807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B0C3B9" w14:textId="77777777" w:rsidR="004E44E8" w:rsidRPr="00146CC0" w:rsidRDefault="004E44E8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</w:tbl>
    <w:p w14:paraId="11D1F469" w14:textId="77777777" w:rsidR="004E44E8" w:rsidRPr="00146CC0" w:rsidRDefault="004E44E8" w:rsidP="00653099">
      <w:pPr>
        <w:ind w:left="142"/>
        <w:rPr>
          <w:rFonts w:cs="Arial"/>
          <w:sz w:val="16"/>
          <w:szCs w:val="16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97"/>
        <w:gridCol w:w="1388"/>
        <w:gridCol w:w="256"/>
        <w:gridCol w:w="256"/>
        <w:gridCol w:w="2383"/>
        <w:gridCol w:w="1421"/>
        <w:gridCol w:w="282"/>
        <w:gridCol w:w="247"/>
        <w:gridCol w:w="36"/>
        <w:gridCol w:w="390"/>
        <w:gridCol w:w="677"/>
        <w:gridCol w:w="236"/>
        <w:gridCol w:w="245"/>
        <w:gridCol w:w="486"/>
        <w:gridCol w:w="1673"/>
      </w:tblGrid>
      <w:tr w:rsidR="003A1728" w:rsidRPr="00146CC0" w14:paraId="3AC6CBB7" w14:textId="77777777" w:rsidTr="00DB10D2">
        <w:trPr>
          <w:trHeight w:val="369"/>
        </w:trPr>
        <w:tc>
          <w:tcPr>
            <w:tcW w:w="10373" w:type="dxa"/>
            <w:gridSpan w:val="15"/>
            <w:tcBorders>
              <w:bottom w:val="single" w:sz="6" w:space="0" w:color="auto"/>
            </w:tcBorders>
            <w:vAlign w:val="center"/>
          </w:tcPr>
          <w:p w14:paraId="3E9A2694" w14:textId="77777777" w:rsidR="003A1728" w:rsidRPr="00146CC0" w:rsidRDefault="00682588" w:rsidP="00653099">
            <w:pPr>
              <w:pStyle w:val="Blocktitel"/>
              <w:ind w:left="142"/>
              <w:rPr>
                <w:sz w:val="16"/>
                <w:szCs w:val="16"/>
              </w:rPr>
            </w:pPr>
            <w:r w:rsidRPr="00146CC0">
              <w:rPr>
                <w:b w:val="0"/>
                <w:sz w:val="16"/>
                <w:szCs w:val="16"/>
              </w:rPr>
              <w:t>v</w:t>
            </w:r>
            <w:r w:rsidR="004E44E8" w:rsidRPr="00146CC0">
              <w:rPr>
                <w:b w:val="0"/>
                <w:sz w:val="16"/>
                <w:szCs w:val="16"/>
              </w:rPr>
              <w:t>ertretungsbefugte Kontaktperson</w:t>
            </w:r>
            <w:r w:rsidR="00D764C0" w:rsidRPr="00146CC0">
              <w:rPr>
                <w:b w:val="0"/>
                <w:sz w:val="16"/>
                <w:szCs w:val="16"/>
              </w:rPr>
              <w:t xml:space="preserve">  i</w:t>
            </w:r>
          </w:p>
        </w:tc>
      </w:tr>
      <w:tr w:rsidR="00DC71A9" w:rsidRPr="00146CC0" w14:paraId="2F3DDA15" w14:textId="77777777" w:rsidTr="009E770A">
        <w:trPr>
          <w:trHeight w:val="454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81FE0C" w14:textId="77777777" w:rsidR="00117342" w:rsidRPr="00146CC0" w:rsidRDefault="00117342" w:rsidP="00653099">
            <w:pPr>
              <w:pStyle w:val="Leittext"/>
              <w:ind w:left="142"/>
            </w:pPr>
            <w:r w:rsidRPr="00146CC0">
              <w:t>Familienname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50FC1901" w14:textId="77777777" w:rsidR="00117342" w:rsidRPr="00146CC0" w:rsidRDefault="00117342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725824EF" w14:textId="77777777" w:rsidR="00117342" w:rsidRPr="00146CC0" w:rsidRDefault="00117342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bookmarkStart w:id="3" w:name="FW_NACHNAME"/>
        <w:tc>
          <w:tcPr>
            <w:tcW w:w="4086" w:type="dxa"/>
            <w:gridSpan w:val="3"/>
            <w:tcBorders>
              <w:top w:val="single" w:sz="6" w:space="0" w:color="auto"/>
            </w:tcBorders>
            <w:vAlign w:val="center"/>
          </w:tcPr>
          <w:p w14:paraId="3A8DE268" w14:textId="77777777" w:rsidR="00117342" w:rsidRPr="00146CC0" w:rsidRDefault="00B37C1C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350" w:type="dxa"/>
            <w:gridSpan w:val="4"/>
            <w:tcBorders>
              <w:top w:val="single" w:sz="6" w:space="0" w:color="auto"/>
            </w:tcBorders>
            <w:vAlign w:val="center"/>
          </w:tcPr>
          <w:p w14:paraId="703373BD" w14:textId="77777777" w:rsidR="00117342" w:rsidRPr="00146CC0" w:rsidRDefault="00117342" w:rsidP="00C92E3F">
            <w:pPr>
              <w:pStyle w:val="Leittext"/>
            </w:pPr>
            <w:r w:rsidRPr="00146CC0">
              <w:t>Akadem. Grad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00EC1033" w14:textId="77777777" w:rsidR="00117342" w:rsidRPr="00146CC0" w:rsidRDefault="00117342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6" w:space="0" w:color="auto"/>
            </w:tcBorders>
            <w:vAlign w:val="center"/>
          </w:tcPr>
          <w:p w14:paraId="7B3635C9" w14:textId="77777777" w:rsidR="00117342" w:rsidRPr="00146CC0" w:rsidRDefault="00117342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bookmarkStart w:id="4" w:name="FW_TITEL"/>
        <w:tc>
          <w:tcPr>
            <w:tcW w:w="21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BA683D" w14:textId="77777777" w:rsidR="00117342" w:rsidRPr="00146CC0" w:rsidRDefault="00616A8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ITEL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DC71A9" w:rsidRPr="00146CC0" w14:paraId="1813F64D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</w:tcBorders>
            <w:vAlign w:val="center"/>
          </w:tcPr>
          <w:p w14:paraId="72E41D02" w14:textId="77777777" w:rsidR="00117342" w:rsidRPr="00146CC0" w:rsidRDefault="00117342" w:rsidP="00653099">
            <w:pPr>
              <w:pStyle w:val="Leittext"/>
              <w:ind w:left="142"/>
            </w:pPr>
            <w:r w:rsidRPr="00146CC0">
              <w:t>Vorname</w:t>
            </w:r>
          </w:p>
        </w:tc>
        <w:tc>
          <w:tcPr>
            <w:tcW w:w="256" w:type="dxa"/>
            <w:vAlign w:val="center"/>
          </w:tcPr>
          <w:p w14:paraId="3439DD93" w14:textId="77777777" w:rsidR="00117342" w:rsidRPr="00146CC0" w:rsidRDefault="00117342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vAlign w:val="center"/>
          </w:tcPr>
          <w:p w14:paraId="2AF61005" w14:textId="77777777" w:rsidR="00117342" w:rsidRPr="00146CC0" w:rsidRDefault="00117342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bookmarkStart w:id="5" w:name="FW_VORNAME"/>
        <w:tc>
          <w:tcPr>
            <w:tcW w:w="2383" w:type="dxa"/>
            <w:vAlign w:val="center"/>
          </w:tcPr>
          <w:p w14:paraId="3CD14B76" w14:textId="77777777" w:rsidR="00117342" w:rsidRPr="00146CC0" w:rsidRDefault="00B37C1C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21" w:type="dxa"/>
            <w:vAlign w:val="center"/>
          </w:tcPr>
          <w:p w14:paraId="4448B7D2" w14:textId="77777777" w:rsidR="00117342" w:rsidRPr="00146CC0" w:rsidRDefault="00117342" w:rsidP="00653099">
            <w:pPr>
              <w:pStyle w:val="Leittext"/>
              <w:ind w:left="142"/>
            </w:pPr>
          </w:p>
        </w:tc>
        <w:tc>
          <w:tcPr>
            <w:tcW w:w="282" w:type="dxa"/>
            <w:vAlign w:val="center"/>
          </w:tcPr>
          <w:p w14:paraId="34C0D7D8" w14:textId="77777777" w:rsidR="00117342" w:rsidRPr="00146CC0" w:rsidRDefault="00117342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65254A2A" w14:textId="77777777" w:rsidR="00117342" w:rsidRPr="00146CC0" w:rsidRDefault="00117342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629B1F26" w14:textId="77777777" w:rsidR="00117342" w:rsidRPr="00146CC0" w:rsidRDefault="00117342" w:rsidP="00653099">
            <w:pPr>
              <w:ind w:left="142"/>
              <w:jc w:val="center"/>
              <w:rPr>
                <w:rFonts w:cs="Arial"/>
                <w:sz w:val="16"/>
                <w:szCs w:val="16"/>
                <w:lang w:val="de-AT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406D23D" w14:textId="77777777" w:rsidR="00117342" w:rsidRPr="00146CC0" w:rsidRDefault="00117342" w:rsidP="00653099">
            <w:pPr>
              <w:pStyle w:val="Auswahltext"/>
              <w:ind w:left="142"/>
            </w:pPr>
          </w:p>
        </w:tc>
        <w:tc>
          <w:tcPr>
            <w:tcW w:w="486" w:type="dxa"/>
            <w:vAlign w:val="center"/>
          </w:tcPr>
          <w:p w14:paraId="44BC5B68" w14:textId="77777777" w:rsidR="00117342" w:rsidRPr="00146CC0" w:rsidRDefault="00117342" w:rsidP="00653099">
            <w:pPr>
              <w:ind w:left="142"/>
              <w:jc w:val="right"/>
              <w:rPr>
                <w:rFonts w:cs="Arial"/>
                <w:sz w:val="16"/>
                <w:szCs w:val="16"/>
                <w:lang w:val="de-AT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  <w:vAlign w:val="center"/>
          </w:tcPr>
          <w:p w14:paraId="090B7854" w14:textId="77777777" w:rsidR="00117342" w:rsidRPr="00146CC0" w:rsidRDefault="00117342" w:rsidP="00653099">
            <w:pPr>
              <w:pStyle w:val="Auswahltext"/>
              <w:ind w:left="142"/>
            </w:pPr>
          </w:p>
        </w:tc>
      </w:tr>
      <w:tr w:rsidR="006E455F" w:rsidRPr="00146CC0" w14:paraId="5CFC4B73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C9BE6" w14:textId="77777777" w:rsidR="006E455F" w:rsidRPr="00146CC0" w:rsidRDefault="006E455F" w:rsidP="00653099">
            <w:pPr>
              <w:pStyle w:val="Leittext"/>
              <w:ind w:left="142"/>
            </w:pPr>
            <w:r w:rsidRPr="00146CC0">
              <w:t>Funktion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3A559BAD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0141FC84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5B80FE10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7E9F88CC" w14:textId="77777777" w:rsidR="006E455F" w:rsidRPr="00146CC0" w:rsidRDefault="006E455F" w:rsidP="00C92E3F">
            <w:pPr>
              <w:pStyle w:val="Leittext"/>
            </w:pPr>
            <w:r w:rsidRPr="00146CC0">
              <w:t>Dienstort (Stelle)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494FEF5F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1A9EF3B2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3743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EF7A185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6E455F" w:rsidRPr="00146CC0" w14:paraId="6132F137" w14:textId="77777777" w:rsidTr="00E61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5E75657" w14:textId="77777777" w:rsidR="006E455F" w:rsidRPr="00146CC0" w:rsidRDefault="006E455F" w:rsidP="00653099">
            <w:pPr>
              <w:pStyle w:val="Leittext"/>
              <w:ind w:left="142"/>
            </w:pPr>
            <w:r w:rsidRPr="00146CC0">
              <w:t>Telefon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82019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t>*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4266A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2875A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F4F2E" w14:textId="77777777" w:rsidR="006E455F" w:rsidRPr="00146CC0" w:rsidRDefault="006E455F" w:rsidP="00653099">
            <w:pPr>
              <w:pStyle w:val="Leittext"/>
              <w:ind w:left="142"/>
            </w:pPr>
            <w:r w:rsidRPr="00146CC0">
              <w:t>E-Mail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D5620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DEF3A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3707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6F699A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6E455F" w:rsidRPr="00146CC0" w14:paraId="5807C3FD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5CB4A0" w14:textId="77777777" w:rsidR="006E455F" w:rsidRPr="00146CC0" w:rsidRDefault="006E455F" w:rsidP="00653099">
            <w:pPr>
              <w:pStyle w:val="Leittext"/>
              <w:ind w:left="142"/>
            </w:pPr>
            <w:r w:rsidRPr="00146CC0">
              <w:t>Mobiltelefon</w:t>
            </w: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518A62AC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44F846C3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2383" w:type="dxa"/>
            <w:tcBorders>
              <w:bottom w:val="single" w:sz="6" w:space="0" w:color="auto"/>
            </w:tcBorders>
            <w:vAlign w:val="center"/>
          </w:tcPr>
          <w:p w14:paraId="03BF7E5C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bottom w:val="single" w:sz="6" w:space="0" w:color="auto"/>
            </w:tcBorders>
            <w:vAlign w:val="center"/>
          </w:tcPr>
          <w:p w14:paraId="645F48E4" w14:textId="77777777" w:rsidR="006E455F" w:rsidRPr="00146CC0" w:rsidRDefault="006E455F" w:rsidP="00653099">
            <w:pPr>
              <w:pStyle w:val="Leittext"/>
              <w:ind w:left="142"/>
            </w:pPr>
            <w:r w:rsidRPr="00146CC0">
              <w:t>Fax</w:t>
            </w:r>
          </w:p>
        </w:tc>
        <w:tc>
          <w:tcPr>
            <w:tcW w:w="282" w:type="dxa"/>
            <w:tcBorders>
              <w:bottom w:val="single" w:sz="6" w:space="0" w:color="auto"/>
            </w:tcBorders>
            <w:vAlign w:val="center"/>
          </w:tcPr>
          <w:p w14:paraId="367C38E2" w14:textId="77777777" w:rsidR="006E455F" w:rsidRPr="00146CC0" w:rsidRDefault="006E455F" w:rsidP="00653099">
            <w:pPr>
              <w:pStyle w:val="Pflichtfeld"/>
              <w:ind w:left="142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</w:tcPr>
          <w:p w14:paraId="569EF8B6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</w:p>
        </w:tc>
        <w:tc>
          <w:tcPr>
            <w:tcW w:w="3743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84A51" w14:textId="77777777" w:rsidR="006E455F" w:rsidRPr="00146CC0" w:rsidRDefault="006E455F" w:rsidP="00653099">
            <w:pPr>
              <w:pStyle w:val="DATENFELDneu"/>
              <w:ind w:left="142"/>
              <w:rPr>
                <w:sz w:val="16"/>
                <w:szCs w:val="16"/>
              </w:rPr>
            </w:pPr>
            <w:r w:rsidRPr="00146CC0">
              <w:rPr>
                <w:sz w:val="16"/>
                <w:szCs w:val="16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146CC0">
              <w:rPr>
                <w:sz w:val="16"/>
                <w:szCs w:val="16"/>
              </w:rPr>
              <w:instrText xml:space="preserve"> FORMTEXT </w:instrText>
            </w:r>
            <w:r w:rsidRPr="00146CC0">
              <w:rPr>
                <w:sz w:val="16"/>
                <w:szCs w:val="16"/>
              </w:rPr>
            </w:r>
            <w:r w:rsidRPr="00146CC0">
              <w:rPr>
                <w:sz w:val="16"/>
                <w:szCs w:val="16"/>
              </w:rPr>
              <w:fldChar w:fldCharType="separate"/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noProof/>
                <w:sz w:val="16"/>
                <w:szCs w:val="16"/>
              </w:rPr>
              <w:t> </w:t>
            </w:r>
            <w:r w:rsidRPr="00146CC0">
              <w:rPr>
                <w:sz w:val="16"/>
                <w:szCs w:val="16"/>
              </w:rPr>
              <w:fldChar w:fldCharType="end"/>
            </w:r>
          </w:p>
        </w:tc>
      </w:tr>
      <w:tr w:rsidR="006E455F" w:rsidRPr="00146CC0" w14:paraId="394BAE1F" w14:textId="77777777" w:rsidTr="009E770A">
        <w:trPr>
          <w:trHeight w:val="369"/>
        </w:trPr>
        <w:tc>
          <w:tcPr>
            <w:tcW w:w="397" w:type="dxa"/>
            <w:vAlign w:val="center"/>
          </w:tcPr>
          <w:p w14:paraId="3CF6B473" w14:textId="77777777" w:rsidR="006E455F" w:rsidRPr="00146CC0" w:rsidRDefault="006E455F" w:rsidP="00653099">
            <w:pPr>
              <w:pStyle w:val="iSymbol"/>
              <w:ind w:left="142"/>
              <w:rPr>
                <w:sz w:val="16"/>
                <w:szCs w:val="16"/>
                <w:lang w:val="de-AT"/>
              </w:rPr>
            </w:pPr>
            <w:r w:rsidRPr="00146CC0">
              <w:rPr>
                <w:sz w:val="16"/>
                <w:szCs w:val="16"/>
                <w:lang w:val="de-AT"/>
              </w:rPr>
              <w:t>i</w:t>
            </w:r>
          </w:p>
        </w:tc>
        <w:tc>
          <w:tcPr>
            <w:tcW w:w="9976" w:type="dxa"/>
            <w:gridSpan w:val="14"/>
            <w:vAlign w:val="center"/>
          </w:tcPr>
          <w:p w14:paraId="5F757D10" w14:textId="77777777" w:rsidR="006E455F" w:rsidRPr="00146CC0" w:rsidRDefault="006E455F" w:rsidP="00A005F6">
            <w:pPr>
              <w:pStyle w:val="Auswahltext"/>
              <w:spacing w:before="60" w:after="60"/>
              <w:ind w:left="142"/>
              <w:jc w:val="both"/>
            </w:pPr>
            <w:r w:rsidRPr="00146CC0">
              <w:t xml:space="preserve">Es ist die </w:t>
            </w:r>
            <w:r w:rsidRPr="00146CC0">
              <w:rPr>
                <w:b/>
              </w:rPr>
              <w:t>Person</w:t>
            </w:r>
            <w:r w:rsidRPr="00146CC0">
              <w:t xml:space="preserve"> zu benennen, welche laut Registerauszug </w:t>
            </w:r>
            <w:r w:rsidRPr="00146CC0">
              <w:rPr>
                <w:b/>
              </w:rPr>
              <w:t>vertretungsberechtigt</w:t>
            </w:r>
            <w:r w:rsidRPr="00146CC0">
              <w:t xml:space="preserve"> ist. Sollte eine andere als die im Register ersichtliche Person vertretungsberechtigt sein, ist dieser Person eine Vollmacht auszustellen, aus der der Vertretungsumfang ersichtlich ist. </w:t>
            </w:r>
          </w:p>
        </w:tc>
      </w:tr>
    </w:tbl>
    <w:p w14:paraId="2763B6E7" w14:textId="77777777" w:rsidR="00682588" w:rsidRDefault="00682588" w:rsidP="00653099">
      <w:pPr>
        <w:ind w:left="142"/>
        <w:rPr>
          <w:rFonts w:cs="Arial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5A5796" w:rsidRPr="00146CC0" w14:paraId="56D1DDAA" w14:textId="77777777" w:rsidTr="00025DCB">
        <w:trPr>
          <w:trHeight w:val="369"/>
        </w:trPr>
        <w:tc>
          <w:tcPr>
            <w:tcW w:w="10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C7504" w14:textId="77777777" w:rsidR="005A5796" w:rsidRPr="00146CC0" w:rsidRDefault="005A5796" w:rsidP="005A5796">
            <w:pPr>
              <w:ind w:left="142"/>
              <w:rPr>
                <w:rFonts w:cs="Arial"/>
                <w:b/>
                <w:sz w:val="24"/>
                <w:szCs w:val="24"/>
                <w:lang w:val="de-AT"/>
              </w:rPr>
            </w:pPr>
            <w:r w:rsidRPr="00146CC0">
              <w:rPr>
                <w:rFonts w:cs="Arial"/>
                <w:b/>
                <w:sz w:val="24"/>
                <w:szCs w:val="24"/>
                <w:lang w:val="de-AT"/>
              </w:rPr>
              <w:lastRenderedPageBreak/>
              <w:t xml:space="preserve">Ich/wir beabsichtige/n </w:t>
            </w:r>
          </w:p>
        </w:tc>
      </w:tr>
      <w:tr w:rsidR="00587D5E" w:rsidRPr="00146CC0" w14:paraId="1A7944B2" w14:textId="77777777" w:rsidTr="00B33496">
        <w:trPr>
          <w:trHeight w:val="454"/>
        </w:trPr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3199F9" w14:textId="77777777" w:rsidR="005A5796" w:rsidRPr="00146CC0" w:rsidRDefault="005A5796" w:rsidP="005A5796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 w:rsidRPr="00146CC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CC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B7A58">
              <w:rPr>
                <w:rFonts w:cs="Arial"/>
                <w:sz w:val="16"/>
                <w:szCs w:val="16"/>
              </w:rPr>
            </w:r>
            <w:r w:rsidR="000B7A58">
              <w:rPr>
                <w:rFonts w:cs="Arial"/>
                <w:sz w:val="16"/>
                <w:szCs w:val="16"/>
              </w:rPr>
              <w:fldChar w:fldCharType="separate"/>
            </w:r>
            <w:r w:rsidRPr="00146CC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CCFC8" w14:textId="77777777" w:rsidR="00E045ED" w:rsidRPr="00146CC0" w:rsidRDefault="00E61ABB" w:rsidP="00C45A21">
            <w:pPr>
              <w:pStyle w:val="Listenabsatz"/>
              <w:numPr>
                <w:ilvl w:val="0"/>
                <w:numId w:val="4"/>
              </w:numPr>
              <w:rPr>
                <w:rFonts w:cs="Arial"/>
                <w:szCs w:val="20"/>
                <w:lang w:val="de-AT"/>
              </w:rPr>
            </w:pPr>
            <w:r w:rsidRPr="00146CC0">
              <w:rPr>
                <w:rFonts w:cs="Arial"/>
                <w:b/>
                <w:szCs w:val="20"/>
                <w:lang w:val="de-AT"/>
              </w:rPr>
              <w:t>Errichtung eines neuen Pflegewohnheims</w:t>
            </w:r>
            <w:r w:rsidR="00A12D07">
              <w:rPr>
                <w:rFonts w:cs="Arial"/>
                <w:b/>
                <w:szCs w:val="20"/>
                <w:lang w:val="de-AT"/>
              </w:rPr>
              <w:t>/Zubaus</w:t>
            </w:r>
          </w:p>
          <w:p w14:paraId="08EBFBD5" w14:textId="77777777" w:rsidR="00E045ED" w:rsidRPr="00146CC0" w:rsidRDefault="00E045ED" w:rsidP="00E045ED">
            <w:pPr>
              <w:pStyle w:val="Listenabsatz"/>
              <w:ind w:left="502"/>
              <w:rPr>
                <w:rFonts w:cs="Arial"/>
                <w:sz w:val="16"/>
                <w:szCs w:val="16"/>
                <w:lang w:val="de-AT"/>
              </w:rPr>
            </w:pPr>
            <w:r w:rsidRPr="00146CC0">
              <w:rPr>
                <w:rFonts w:cs="Arial"/>
                <w:sz w:val="16"/>
                <w:szCs w:val="16"/>
                <w:lang w:val="de-AT"/>
              </w:rPr>
              <w:t xml:space="preserve">a) </w:t>
            </w:r>
            <w:r w:rsidR="007009AA" w:rsidRPr="00146CC0">
              <w:rPr>
                <w:rFonts w:cs="Arial"/>
                <w:sz w:val="16"/>
                <w:szCs w:val="16"/>
                <w:lang w:val="de-AT"/>
              </w:rPr>
              <w:t>mit</w: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t xml:space="preserve"> </w: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instrText xml:space="preserve"> FORMTEXT </w:instrTex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fldChar w:fldCharType="separate"/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rFonts w:cs="Arial"/>
                <w:sz w:val="16"/>
                <w:szCs w:val="16"/>
              </w:rPr>
              <w:fldChar w:fldCharType="end"/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t xml:space="preserve"> Betten </w:t>
            </w:r>
            <w:r w:rsidRPr="00146CC0">
              <w:rPr>
                <w:rFonts w:cs="Arial"/>
                <w:sz w:val="16"/>
                <w:szCs w:val="16"/>
                <w:lang w:val="de-AT"/>
              </w:rPr>
              <w:t>und/oder</w:t>
            </w:r>
          </w:p>
          <w:p w14:paraId="6028DB7D" w14:textId="77777777" w:rsidR="005A5796" w:rsidRPr="00146CC0" w:rsidRDefault="00E045ED" w:rsidP="00E045ED">
            <w:pPr>
              <w:pStyle w:val="Listenabsatz"/>
              <w:ind w:left="502"/>
              <w:rPr>
                <w:rFonts w:cs="Arial"/>
                <w:sz w:val="16"/>
                <w:szCs w:val="16"/>
                <w:lang w:val="de-AT"/>
              </w:rPr>
            </w:pPr>
            <w:r w:rsidRPr="00146CC0">
              <w:rPr>
                <w:rFonts w:cs="Arial"/>
                <w:sz w:val="16"/>
                <w:szCs w:val="16"/>
                <w:lang w:val="de-AT"/>
              </w:rPr>
              <w:t xml:space="preserve">b) </w:t>
            </w:r>
            <w:r w:rsidR="007009AA" w:rsidRPr="00146CC0">
              <w:rPr>
                <w:rFonts w:cs="Arial"/>
                <w:sz w:val="16"/>
                <w:szCs w:val="16"/>
                <w:lang w:val="de-AT"/>
              </w:rPr>
              <w:t>mit</w: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t xml:space="preserve"> </w: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instrText xml:space="preserve"> FORMTEXT </w:instrTex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fldChar w:fldCharType="separate"/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sz w:val="16"/>
                <w:szCs w:val="16"/>
                <w:lang w:val="de-AT"/>
              </w:rPr>
              <w:t> </w:t>
            </w:r>
            <w:r w:rsidR="005A5796" w:rsidRPr="00146CC0">
              <w:rPr>
                <w:rFonts w:cs="Arial"/>
                <w:sz w:val="16"/>
                <w:szCs w:val="16"/>
              </w:rPr>
              <w:fldChar w:fldCharType="end"/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t xml:space="preserve"> Betten </w:t>
            </w:r>
            <w:r w:rsidRPr="00146CC0">
              <w:rPr>
                <w:rFonts w:cs="Arial"/>
                <w:sz w:val="16"/>
                <w:szCs w:val="16"/>
                <w:lang w:val="de-AT"/>
              </w:rPr>
              <w:t>mit Psychiatriezuschlag</w:t>
            </w:r>
            <w:r w:rsidR="001329FF" w:rsidRPr="00146CC0">
              <w:rPr>
                <w:rFonts w:cs="Arial"/>
                <w:sz w:val="16"/>
                <w:szCs w:val="16"/>
                <w:lang w:val="de-AT"/>
              </w:rPr>
              <w:t>,</w:t>
            </w:r>
            <w:r w:rsidR="005A5796" w:rsidRPr="00146CC0">
              <w:rPr>
                <w:rFonts w:cs="Arial"/>
                <w:sz w:val="16"/>
                <w:szCs w:val="16"/>
                <w:lang w:val="de-AT"/>
              </w:rPr>
              <w:t xml:space="preserve"> </w:t>
            </w:r>
            <w:r w:rsidR="001329FF" w:rsidRPr="00146CC0">
              <w:rPr>
                <w:rFonts w:cs="Arial"/>
                <w:sz w:val="16"/>
                <w:szCs w:val="16"/>
                <w:lang w:val="de-AT"/>
              </w:rPr>
              <w:br/>
              <w:t xml:space="preserve">welche </w:t>
            </w:r>
            <w:r w:rsidR="001329FF" w:rsidRPr="00146CC0">
              <w:rPr>
                <w:rFonts w:cs="Arial"/>
                <w:b/>
                <w:bCs/>
                <w:sz w:val="16"/>
                <w:szCs w:val="16"/>
                <w:lang w:val="de-AT"/>
              </w:rPr>
              <w:t>noch nicht bewilligt</w:t>
            </w:r>
            <w:r w:rsidR="001329FF" w:rsidRPr="00146CC0">
              <w:rPr>
                <w:rFonts w:cs="Arial"/>
                <w:sz w:val="16"/>
                <w:szCs w:val="16"/>
                <w:lang w:val="de-AT"/>
              </w:rPr>
              <w:t xml:space="preserve"> sind </w:t>
            </w:r>
          </w:p>
        </w:tc>
      </w:tr>
      <w:tr w:rsidR="00764913" w:rsidRPr="00146CC0" w14:paraId="4246DD7F" w14:textId="77777777" w:rsidTr="00025DCB">
        <w:trPr>
          <w:trHeight w:val="454"/>
        </w:trPr>
        <w:tc>
          <w:tcPr>
            <w:tcW w:w="10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10060" w:type="dxa"/>
              <w:tblInd w:w="44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3"/>
              <w:gridCol w:w="1371"/>
              <w:gridCol w:w="2118"/>
              <w:gridCol w:w="4969"/>
              <w:gridCol w:w="129"/>
            </w:tblGrid>
            <w:tr w:rsidR="00764913" w:rsidRPr="00146CC0" w14:paraId="5F8E5DC8" w14:textId="77777777" w:rsidTr="00B33496">
              <w:trPr>
                <w:trHeight w:val="369"/>
              </w:trPr>
              <w:tc>
                <w:tcPr>
                  <w:tcW w:w="10060" w:type="dxa"/>
                  <w:gridSpan w:val="5"/>
                  <w:vAlign w:val="center"/>
                </w:tcPr>
                <w:p w14:paraId="394D24ED" w14:textId="77777777" w:rsidR="00764913" w:rsidRPr="00146CC0" w:rsidRDefault="00764913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 xml:space="preserve">Angaben zur </w:t>
                  </w:r>
                  <w:r w:rsidR="001329FF"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 xml:space="preserve">neuen 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 xml:space="preserve">stationären Einrichtung </w:t>
                  </w:r>
                </w:p>
              </w:tc>
            </w:tr>
            <w:tr w:rsidR="00764913" w:rsidRPr="00146CC0" w14:paraId="2E98AEBF" w14:textId="77777777" w:rsidTr="00B33496">
              <w:trPr>
                <w:gridAfter w:val="1"/>
                <w:wAfter w:w="129" w:type="dxa"/>
                <w:trHeight w:val="454"/>
              </w:trPr>
              <w:tc>
                <w:tcPr>
                  <w:tcW w:w="1473" w:type="dxa"/>
                  <w:vAlign w:val="center"/>
                </w:tcPr>
                <w:p w14:paraId="73B098A5" w14:textId="77777777" w:rsidR="00764913" w:rsidRPr="00146CC0" w:rsidRDefault="00764913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Name</w:t>
                  </w:r>
                </w:p>
              </w:tc>
              <w:tc>
                <w:tcPr>
                  <w:tcW w:w="8458" w:type="dxa"/>
                  <w:gridSpan w:val="3"/>
                  <w:vAlign w:val="center"/>
                </w:tcPr>
                <w:p w14:paraId="58DCEDB9" w14:textId="77777777" w:rsidR="00764913" w:rsidRPr="00146CC0" w:rsidRDefault="00764913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</w:tr>
            <w:tr w:rsidR="00844075" w:rsidRPr="00146CC0" w14:paraId="5A313F22" w14:textId="77777777" w:rsidTr="00B33496">
              <w:trPr>
                <w:gridAfter w:val="1"/>
                <w:wAfter w:w="129" w:type="dxa"/>
                <w:trHeight w:val="454"/>
              </w:trPr>
              <w:tc>
                <w:tcPr>
                  <w:tcW w:w="1473" w:type="dxa"/>
                  <w:vAlign w:val="center"/>
                </w:tcPr>
                <w:p w14:paraId="32749560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Straße</w:t>
                  </w:r>
                </w:p>
              </w:tc>
              <w:tc>
                <w:tcPr>
                  <w:tcW w:w="8458" w:type="dxa"/>
                  <w:gridSpan w:val="3"/>
                  <w:vAlign w:val="center"/>
                </w:tcPr>
                <w:p w14:paraId="3D93625C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STRASSE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</w:tr>
            <w:tr w:rsidR="00844075" w:rsidRPr="00146CC0" w14:paraId="3E7568B2" w14:textId="77777777" w:rsidTr="00B33496">
              <w:trPr>
                <w:gridAfter w:val="1"/>
                <w:wAfter w:w="129" w:type="dxa"/>
                <w:trHeight w:val="454"/>
              </w:trPr>
              <w:tc>
                <w:tcPr>
                  <w:tcW w:w="1473" w:type="dxa"/>
                  <w:vAlign w:val="center"/>
                </w:tcPr>
                <w:p w14:paraId="2E4FE1C8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PLZ</w:t>
                  </w:r>
                </w:p>
              </w:tc>
              <w:tc>
                <w:tcPr>
                  <w:tcW w:w="1371" w:type="dxa"/>
                  <w:vAlign w:val="center"/>
                </w:tcPr>
                <w:p w14:paraId="499574BF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PLZ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  <w:tc>
                <w:tcPr>
                  <w:tcW w:w="2118" w:type="dxa"/>
                  <w:vAlign w:val="center"/>
                </w:tcPr>
                <w:p w14:paraId="05AC9AFB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Hausnummer</w:t>
                  </w:r>
                </w:p>
              </w:tc>
              <w:tc>
                <w:tcPr>
                  <w:tcW w:w="4969" w:type="dxa"/>
                  <w:vAlign w:val="center"/>
                </w:tcPr>
                <w:p w14:paraId="49C24F9F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HAUSNUMMER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</w:tr>
            <w:tr w:rsidR="00844075" w:rsidRPr="00146CC0" w14:paraId="30C7B58C" w14:textId="77777777" w:rsidTr="00B33496">
              <w:trPr>
                <w:gridAfter w:val="1"/>
                <w:wAfter w:w="129" w:type="dxa"/>
                <w:trHeight w:val="454"/>
              </w:trPr>
              <w:tc>
                <w:tcPr>
                  <w:tcW w:w="1473" w:type="dxa"/>
                  <w:vAlign w:val="center"/>
                </w:tcPr>
                <w:p w14:paraId="393E37A7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Bezirk</w:t>
                  </w:r>
                </w:p>
              </w:tc>
              <w:tc>
                <w:tcPr>
                  <w:tcW w:w="1371" w:type="dxa"/>
                  <w:vAlign w:val="center"/>
                </w:tcPr>
                <w:p w14:paraId="22E9C3FB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  <w:tc>
                <w:tcPr>
                  <w:tcW w:w="2118" w:type="dxa"/>
                  <w:vAlign w:val="center"/>
                </w:tcPr>
                <w:p w14:paraId="7D104481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Ort</w:t>
                  </w:r>
                </w:p>
              </w:tc>
              <w:tc>
                <w:tcPr>
                  <w:tcW w:w="4969" w:type="dxa"/>
                  <w:vAlign w:val="center"/>
                </w:tcPr>
                <w:p w14:paraId="7420FE46" w14:textId="77777777" w:rsidR="00844075" w:rsidRPr="00146CC0" w:rsidRDefault="00844075" w:rsidP="005A5796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begin">
                      <w:ffData>
                        <w:name w:val="FW_ORT"/>
                        <w:enabled/>
                        <w:calcOnExit w:val="0"/>
                        <w:textInput/>
                      </w:ffData>
                    </w:fldCha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instrText xml:space="preserve"> FORMTEXT </w:instrTex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separate"/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t> </w:t>
                  </w:r>
                  <w:r w:rsidRPr="00146CC0"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  <w:fldChar w:fldCharType="end"/>
                  </w:r>
                </w:p>
              </w:tc>
            </w:tr>
          </w:tbl>
          <w:p w14:paraId="788C87E9" w14:textId="77777777" w:rsidR="00764913" w:rsidRPr="00146CC0" w:rsidRDefault="00764913" w:rsidP="005A5796">
            <w:pPr>
              <w:ind w:left="142"/>
              <w:rPr>
                <w:rFonts w:cs="Arial"/>
                <w:b/>
                <w:sz w:val="16"/>
                <w:szCs w:val="16"/>
                <w:lang w:val="de-AT"/>
              </w:rPr>
            </w:pPr>
          </w:p>
        </w:tc>
      </w:tr>
      <w:tr w:rsidR="001E570E" w:rsidRPr="00146CC0" w14:paraId="0C2792B9" w14:textId="77777777" w:rsidTr="00025DCB">
        <w:trPr>
          <w:trHeight w:val="454"/>
        </w:trPr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AC21B0" w14:textId="77777777" w:rsidR="001E570E" w:rsidRPr="00146CC0" w:rsidRDefault="001E570E" w:rsidP="005A5796">
            <w:pPr>
              <w:ind w:left="142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951A87" w14:textId="77777777" w:rsidR="001E570E" w:rsidRPr="00146CC0" w:rsidRDefault="001E570E" w:rsidP="001E570E">
            <w:pPr>
              <w:pStyle w:val="Listenabsatz"/>
              <w:ind w:left="502"/>
              <w:rPr>
                <w:rFonts w:cs="Arial"/>
                <w:b/>
                <w:sz w:val="16"/>
                <w:szCs w:val="16"/>
                <w:lang w:val="de-AT"/>
              </w:rPr>
            </w:pPr>
          </w:p>
        </w:tc>
      </w:tr>
      <w:tr w:rsidR="00587D5E" w:rsidRPr="00146CC0" w14:paraId="2FF957F1" w14:textId="77777777" w:rsidTr="00025DCB">
        <w:trPr>
          <w:trHeight w:val="45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34896A" w14:textId="77777777" w:rsidR="005A5796" w:rsidRPr="00146CC0" w:rsidRDefault="005A5796" w:rsidP="005A5796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 w:rsidRPr="00146CC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CC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B7A58">
              <w:rPr>
                <w:rFonts w:cs="Arial"/>
                <w:sz w:val="16"/>
                <w:szCs w:val="16"/>
              </w:rPr>
            </w:r>
            <w:r w:rsidR="000B7A58">
              <w:rPr>
                <w:rFonts w:cs="Arial"/>
                <w:sz w:val="16"/>
                <w:szCs w:val="16"/>
              </w:rPr>
              <w:fldChar w:fldCharType="separate"/>
            </w:r>
            <w:r w:rsidRPr="00146CC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888EB" w14:textId="77777777" w:rsidR="005A5796" w:rsidRPr="00146CC0" w:rsidRDefault="007009AA" w:rsidP="002E5711">
            <w:pPr>
              <w:pStyle w:val="Listenabsatz"/>
              <w:numPr>
                <w:ilvl w:val="0"/>
                <w:numId w:val="4"/>
              </w:numPr>
              <w:rPr>
                <w:rFonts w:cs="Arial"/>
                <w:b/>
                <w:szCs w:val="20"/>
                <w:lang w:val="de-AT"/>
              </w:rPr>
            </w:pPr>
            <w:r w:rsidRPr="00146CC0">
              <w:rPr>
                <w:rFonts w:cs="Arial"/>
                <w:b/>
                <w:szCs w:val="20"/>
                <w:lang w:val="de-AT"/>
              </w:rPr>
              <w:t>Antrag auf Änderung der Errichtungsbewilligung</w:t>
            </w:r>
          </w:p>
        </w:tc>
      </w:tr>
      <w:tr w:rsidR="00764913" w:rsidRPr="00146CC0" w14:paraId="08F9CF6A" w14:textId="77777777" w:rsidTr="00025DCB">
        <w:trPr>
          <w:trHeight w:val="454"/>
        </w:trPr>
        <w:tc>
          <w:tcPr>
            <w:tcW w:w="103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10373" w:type="dxa"/>
              <w:tblInd w:w="136" w:type="dxa"/>
              <w:tblLayout w:type="fixed"/>
              <w:tblLook w:val="04A0" w:firstRow="1" w:lastRow="0" w:firstColumn="1" w:lastColumn="0" w:noHBand="0" w:noVBand="1"/>
            </w:tblPr>
            <w:tblGrid>
              <w:gridCol w:w="10373"/>
            </w:tblGrid>
            <w:tr w:rsidR="00764913" w:rsidRPr="00146CC0" w14:paraId="55CD7E05" w14:textId="77777777" w:rsidTr="00DF7941">
              <w:trPr>
                <w:trHeight w:val="454"/>
              </w:trPr>
              <w:tc>
                <w:tcPr>
                  <w:tcW w:w="9946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tbl>
                  <w:tblPr>
                    <w:tblW w:w="10295" w:type="dxa"/>
                    <w:tblInd w:w="214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7"/>
                    <w:gridCol w:w="1705"/>
                    <w:gridCol w:w="1701"/>
                    <w:gridCol w:w="4818"/>
                    <w:gridCol w:w="364"/>
                  </w:tblGrid>
                  <w:tr w:rsidR="00764913" w:rsidRPr="00146CC0" w14:paraId="6A5BEED1" w14:textId="77777777" w:rsidTr="00025DCB">
                    <w:trPr>
                      <w:trHeight w:val="369"/>
                    </w:trPr>
                    <w:tc>
                      <w:tcPr>
                        <w:tcW w:w="10295" w:type="dxa"/>
                        <w:gridSpan w:val="5"/>
                        <w:vAlign w:val="center"/>
                      </w:tcPr>
                      <w:p w14:paraId="0BAF97B7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Angaben zur stationären Einrichtung </w:t>
                        </w:r>
                      </w:p>
                    </w:tc>
                  </w:tr>
                  <w:tr w:rsidR="00764913" w:rsidRPr="00146CC0" w14:paraId="03ACC98B" w14:textId="77777777" w:rsidTr="00025DCB">
                    <w:trPr>
                      <w:gridAfter w:val="1"/>
                      <w:wAfter w:w="364" w:type="dxa"/>
                      <w:trHeight w:val="454"/>
                    </w:trPr>
                    <w:tc>
                      <w:tcPr>
                        <w:tcW w:w="1707" w:type="dxa"/>
                        <w:vAlign w:val="center"/>
                      </w:tcPr>
                      <w:p w14:paraId="63E5AFA0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Name</w:t>
                        </w:r>
                      </w:p>
                    </w:tc>
                    <w:tc>
                      <w:tcPr>
                        <w:tcW w:w="8224" w:type="dxa"/>
                        <w:gridSpan w:val="3"/>
                        <w:vAlign w:val="center"/>
                      </w:tcPr>
                      <w:p w14:paraId="7D8F75F2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BEZEICHNUNG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146CC0" w14:paraId="7A4793FE" w14:textId="77777777" w:rsidTr="00025DCB">
                    <w:trPr>
                      <w:gridAfter w:val="1"/>
                      <w:wAfter w:w="364" w:type="dxa"/>
                      <w:trHeight w:val="454"/>
                    </w:trPr>
                    <w:tc>
                      <w:tcPr>
                        <w:tcW w:w="1707" w:type="dxa"/>
                        <w:vAlign w:val="center"/>
                      </w:tcPr>
                      <w:p w14:paraId="16BC7A18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Straße</w:t>
                        </w:r>
                      </w:p>
                    </w:tc>
                    <w:tc>
                      <w:tcPr>
                        <w:tcW w:w="1705" w:type="dxa"/>
                        <w:vAlign w:val="center"/>
                      </w:tcPr>
                      <w:p w14:paraId="57A49EB8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STRASS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14:paraId="6169D4EE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Hausnummer</w:t>
                        </w:r>
                      </w:p>
                    </w:tc>
                    <w:tc>
                      <w:tcPr>
                        <w:tcW w:w="4818" w:type="dxa"/>
                        <w:vAlign w:val="center"/>
                      </w:tcPr>
                      <w:p w14:paraId="341A915E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HAUSNUMMER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146CC0" w14:paraId="30915ADC" w14:textId="77777777" w:rsidTr="00025DCB">
                    <w:trPr>
                      <w:gridAfter w:val="1"/>
                      <w:wAfter w:w="364" w:type="dxa"/>
                      <w:trHeight w:val="454"/>
                    </w:trPr>
                    <w:tc>
                      <w:tcPr>
                        <w:tcW w:w="1707" w:type="dxa"/>
                        <w:vAlign w:val="center"/>
                      </w:tcPr>
                      <w:p w14:paraId="2705771A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PLZ</w:t>
                        </w:r>
                      </w:p>
                    </w:tc>
                    <w:tc>
                      <w:tcPr>
                        <w:tcW w:w="1705" w:type="dxa"/>
                        <w:vAlign w:val="center"/>
                      </w:tcPr>
                      <w:p w14:paraId="17B6F5CB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PLZ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14:paraId="61001BF3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Ort</w:t>
                        </w:r>
                      </w:p>
                    </w:tc>
                    <w:tc>
                      <w:tcPr>
                        <w:tcW w:w="4818" w:type="dxa"/>
                        <w:vAlign w:val="center"/>
                      </w:tcPr>
                      <w:p w14:paraId="5C3D23C0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ORT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146CC0" w14:paraId="5FE6E877" w14:textId="77777777" w:rsidTr="00025DCB">
                    <w:trPr>
                      <w:gridAfter w:val="1"/>
                      <w:wAfter w:w="364" w:type="dxa"/>
                      <w:trHeight w:val="454"/>
                    </w:trPr>
                    <w:tc>
                      <w:tcPr>
                        <w:tcW w:w="1707" w:type="dxa"/>
                        <w:vAlign w:val="center"/>
                      </w:tcPr>
                      <w:p w14:paraId="53578928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Bezirk</w:t>
                        </w:r>
                      </w:p>
                    </w:tc>
                    <w:tc>
                      <w:tcPr>
                        <w:tcW w:w="1705" w:type="dxa"/>
                        <w:vAlign w:val="center"/>
                      </w:tcPr>
                      <w:p w14:paraId="60359833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TELEFON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14:paraId="031CC01C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Gemeinde (Kennzahl)</w:t>
                        </w:r>
                      </w:p>
                    </w:tc>
                    <w:tc>
                      <w:tcPr>
                        <w:tcW w:w="4818" w:type="dxa"/>
                        <w:vAlign w:val="center"/>
                      </w:tcPr>
                      <w:p w14:paraId="0102B503" w14:textId="77777777" w:rsidR="00764913" w:rsidRPr="00146CC0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TELEFON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</w:tbl>
                <w:p w14:paraId="38710CCB" w14:textId="77777777" w:rsidR="00146CC0" w:rsidRDefault="00146CC0" w:rsidP="00DF5009">
                  <w:pPr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  <w:tbl>
                  <w:tblPr>
                    <w:tblW w:w="8423" w:type="dxa"/>
                    <w:tblInd w:w="209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10"/>
                    <w:gridCol w:w="1032"/>
                    <w:gridCol w:w="1843"/>
                    <w:gridCol w:w="1338"/>
                  </w:tblGrid>
                  <w:tr w:rsidR="00DF5009" w:rsidRPr="00146CC0" w14:paraId="3B906F84" w14:textId="77777777" w:rsidTr="00025DCB">
                    <w:trPr>
                      <w:trHeight w:val="469"/>
                    </w:trPr>
                    <w:tc>
                      <w:tcPr>
                        <w:tcW w:w="4210" w:type="dxa"/>
                        <w:vAlign w:val="center"/>
                      </w:tcPr>
                      <w:p w14:paraId="6404A03C" w14:textId="77777777" w:rsidR="00DF5009" w:rsidRPr="00146CC0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Betten bewillig</w:t>
                        </w:r>
                        <w:r w:rsidR="00093C34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t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 xml:space="preserve"> gem. StPHG oder Errichtung</w:t>
                        </w:r>
                        <w:r w:rsidR="00BE7523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sbewilligung gem.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 xml:space="preserve"> StPBG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20840B7E" w14:textId="77777777" w:rsidR="00DF5009" w:rsidRPr="00146CC0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04B9B79F" w14:textId="77777777" w:rsidR="00DF5009" w:rsidRPr="00146CC0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vAlign w:val="center"/>
                      </w:tcPr>
                      <w:p w14:paraId="63C5EFE1" w14:textId="77777777" w:rsidR="00DF5009" w:rsidRPr="0036514F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highlight w:val="yellow"/>
                            <w:lang w:val="de-AT"/>
                          </w:rPr>
                        </w:pPr>
                      </w:p>
                    </w:tc>
                  </w:tr>
                  <w:tr w:rsidR="00DF5009" w:rsidRPr="00146CC0" w14:paraId="46CFEA5C" w14:textId="77777777" w:rsidTr="00025DCB">
                    <w:trPr>
                      <w:trHeight w:val="469"/>
                    </w:trPr>
                    <w:tc>
                      <w:tcPr>
                        <w:tcW w:w="4210" w:type="dxa"/>
                        <w:vAlign w:val="center"/>
                      </w:tcPr>
                      <w:p w14:paraId="2F13008F" w14:textId="77777777" w:rsidR="00DF5009" w:rsidRPr="00146CC0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GZ der Bewilligung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07092D1E" w14:textId="77777777" w:rsidR="00DF5009" w:rsidRPr="00146CC0" w:rsidRDefault="00DF5009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06149019" w14:textId="77777777" w:rsidR="00DF5009" w:rsidRPr="00146CC0" w:rsidRDefault="00844075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vom (tt.mm.jjjj)</w:t>
                        </w:r>
                      </w:p>
                    </w:tc>
                    <w:tc>
                      <w:tcPr>
                        <w:tcW w:w="1338" w:type="dxa"/>
                        <w:vAlign w:val="center"/>
                      </w:tcPr>
                      <w:p w14:paraId="5DE8CB66" w14:textId="77777777" w:rsidR="00DF5009" w:rsidRPr="0036514F" w:rsidRDefault="00844075" w:rsidP="00DF5009">
                        <w:pPr>
                          <w:rPr>
                            <w:rFonts w:cs="Arial"/>
                            <w:b/>
                            <w:sz w:val="16"/>
                            <w:szCs w:val="16"/>
                          </w:rPr>
                        </w:pP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  <w:tr w:rsidR="00844075" w:rsidRPr="00146CC0" w14:paraId="397DCA70" w14:textId="77777777" w:rsidTr="00025DCB">
                    <w:trPr>
                      <w:trHeight w:val="469"/>
                    </w:trPr>
                    <w:tc>
                      <w:tcPr>
                        <w:tcW w:w="4210" w:type="dxa"/>
                        <w:vAlign w:val="center"/>
                      </w:tcPr>
                      <w:p w14:paraId="315EB140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 xml:space="preserve">Bereits </w:t>
                        </w:r>
                        <w:r w:rsidR="007009AA"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bewilligte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 xml:space="preserve"> Betten mit Psychiatriezuschlag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18C2B852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0125F3FD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vAlign w:val="center"/>
                      </w:tcPr>
                      <w:p w14:paraId="280DEE5A" w14:textId="77777777" w:rsidR="00844075" w:rsidRPr="0036514F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44075" w:rsidRPr="00146CC0" w14:paraId="13C09580" w14:textId="77777777" w:rsidTr="00025DCB">
                    <w:trPr>
                      <w:trHeight w:val="469"/>
                    </w:trPr>
                    <w:tc>
                      <w:tcPr>
                        <w:tcW w:w="4210" w:type="dxa"/>
                        <w:vAlign w:val="center"/>
                      </w:tcPr>
                      <w:p w14:paraId="29CC0491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GZ der Anerkennung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12D7F09E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01368AE2" w14:textId="77777777" w:rsidR="00844075" w:rsidRPr="00146CC0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146CC0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vom (tt.mm.jjjj)</w:t>
                        </w:r>
                      </w:p>
                    </w:tc>
                    <w:tc>
                      <w:tcPr>
                        <w:tcW w:w="1338" w:type="dxa"/>
                        <w:vAlign w:val="center"/>
                      </w:tcPr>
                      <w:p w14:paraId="247ABD65" w14:textId="77777777" w:rsidR="00844075" w:rsidRPr="0036514F" w:rsidRDefault="00844075" w:rsidP="00844075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pP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instrText xml:space="preserve"> FORMTEXT </w:instrTex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fldChar w:fldCharType="separate"/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  <w:lang w:val="de-AT"/>
                          </w:rPr>
                          <w:t> </w:t>
                        </w:r>
                        <w:r w:rsidRPr="0036514F">
                          <w:rPr>
                            <w:rFonts w:cs="Arial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5E340B41" w14:textId="77777777" w:rsidR="00764913" w:rsidRDefault="00764913" w:rsidP="002E5711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9931" w:type="dxa"/>
                    <w:tblInd w:w="2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31"/>
                  </w:tblGrid>
                  <w:tr w:rsidR="00A013A0" w:rsidRPr="00A013A0" w14:paraId="66C82A1E" w14:textId="77777777" w:rsidTr="00025DCB">
                    <w:trPr>
                      <w:trHeight w:val="1427"/>
                    </w:trPr>
                    <w:tc>
                      <w:tcPr>
                        <w:tcW w:w="993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DA0A434" w14:textId="77777777" w:rsidR="00A013A0" w:rsidRPr="00A013A0" w:rsidRDefault="00A013A0" w:rsidP="00A013A0">
                        <w:pPr>
                          <w:rPr>
                            <w:rFonts w:cs="Arial"/>
                            <w:b/>
                            <w:sz w:val="16"/>
                            <w:szCs w:val="16"/>
                            <w:u w:val="double"/>
                            <w:lang w:val="de-AT"/>
                          </w:rPr>
                        </w:pPr>
                        <w:r w:rsidRPr="00A013A0">
                          <w:rPr>
                            <w:rFonts w:cs="Arial"/>
                            <w:b/>
                            <w:sz w:val="16"/>
                            <w:szCs w:val="16"/>
                            <w:u w:val="double"/>
                            <w:lang w:val="de-AT"/>
                          </w:rPr>
                          <w:t>Beabsichtigte Änderung:</w:t>
                        </w:r>
                      </w:p>
                    </w:tc>
                  </w:tr>
                </w:tbl>
                <w:p w14:paraId="2804A8D3" w14:textId="77777777" w:rsidR="00764913" w:rsidRPr="00146CC0" w:rsidRDefault="00764913" w:rsidP="00C45A21">
                  <w:pPr>
                    <w:ind w:left="142"/>
                    <w:rPr>
                      <w:rFonts w:cs="Arial"/>
                      <w:b/>
                      <w:sz w:val="16"/>
                      <w:szCs w:val="16"/>
                      <w:lang w:val="de-AT"/>
                    </w:rPr>
                  </w:pPr>
                </w:p>
              </w:tc>
            </w:tr>
          </w:tbl>
          <w:p w14:paraId="476857B7" w14:textId="77777777" w:rsidR="00764913" w:rsidRPr="00146CC0" w:rsidRDefault="00764913" w:rsidP="005A5796">
            <w:pPr>
              <w:ind w:left="142"/>
              <w:rPr>
                <w:rFonts w:cs="Arial"/>
                <w:b/>
                <w:sz w:val="16"/>
                <w:szCs w:val="16"/>
                <w:lang w:val="de-AT"/>
              </w:rPr>
            </w:pPr>
          </w:p>
        </w:tc>
      </w:tr>
    </w:tbl>
    <w:p w14:paraId="7296D75E" w14:textId="77777777" w:rsidR="009E770A" w:rsidRDefault="009E770A" w:rsidP="00653099">
      <w:pPr>
        <w:pBdr>
          <w:bottom w:val="single" w:sz="4" w:space="1" w:color="auto"/>
        </w:pBdr>
        <w:ind w:left="142"/>
        <w:rPr>
          <w:rFonts w:cs="Arial"/>
          <w:szCs w:val="20"/>
        </w:rPr>
      </w:pPr>
    </w:p>
    <w:p w14:paraId="1FD12464" w14:textId="77777777" w:rsidR="006E455F" w:rsidRPr="004207B2" w:rsidRDefault="006E455F" w:rsidP="00653099">
      <w:pPr>
        <w:ind w:left="142"/>
        <w:rPr>
          <w:rFonts w:cs="Arial"/>
          <w:szCs w:val="20"/>
        </w:rPr>
      </w:pPr>
    </w:p>
    <w:tbl>
      <w:tblPr>
        <w:tblW w:w="10349" w:type="dxa"/>
        <w:tblInd w:w="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9492"/>
      </w:tblGrid>
      <w:tr w:rsidR="003C4678" w:rsidRPr="00E45BF4" w14:paraId="5119EF32" w14:textId="77777777" w:rsidTr="00025DCB">
        <w:trPr>
          <w:trHeight w:val="369"/>
        </w:trPr>
        <w:tc>
          <w:tcPr>
            <w:tcW w:w="10349" w:type="dxa"/>
            <w:gridSpan w:val="2"/>
            <w:vAlign w:val="center"/>
          </w:tcPr>
          <w:p w14:paraId="356DD1E4" w14:textId="77777777" w:rsidR="003C4678" w:rsidRPr="000D0355" w:rsidRDefault="003C4678" w:rsidP="00653099">
            <w:pPr>
              <w:pStyle w:val="Blocktitel"/>
              <w:ind w:left="142"/>
            </w:pPr>
            <w:r>
              <w:t>Beilagen</w:t>
            </w:r>
          </w:p>
        </w:tc>
      </w:tr>
      <w:tr w:rsidR="00302B88" w:rsidRPr="00E45BF4" w14:paraId="191FE4BF" w14:textId="77777777" w:rsidTr="00025DCB">
        <w:trPr>
          <w:trHeight w:val="369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6AFA230F" w14:textId="77777777" w:rsidR="00302B88" w:rsidRDefault="00302B88" w:rsidP="00653099">
            <w:pPr>
              <w:pStyle w:val="Auswahltext"/>
              <w:ind w:left="142"/>
            </w:pPr>
            <w:r>
              <w:t>Folgende</w:t>
            </w:r>
            <w:r w:rsidR="006C53EC">
              <w:t xml:space="preserve"> Beilagen sind </w:t>
            </w:r>
            <w:r w:rsidR="00B93B6D">
              <w:t>dem</w:t>
            </w:r>
            <w:r w:rsidR="006C53EC">
              <w:t xml:space="preserve"> Antrag</w:t>
            </w:r>
            <w:r>
              <w:t xml:space="preserve"> </w:t>
            </w:r>
            <w:r w:rsidR="00587D5E">
              <w:t>beigelegt</w:t>
            </w:r>
            <w:r w:rsidR="006C53EC">
              <w:t>:</w:t>
            </w:r>
          </w:p>
        </w:tc>
      </w:tr>
      <w:tr w:rsidR="00146CC0" w:rsidRPr="00E45BF4" w14:paraId="57E5A48D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7797353F" w14:textId="77777777" w:rsidR="00146CC0" w:rsidRP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87996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7EE2A51F" w14:textId="77777777" w:rsidR="00146CC0" w:rsidRPr="001B6C92" w:rsidRDefault="00146CC0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>
              <w:t>Registerauszug (Firmenbuch, Unternehmensregister, Vereinsregister)</w:t>
            </w:r>
          </w:p>
        </w:tc>
      </w:tr>
      <w:tr w:rsidR="00146CC0" w:rsidRPr="00E45BF4" w14:paraId="5D9C73EF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1FE68CAB" w14:textId="77777777" w:rsidR="00146CC0" w:rsidRP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7055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6AAF2E9F" w14:textId="77777777" w:rsidR="00146CC0" w:rsidRPr="001B6C92" w:rsidRDefault="00146CC0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>
              <w:t>Vollmacht (falls vorhanden)</w:t>
            </w:r>
          </w:p>
        </w:tc>
      </w:tr>
      <w:tr w:rsidR="00146CC0" w:rsidRPr="00E45BF4" w14:paraId="76F5C9CF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5618806C" w14:textId="77777777" w:rsidR="00146CC0" w:rsidRP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0821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05039EF5" w14:textId="77777777" w:rsidR="00146CC0" w:rsidRPr="001B6C92" w:rsidRDefault="00146CC0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Name und Kontaktdaten de</w:t>
            </w:r>
            <w:r w:rsidR="00750D89">
              <w:t>s</w:t>
            </w:r>
            <w:r w:rsidRPr="001B6C92">
              <w:t xml:space="preserve"> </w:t>
            </w:r>
            <w:r w:rsidR="00750D89">
              <w:t>Betrei</w:t>
            </w:r>
            <w:r w:rsidRPr="001B6C92">
              <w:t>bers</w:t>
            </w:r>
          </w:p>
        </w:tc>
      </w:tr>
      <w:tr w:rsidR="00146CC0" w:rsidRPr="00E45BF4" w14:paraId="27B663D4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4E4BFBDD" w14:textId="77777777" w:rsidR="00146CC0" w:rsidRP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599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540A3C41" w14:textId="77777777" w:rsidR="00146CC0" w:rsidRPr="001B6C92" w:rsidRDefault="00146CC0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Standort, infrastrukturelle Anbindung und Darstellung der Verkehrswege</w:t>
            </w:r>
          </w:p>
        </w:tc>
      </w:tr>
      <w:tr w:rsidR="001B6C92" w:rsidRPr="00E45BF4" w14:paraId="13895DE2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1B208A2B" w14:textId="77777777" w:rsidR="001B6C92" w:rsidRP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647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4A615868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Nachweis der Verfügungsberechtigung</w:t>
            </w:r>
          </w:p>
        </w:tc>
      </w:tr>
      <w:tr w:rsidR="001B6C92" w:rsidRPr="00E45BF4" w14:paraId="401CBF59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17E36140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0602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091685EE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Größe und Ausstattung des Pflegewohnheimes, der einzelnen Wohneinheiten und sonstigen Räumlichkeiten, Anzahl der Pflegebetten für Bewohnerinnen/Bewohner mit und ohne Psychiatriezuschlag;</w:t>
            </w:r>
          </w:p>
        </w:tc>
      </w:tr>
      <w:tr w:rsidR="001B6C92" w:rsidRPr="00E45BF4" w14:paraId="4180C2B2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29E5828A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127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64CDAD5D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ein von einer Hygienefachkraft erstelltes Hygienekonzept</w:t>
            </w:r>
          </w:p>
        </w:tc>
      </w:tr>
      <w:tr w:rsidR="001B6C92" w:rsidRPr="00E45BF4" w14:paraId="2A337F83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03B9EE73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9138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0EFD65B5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Pflege- und Betreuungskonzept</w:t>
            </w:r>
          </w:p>
        </w:tc>
      </w:tr>
      <w:tr w:rsidR="001B6C92" w:rsidRPr="00E45BF4" w14:paraId="59562BFA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14AF8542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9652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2C97DF16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Planliche Darstellung des Raum- und Funktionsprogramms</w:t>
            </w:r>
          </w:p>
        </w:tc>
      </w:tr>
      <w:tr w:rsidR="001B6C92" w:rsidRPr="00E45BF4" w14:paraId="12D69848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59E1FF9E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94291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4E183C85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Baubescheid mit den genehmigten Planunterlagen in zweifacher Ausfertigung</w:t>
            </w:r>
          </w:p>
        </w:tc>
      </w:tr>
      <w:tr w:rsidR="001B6C92" w:rsidRPr="00E45BF4" w14:paraId="0A7A9B8A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4D9CAD17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9072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0EA92845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Detailpläne (Maßstab 1:50 oder 1:20)</w:t>
            </w:r>
          </w:p>
        </w:tc>
      </w:tr>
      <w:tr w:rsidR="001B6C92" w:rsidRPr="00E45BF4" w14:paraId="256548A6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1CADA0A7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396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4BF8DDE4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Brandschutzkonzept</w:t>
            </w:r>
          </w:p>
        </w:tc>
      </w:tr>
      <w:tr w:rsidR="001B6C92" w:rsidRPr="00E45BF4" w14:paraId="60CD5A5A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39A0D375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3141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69DD1075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Krisenvorsorgekonzept für die Sicherstellung des Betriebs der Einrichtung für einen Zeitraum von 72 Stunden im Falle einer Unterbrechung externer Versorgungsleistungen, insbesonders der Strom-, Gas-, Wasser- und Wärmeversorgung</w:t>
            </w:r>
          </w:p>
        </w:tc>
      </w:tr>
      <w:tr w:rsidR="001B6C92" w:rsidRPr="00E45BF4" w14:paraId="093B439A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41102695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464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 w:rsidRPr="001B6C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23A4ED95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Konzept für Notstromversorgung der Einrichtung für die Dauer von 72 Stunden</w:t>
            </w:r>
          </w:p>
        </w:tc>
      </w:tr>
      <w:tr w:rsidR="001B6C92" w:rsidRPr="00E45BF4" w14:paraId="5DC54551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419D0F96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962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416BC083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t>Konzept für Barrierefreiheit (einschließlich Rollstuhlgerechtheit)</w:t>
            </w:r>
          </w:p>
        </w:tc>
      </w:tr>
      <w:tr w:rsidR="001B6C92" w:rsidRPr="00E45BF4" w14:paraId="1878AF97" w14:textId="77777777" w:rsidTr="00025DCB">
        <w:trPr>
          <w:trHeight w:val="454"/>
        </w:trPr>
        <w:tc>
          <w:tcPr>
            <w:tcW w:w="857" w:type="dxa"/>
            <w:vAlign w:val="center"/>
          </w:tcPr>
          <w:p w14:paraId="74012B8F" w14:textId="77777777" w:rsidR="001B6C92" w:rsidRDefault="000B7A58" w:rsidP="001B6C92">
            <w:pPr>
              <w:ind w:left="142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5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C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92" w:type="dxa"/>
            <w:vAlign w:val="center"/>
          </w:tcPr>
          <w:p w14:paraId="6BF105CE" w14:textId="77777777" w:rsidR="001B6C92" w:rsidRDefault="001B6C92" w:rsidP="007C1D14">
            <w:pPr>
              <w:pStyle w:val="Auswahltext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ind w:left="142"/>
              <w:jc w:val="both"/>
            </w:pPr>
            <w:r w:rsidRPr="001B6C92"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1B6C92">
              <w:instrText xml:space="preserve"> FORMTEXT </w:instrText>
            </w:r>
            <w:r w:rsidRPr="001B6C92">
              <w:fldChar w:fldCharType="separate"/>
            </w:r>
            <w:r w:rsidRPr="001B6C92">
              <w:t> </w:t>
            </w:r>
            <w:r w:rsidRPr="001B6C92">
              <w:t> </w:t>
            </w:r>
            <w:r w:rsidRPr="001B6C92">
              <w:t> </w:t>
            </w:r>
            <w:r w:rsidRPr="001B6C92">
              <w:t> </w:t>
            </w:r>
            <w:r w:rsidRPr="001B6C92">
              <w:t> </w:t>
            </w:r>
            <w:r w:rsidRPr="001B6C92">
              <w:fldChar w:fldCharType="end"/>
            </w:r>
          </w:p>
        </w:tc>
      </w:tr>
    </w:tbl>
    <w:p w14:paraId="68F50227" w14:textId="77777777" w:rsidR="001E0C9C" w:rsidRDefault="001E0C9C" w:rsidP="00653099">
      <w:pPr>
        <w:ind w:left="142"/>
        <w:rPr>
          <w:rFonts w:cs="Arial"/>
          <w:szCs w:val="20"/>
          <w:lang w:val="de-AT"/>
        </w:rPr>
      </w:pPr>
    </w:p>
    <w:p w14:paraId="1A608B41" w14:textId="77777777" w:rsidR="00BF299B" w:rsidRDefault="00BF299B" w:rsidP="00653099">
      <w:pPr>
        <w:ind w:left="142"/>
        <w:rPr>
          <w:rFonts w:cs="Arial"/>
          <w:szCs w:val="20"/>
          <w:lang w:val="de-AT"/>
        </w:rPr>
      </w:pPr>
    </w:p>
    <w:p w14:paraId="04CB0479" w14:textId="77777777" w:rsidR="00BF299B" w:rsidRDefault="00BF299B" w:rsidP="00653099">
      <w:pPr>
        <w:ind w:left="142"/>
        <w:rPr>
          <w:rFonts w:cs="Arial"/>
          <w:szCs w:val="20"/>
          <w:lang w:val="de-AT"/>
        </w:rPr>
      </w:pPr>
    </w:p>
    <w:tbl>
      <w:tblPr>
        <w:tblW w:w="10349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573"/>
        <w:gridCol w:w="9776"/>
      </w:tblGrid>
      <w:tr w:rsidR="00B66EE0" w:rsidRPr="00E45BF4" w14:paraId="2B658C32" w14:textId="77777777" w:rsidTr="00E045ED">
        <w:trPr>
          <w:trHeight w:val="36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0D9" w14:textId="77777777" w:rsidR="00B66EE0" w:rsidRPr="000D0355" w:rsidRDefault="00B66EE0" w:rsidP="00653099">
            <w:pPr>
              <w:pStyle w:val="Blocktitel"/>
              <w:ind w:left="142"/>
            </w:pPr>
            <w:r>
              <w:t>Date</w:t>
            </w:r>
            <w:r w:rsidR="004207B2">
              <w:t>nschutzrechtliche Bestimmungen</w:t>
            </w:r>
          </w:p>
        </w:tc>
      </w:tr>
      <w:tr w:rsidR="004E4B46" w:rsidRPr="00E45BF4" w14:paraId="371C9EBE" w14:textId="77777777" w:rsidTr="00E045ED">
        <w:trPr>
          <w:trHeight w:val="454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</w:tcBorders>
          </w:tcPr>
          <w:p w14:paraId="71C01B46" w14:textId="77777777" w:rsidR="004E4B46" w:rsidRPr="001E0513" w:rsidRDefault="004E4B46" w:rsidP="00E045ED">
            <w:pPr>
              <w:spacing w:before="120"/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B7A58">
              <w:rPr>
                <w:szCs w:val="20"/>
              </w:rPr>
            </w:r>
            <w:r w:rsidR="000B7A58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97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E346B6" w14:textId="77777777" w:rsidR="004E4B46" w:rsidRPr="003B6956" w:rsidRDefault="004E4B46" w:rsidP="00030D9E">
            <w:pPr>
              <w:pStyle w:val="Auswahltext"/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 xml:space="preserve">Ich nehme zur Kenntnis, dass die von mir bekanntgegebenen Daten und jene Daten, die die Behörde im Zuge des Ermittlungsverfahrens erhält, auf Grund des Art. 6 Abs. 1 lit. c und e Datenschutz-Grundverordnung in Verbindung mit den diesem Verfahren zugrundliegenden Materiengesetzen automationsunterstützt verarbeitet werden und zum Zweck der Abwicklung des von mir eingeleiteten Verfahrens, der Beurteilung des Sachverhalts, der Erteilung der </w:t>
            </w:r>
            <w:r w:rsidR="00E045ED">
              <w:rPr>
                <w:sz w:val="18"/>
                <w:szCs w:val="18"/>
              </w:rPr>
              <w:t>Anerkennung</w:t>
            </w:r>
            <w:r w:rsidRPr="00B66EE0">
              <w:rPr>
                <w:sz w:val="18"/>
                <w:szCs w:val="18"/>
              </w:rPr>
              <w:t xml:space="preserve"> sowie auch zum Zweck der Überprüfung verarbeitet werden.</w:t>
            </w:r>
          </w:p>
        </w:tc>
      </w:tr>
      <w:tr w:rsidR="004E4B46" w:rsidRPr="00E45BF4" w14:paraId="0F627C96" w14:textId="77777777" w:rsidTr="00E045ED">
        <w:trPr>
          <w:trHeight w:val="454"/>
        </w:trPr>
        <w:tc>
          <w:tcPr>
            <w:tcW w:w="57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002A4C8" w14:textId="77777777" w:rsidR="004E4B46" w:rsidRDefault="004E4B46" w:rsidP="00653099">
            <w:pPr>
              <w:ind w:left="142"/>
              <w:jc w:val="right"/>
              <w:rPr>
                <w:szCs w:val="20"/>
              </w:rPr>
            </w:pPr>
          </w:p>
        </w:tc>
        <w:tc>
          <w:tcPr>
            <w:tcW w:w="97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786A9D" w14:textId="77777777" w:rsidR="004E4B46" w:rsidRDefault="004E4B46" w:rsidP="00030D9E">
            <w:pPr>
              <w:pStyle w:val="Auswahltext"/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Ich habe</w:t>
            </w:r>
            <w:r>
              <w:rPr>
                <w:sz w:val="18"/>
                <w:szCs w:val="18"/>
              </w:rPr>
              <w:t xml:space="preserve"> die allgemeinen Informationen </w:t>
            </w:r>
          </w:p>
          <w:p w14:paraId="069F00B3" w14:textId="77777777" w:rsidR="004E4B46" w:rsidRDefault="004E4B46" w:rsidP="00030D9E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 xml:space="preserve">zu den mir zustehenden Rechten auf Auskunft, Berichtigung, Löschung, Einschränkung der Verarbeitung, Widerruf und Widerspruch sowie auf Datenübertragbarkeit; </w:t>
            </w:r>
          </w:p>
          <w:p w14:paraId="1CEA8994" w14:textId="77777777" w:rsidR="004E4B46" w:rsidRDefault="004E4B46" w:rsidP="00030D9E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zum mir</w:t>
            </w:r>
            <w:r w:rsidRPr="00B66EE0">
              <w:rPr>
                <w:sz w:val="18"/>
                <w:szCs w:val="18"/>
              </w:rPr>
              <w:t xml:space="preserve"> zustehenden Beschwerderecht bei der Österreichische Datenschutzbehörde; </w:t>
            </w:r>
          </w:p>
          <w:p w14:paraId="6CACAF3B" w14:textId="77777777" w:rsidR="004E4B46" w:rsidRDefault="004E4B46" w:rsidP="00030D9E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zum Verantwortlichen der Verarbeitung und zum Datenschutzbeauftragten</w:t>
            </w:r>
          </w:p>
          <w:p w14:paraId="37CB5AAD" w14:textId="77777777" w:rsidR="004E4B46" w:rsidRPr="00B66EE0" w:rsidRDefault="004E4B46" w:rsidP="00030D9E">
            <w:pPr>
              <w:pStyle w:val="Auswahltext"/>
              <w:spacing w:before="60" w:after="60"/>
              <w:ind w:left="142"/>
              <w:jc w:val="both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auf der Datenschutz-Informationsseite (</w:t>
            </w:r>
            <w:hyperlink r:id="rId12" w:history="1">
              <w:r w:rsidRPr="00D224AC">
                <w:rPr>
                  <w:rStyle w:val="Hyperlink"/>
                  <w:sz w:val="18"/>
                  <w:szCs w:val="18"/>
                </w:rPr>
                <w:t>https://datenschutz.stmk.gv.at</w:t>
              </w:r>
            </w:hyperlink>
            <w:r>
              <w:rPr>
                <w:sz w:val="18"/>
                <w:szCs w:val="18"/>
              </w:rPr>
              <w:t>) gelesen.</w:t>
            </w:r>
          </w:p>
        </w:tc>
      </w:tr>
    </w:tbl>
    <w:p w14:paraId="505242E2" w14:textId="77777777" w:rsidR="00FB3BA9" w:rsidRDefault="00FB3BA9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650"/>
        <w:gridCol w:w="5723"/>
      </w:tblGrid>
      <w:tr w:rsidR="00FB3BA9" w:rsidRPr="00E45BF4" w14:paraId="14F36593" w14:textId="77777777" w:rsidTr="004E4B46">
        <w:trPr>
          <w:trHeight w:val="20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DCC15F" w14:textId="77777777" w:rsidR="00FB3BA9" w:rsidRPr="000D0355" w:rsidRDefault="00FB3BA9" w:rsidP="00653099">
            <w:pPr>
              <w:pStyle w:val="Leittext"/>
              <w:ind w:left="142"/>
              <w:jc w:val="left"/>
            </w:pPr>
            <w:bookmarkStart w:id="6" w:name="_Hlk184120840"/>
            <w:r>
              <w:t>Datum, Unterschrift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F36194" w14:textId="77777777" w:rsidR="00FB3BA9" w:rsidRPr="000D0355" w:rsidRDefault="00FB3BA9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FB3BA9" w:rsidRPr="00E45BF4" w14:paraId="35B7EDBC" w14:textId="77777777" w:rsidTr="004E4B46">
        <w:trPr>
          <w:trHeight w:val="567"/>
        </w:trPr>
        <w:tc>
          <w:tcPr>
            <w:tcW w:w="4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8C8727" w14:textId="77777777" w:rsidR="00FB3BA9" w:rsidRPr="000D0355" w:rsidRDefault="00FB3BA9" w:rsidP="00653099">
            <w:pPr>
              <w:pStyle w:val="Auswahltext"/>
              <w:ind w:left="142"/>
            </w:pPr>
          </w:p>
        </w:tc>
        <w:tc>
          <w:tcPr>
            <w:tcW w:w="5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9B956" w14:textId="77777777" w:rsidR="00FB3BA9" w:rsidRPr="000D0355" w:rsidRDefault="00FB3BA9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bookmarkEnd w:id="6"/>
    </w:tbl>
    <w:p w14:paraId="6C2828CD" w14:textId="77777777" w:rsidR="0039528F" w:rsidRDefault="0039528F" w:rsidP="00653099">
      <w:pPr>
        <w:pStyle w:val="Informationsblatt"/>
        <w:ind w:left="142"/>
      </w:pPr>
    </w:p>
    <w:p w14:paraId="5BB222B4" w14:textId="77777777" w:rsidR="00653493" w:rsidRDefault="00653493" w:rsidP="00653493">
      <w:pPr>
        <w:pStyle w:val="Informationsblatt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142"/>
        <w:rPr>
          <w:color w:val="FF0000"/>
          <w:sz w:val="24"/>
          <w:szCs w:val="24"/>
        </w:rPr>
      </w:pPr>
      <w:r w:rsidRPr="00653493">
        <w:rPr>
          <w:b/>
          <w:bCs/>
          <w:color w:val="FF0000"/>
          <w:sz w:val="24"/>
          <w:szCs w:val="24"/>
          <w:u w:val="single"/>
        </w:rPr>
        <w:t>Hinweis:</w:t>
      </w:r>
      <w:r w:rsidRPr="00653493">
        <w:rPr>
          <w:color w:val="FF0000"/>
          <w:sz w:val="24"/>
          <w:szCs w:val="24"/>
        </w:rPr>
        <w:t xml:space="preserve"> </w:t>
      </w:r>
    </w:p>
    <w:p w14:paraId="5BEA3253" w14:textId="77777777" w:rsidR="00653493" w:rsidRDefault="00653493" w:rsidP="00653493">
      <w:pPr>
        <w:pStyle w:val="Informationsblatt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142"/>
        <w:rPr>
          <w:color w:val="FF0000"/>
          <w:sz w:val="24"/>
          <w:szCs w:val="24"/>
        </w:rPr>
      </w:pPr>
      <w:r w:rsidRPr="00653493">
        <w:rPr>
          <w:color w:val="FF0000"/>
          <w:sz w:val="24"/>
          <w:szCs w:val="24"/>
        </w:rPr>
        <w:t>Pflegewohnheime gelten jedenfalls als Arbeitsstätten gem. § 19 ASchG, weshalb die ArbeitsstättenVO zur Anwendung kommt. Daraus ergibt sich, dass allfällige Ausnahmen gem. § 95 AschG von der Bezirksverwaltungsbehörde zu genehmigen sind.</w:t>
      </w:r>
    </w:p>
    <w:p w14:paraId="42997950" w14:textId="77777777" w:rsidR="00653493" w:rsidRPr="00653493" w:rsidRDefault="00653493" w:rsidP="00653493">
      <w:pPr>
        <w:pStyle w:val="Informationsblatt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142"/>
        <w:rPr>
          <w:color w:val="FF0000"/>
          <w:sz w:val="24"/>
          <w:szCs w:val="24"/>
        </w:rPr>
      </w:pPr>
    </w:p>
    <w:sectPr w:rsidR="00653493" w:rsidRPr="00653493" w:rsidSect="004964D7">
      <w:headerReference w:type="default" r:id="rId13"/>
      <w:type w:val="continuous"/>
      <w:pgSz w:w="11906" w:h="16838"/>
      <w:pgMar w:top="567" w:right="707" w:bottom="567" w:left="709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C5E5" w14:textId="77777777" w:rsidR="000B7A58" w:rsidRDefault="000B7A58" w:rsidP="00013A22">
      <w:r>
        <w:separator/>
      </w:r>
    </w:p>
  </w:endnote>
  <w:endnote w:type="continuationSeparator" w:id="0">
    <w:p w14:paraId="51E1B317" w14:textId="77777777" w:rsidR="000B7A58" w:rsidRDefault="000B7A58" w:rsidP="000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9ED7" w14:textId="77777777" w:rsidR="001E0C9C" w:rsidRPr="00B439F0" w:rsidRDefault="001E0C9C" w:rsidP="00013A22">
    <w:pPr>
      <w:pStyle w:val="Fuzeile"/>
      <w:tabs>
        <w:tab w:val="clear" w:pos="9072"/>
        <w:tab w:val="right" w:pos="10373"/>
      </w:tabs>
      <w:rPr>
        <w:rFonts w:cs="Arial"/>
        <w:szCs w:val="20"/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CF639C" wp14:editId="5C2D19D5">
              <wp:simplePos x="0" y="0"/>
              <wp:positionH relativeFrom="page">
                <wp:posOffset>180340</wp:posOffset>
              </wp:positionH>
              <wp:positionV relativeFrom="page">
                <wp:posOffset>7237095</wp:posOffset>
              </wp:positionV>
              <wp:extent cx="179705" cy="635"/>
              <wp:effectExtent l="8890" t="7620" r="11430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95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.2pt;margin-top:569.85pt;width:14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">
              <w10:wrap anchorx="page" anchory="page"/>
            </v:shape>
          </w:pict>
        </mc:Fallback>
      </mc:AlternateContent>
    </w:r>
    <w:r w:rsidR="000C4020">
      <w:rPr>
        <w:rFonts w:cs="Arial"/>
        <w:szCs w:val="20"/>
        <w:lang w:val="de-AT"/>
      </w:rPr>
      <w:t>Referat Pflegemanagement -</w:t>
    </w:r>
    <w:r>
      <w:rPr>
        <w:rFonts w:cs="Arial"/>
        <w:szCs w:val="20"/>
        <w:lang w:val="de-AT"/>
      </w:rPr>
      <w:t xml:space="preserve"> </w:t>
    </w:r>
    <w:r w:rsidR="00A12D07">
      <w:rPr>
        <w:rFonts w:cs="Arial"/>
        <w:szCs w:val="20"/>
        <w:lang w:val="de-AT"/>
      </w:rPr>
      <w:t>Errichtungsbewilligung</w:t>
    </w:r>
    <w:r>
      <w:rPr>
        <w:rFonts w:cs="Arial"/>
        <w:szCs w:val="20"/>
        <w:lang w:val="de-AT"/>
      </w:rPr>
      <w:t xml:space="preserve"> </w:t>
    </w:r>
    <w:r w:rsidR="000C4020">
      <w:rPr>
        <w:rFonts w:cs="Arial"/>
        <w:szCs w:val="20"/>
        <w:lang w:val="de-AT"/>
      </w:rPr>
      <w:t xml:space="preserve">stationärer </w:t>
    </w:r>
    <w:r w:rsidR="00FB69B8">
      <w:rPr>
        <w:rFonts w:cs="Arial"/>
        <w:szCs w:val="20"/>
        <w:lang w:val="de-AT"/>
      </w:rPr>
      <w:t xml:space="preserve">Einrichtungen Antrag – </w:t>
    </w:r>
    <w:r w:rsidR="007855ED">
      <w:rPr>
        <w:rFonts w:cs="Arial"/>
        <w:szCs w:val="20"/>
        <w:lang w:val="de-AT"/>
      </w:rPr>
      <w:t>0</w:t>
    </w:r>
    <w:r w:rsidR="00FB69B8">
      <w:rPr>
        <w:rFonts w:cs="Arial"/>
        <w:szCs w:val="20"/>
        <w:lang w:val="de-AT"/>
      </w:rPr>
      <w:t>1</w:t>
    </w:r>
    <w:r w:rsidR="000C4020">
      <w:rPr>
        <w:rFonts w:cs="Arial"/>
        <w:szCs w:val="20"/>
        <w:lang w:val="de-AT"/>
      </w:rPr>
      <w:t>/202</w:t>
    </w:r>
    <w:r w:rsidR="007855ED">
      <w:rPr>
        <w:rFonts w:cs="Arial"/>
        <w:szCs w:val="20"/>
        <w:lang w:val="de-AT"/>
      </w:rPr>
      <w:t>5</w:t>
    </w:r>
    <w:r w:rsidRPr="00B439F0">
      <w:rPr>
        <w:rFonts w:cs="Arial"/>
        <w:szCs w:val="20"/>
        <w:lang w:val="de-AT"/>
      </w:rPr>
      <w:tab/>
      <w:t xml:space="preserve">Seite </w:t>
    </w:r>
    <w:r w:rsidRPr="00E653C0">
      <w:rPr>
        <w:rFonts w:cs="Arial"/>
        <w:szCs w:val="20"/>
        <w:lang w:val="de-AT"/>
      </w:rPr>
      <w:fldChar w:fldCharType="begin"/>
    </w:r>
    <w:r w:rsidRPr="00E653C0">
      <w:rPr>
        <w:rFonts w:cs="Arial"/>
        <w:szCs w:val="20"/>
        <w:lang w:val="de-AT"/>
      </w:rPr>
      <w:instrText xml:space="preserve"> PAGE   \* MERGEFORMAT </w:instrText>
    </w:r>
    <w:r w:rsidRPr="00E653C0">
      <w:rPr>
        <w:rFonts w:cs="Arial"/>
        <w:szCs w:val="20"/>
        <w:lang w:val="de-AT"/>
      </w:rPr>
      <w:fldChar w:fldCharType="separate"/>
    </w:r>
    <w:r w:rsidR="00FB69B8">
      <w:rPr>
        <w:rFonts w:cs="Arial"/>
        <w:noProof/>
        <w:szCs w:val="20"/>
        <w:lang w:val="de-AT"/>
      </w:rPr>
      <w:t>1</w:t>
    </w:r>
    <w:r w:rsidRPr="00E653C0">
      <w:rPr>
        <w:rFonts w:cs="Arial"/>
        <w:szCs w:val="20"/>
        <w:lang w:val="de-AT"/>
      </w:rPr>
      <w:fldChar w:fldCharType="end"/>
    </w:r>
    <w:r>
      <w:rPr>
        <w:rFonts w:cs="Arial"/>
        <w:szCs w:val="20"/>
        <w:lang w:val="de-AT"/>
      </w:rPr>
      <w:t xml:space="preserve"> von </w:t>
    </w:r>
    <w:r w:rsidRPr="00B439F0">
      <w:rPr>
        <w:rFonts w:cs="Arial"/>
        <w:szCs w:val="20"/>
        <w:lang w:val="de-AT"/>
      </w:rPr>
      <w:fldChar w:fldCharType="begin"/>
    </w:r>
    <w:r w:rsidRPr="00B439F0">
      <w:rPr>
        <w:rFonts w:cs="Arial"/>
        <w:szCs w:val="20"/>
        <w:lang w:val="de-AT"/>
      </w:rPr>
      <w:instrText xml:space="preserve"> NUMPAGES  \* Arabic  \* MERGEFORMAT </w:instrText>
    </w:r>
    <w:r w:rsidRPr="00B439F0">
      <w:rPr>
        <w:rFonts w:cs="Arial"/>
        <w:szCs w:val="20"/>
        <w:lang w:val="de-AT"/>
      </w:rPr>
      <w:fldChar w:fldCharType="separate"/>
    </w:r>
    <w:r w:rsidR="00FB69B8">
      <w:rPr>
        <w:rFonts w:cs="Arial"/>
        <w:noProof/>
        <w:szCs w:val="20"/>
        <w:lang w:val="de-AT"/>
      </w:rPr>
      <w:t>4</w:t>
    </w:r>
    <w:r w:rsidRPr="00B439F0">
      <w:rPr>
        <w:rFonts w:cs="Arial"/>
        <w:szCs w:val="20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CF90" w14:textId="77777777" w:rsidR="000B7A58" w:rsidRDefault="000B7A58" w:rsidP="00013A22">
      <w:r>
        <w:separator/>
      </w:r>
    </w:p>
  </w:footnote>
  <w:footnote w:type="continuationSeparator" w:id="0">
    <w:p w14:paraId="5A5E3341" w14:textId="77777777" w:rsidR="000B7A58" w:rsidRDefault="000B7A58" w:rsidP="0001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0C48" w14:textId="77777777" w:rsidR="001E0C9C" w:rsidRPr="00013A22" w:rsidRDefault="001E0C9C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4FE0D3" wp14:editId="7370DEEF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235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2pt;margin-top:297.7pt;width:14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"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C256053" wp14:editId="50ED2066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3060065" cy="1548130"/>
              <wp:effectExtent l="5715" t="10160" r="10795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1548130"/>
                        <a:chOff x="1134" y="1249"/>
                        <a:chExt cx="5681" cy="2277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134" y="1249"/>
                          <a:ext cx="180" cy="180"/>
                          <a:chOff x="3744" y="4221"/>
                          <a:chExt cx="180" cy="18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 flipH="1" flipV="1">
                          <a:off x="6634" y="3347"/>
                          <a:ext cx="181" cy="179"/>
                          <a:chOff x="3744" y="4221"/>
                          <a:chExt cx="180" cy="18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 flipH="1">
                          <a:off x="6634" y="1249"/>
                          <a:ext cx="179" cy="201"/>
                          <a:chOff x="3744" y="4221"/>
                          <a:chExt cx="180" cy="18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13"/>
                      <wpg:cNvGrpSpPr>
                        <a:grpSpLocks/>
                      </wpg:cNvGrpSpPr>
                      <wpg:grpSpPr bwMode="auto">
                        <a:xfrm flipV="1">
                          <a:off x="1134" y="3347"/>
                          <a:ext cx="182" cy="179"/>
                          <a:chOff x="3744" y="4221"/>
                          <a:chExt cx="180" cy="180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61AAD8" id="Group 3" o:spid="_x0000_s1026" style="position:absolute;margin-left:56.7pt;margin-top:76.55pt;width:240.95pt;height:121.9pt;z-index:251656704;mso-position-horizontal-relative:page;mso-position-vertical-relative:page" coordorigin="1134,1249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">
              <v:group id="Group 4" o:spid="_x0000_s1027" style="position:absolute;left:1134;top:1249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5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6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/v:group>
              <v:group id="Group 7" o:spid="_x0000_s1030" style="position:absolute;left:6634;top:3347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">
                <v:line id="Line 8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9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</v:group>
              <v:group id="Group 10" o:spid="_x0000_s1033" style="position:absolute;left:6634;top:1249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<v:line id="Line 11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2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  <v:group id="Group 13" o:spid="_x0000_s1036" style="position:absolute;left:1134;top:3347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<v:line id="Line 14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5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/v:group>
              <w10:wrap anchorx="page" anchory="page"/>
            </v:group>
          </w:pict>
        </mc:Fallback>
      </mc:AlternateContent>
    </w:r>
    <w:r>
      <w:rPr>
        <w:noProof/>
        <w:lang w:val="de-AT" w:eastAsia="de-AT"/>
      </w:rPr>
      <w:drawing>
        <wp:anchor distT="0" distB="0" distL="114300" distR="114300" simplePos="0" relativeHeight="251659776" behindDoc="0" locked="1" layoutInCell="1" allowOverlap="1" wp14:anchorId="3400D780" wp14:editId="1F58194D">
          <wp:simplePos x="0" y="0"/>
          <wp:positionH relativeFrom="margin">
            <wp:posOffset>5310505</wp:posOffset>
          </wp:positionH>
          <wp:positionV relativeFrom="page">
            <wp:posOffset>586740</wp:posOffset>
          </wp:positionV>
          <wp:extent cx="1303020" cy="521970"/>
          <wp:effectExtent l="0" t="0" r="0" b="0"/>
          <wp:wrapNone/>
          <wp:docPr id="27" name="Bild 18" descr="\\fs01\lalej1\kopf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\\fs01\lalej1\kopfco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24F6" w14:textId="77777777" w:rsidR="001E0C9C" w:rsidRPr="00013A22" w:rsidRDefault="001E0C9C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44E921" wp14:editId="73B06E4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FE9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297.7pt;width:14.1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EE4"/>
    <w:multiLevelType w:val="hybridMultilevel"/>
    <w:tmpl w:val="01CC4E5C"/>
    <w:lvl w:ilvl="0" w:tplc="3D9AA74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71F3"/>
    <w:multiLevelType w:val="hybridMultilevel"/>
    <w:tmpl w:val="DD663854"/>
    <w:lvl w:ilvl="0" w:tplc="4F76C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6B"/>
    <w:rsid w:val="00003CE2"/>
    <w:rsid w:val="00013A22"/>
    <w:rsid w:val="00025DCB"/>
    <w:rsid w:val="00030D9E"/>
    <w:rsid w:val="00036FBC"/>
    <w:rsid w:val="000534F8"/>
    <w:rsid w:val="00062545"/>
    <w:rsid w:val="000749AF"/>
    <w:rsid w:val="00084522"/>
    <w:rsid w:val="00085799"/>
    <w:rsid w:val="00086973"/>
    <w:rsid w:val="00093C34"/>
    <w:rsid w:val="000A37D4"/>
    <w:rsid w:val="000B7A58"/>
    <w:rsid w:val="000C2A6A"/>
    <w:rsid w:val="000C4020"/>
    <w:rsid w:val="000D0355"/>
    <w:rsid w:val="000D57A6"/>
    <w:rsid w:val="000D6A4A"/>
    <w:rsid w:val="000E2598"/>
    <w:rsid w:val="000E2D27"/>
    <w:rsid w:val="000F6282"/>
    <w:rsid w:val="00116DAA"/>
    <w:rsid w:val="00117342"/>
    <w:rsid w:val="001329FF"/>
    <w:rsid w:val="00143BD1"/>
    <w:rsid w:val="0014510F"/>
    <w:rsid w:val="00146CC0"/>
    <w:rsid w:val="00186D63"/>
    <w:rsid w:val="001B6C92"/>
    <w:rsid w:val="001E0513"/>
    <w:rsid w:val="001E0C9C"/>
    <w:rsid w:val="001E570E"/>
    <w:rsid w:val="001F0CF5"/>
    <w:rsid w:val="00207088"/>
    <w:rsid w:val="0021586B"/>
    <w:rsid w:val="00240895"/>
    <w:rsid w:val="00246402"/>
    <w:rsid w:val="00251F4F"/>
    <w:rsid w:val="00255790"/>
    <w:rsid w:val="002742F4"/>
    <w:rsid w:val="00277DC7"/>
    <w:rsid w:val="00285221"/>
    <w:rsid w:val="002A2FEE"/>
    <w:rsid w:val="002A5537"/>
    <w:rsid w:val="002E5711"/>
    <w:rsid w:val="002E6395"/>
    <w:rsid w:val="003009F3"/>
    <w:rsid w:val="00302B88"/>
    <w:rsid w:val="00305055"/>
    <w:rsid w:val="003325CA"/>
    <w:rsid w:val="00341C3D"/>
    <w:rsid w:val="0036514F"/>
    <w:rsid w:val="00372353"/>
    <w:rsid w:val="00372A89"/>
    <w:rsid w:val="0039528F"/>
    <w:rsid w:val="003A1728"/>
    <w:rsid w:val="003A746B"/>
    <w:rsid w:val="003B6956"/>
    <w:rsid w:val="003C4678"/>
    <w:rsid w:val="003C5CFF"/>
    <w:rsid w:val="003D08A8"/>
    <w:rsid w:val="003E2267"/>
    <w:rsid w:val="004053DB"/>
    <w:rsid w:val="004207B2"/>
    <w:rsid w:val="00475EAF"/>
    <w:rsid w:val="004963C8"/>
    <w:rsid w:val="004964D7"/>
    <w:rsid w:val="0049799D"/>
    <w:rsid w:val="004E44E8"/>
    <w:rsid w:val="004E4B46"/>
    <w:rsid w:val="004E5D19"/>
    <w:rsid w:val="00504BD9"/>
    <w:rsid w:val="00507B0A"/>
    <w:rsid w:val="005115BF"/>
    <w:rsid w:val="005416DF"/>
    <w:rsid w:val="00564B62"/>
    <w:rsid w:val="00572611"/>
    <w:rsid w:val="00587D5E"/>
    <w:rsid w:val="005A5796"/>
    <w:rsid w:val="005D1746"/>
    <w:rsid w:val="005D3CD6"/>
    <w:rsid w:val="005D5DC6"/>
    <w:rsid w:val="00616A8F"/>
    <w:rsid w:val="00616D64"/>
    <w:rsid w:val="006329F4"/>
    <w:rsid w:val="00632DA8"/>
    <w:rsid w:val="00645588"/>
    <w:rsid w:val="00652EC5"/>
    <w:rsid w:val="00653099"/>
    <w:rsid w:val="00653493"/>
    <w:rsid w:val="00666AB9"/>
    <w:rsid w:val="00666B7C"/>
    <w:rsid w:val="00682588"/>
    <w:rsid w:val="006C53EC"/>
    <w:rsid w:val="006E1309"/>
    <w:rsid w:val="006E455F"/>
    <w:rsid w:val="006E7BC1"/>
    <w:rsid w:val="006F6CF2"/>
    <w:rsid w:val="007009AA"/>
    <w:rsid w:val="007024E2"/>
    <w:rsid w:val="00703503"/>
    <w:rsid w:val="007063A6"/>
    <w:rsid w:val="007506C7"/>
    <w:rsid w:val="00750D89"/>
    <w:rsid w:val="007548C5"/>
    <w:rsid w:val="00764913"/>
    <w:rsid w:val="007705C9"/>
    <w:rsid w:val="0078253E"/>
    <w:rsid w:val="007855ED"/>
    <w:rsid w:val="007A783B"/>
    <w:rsid w:val="007B131F"/>
    <w:rsid w:val="007B7186"/>
    <w:rsid w:val="007C1D14"/>
    <w:rsid w:val="007F58B8"/>
    <w:rsid w:val="00821680"/>
    <w:rsid w:val="00821F00"/>
    <w:rsid w:val="00827DD3"/>
    <w:rsid w:val="00844075"/>
    <w:rsid w:val="0087358F"/>
    <w:rsid w:val="008B130A"/>
    <w:rsid w:val="008D193C"/>
    <w:rsid w:val="008F4728"/>
    <w:rsid w:val="0091127E"/>
    <w:rsid w:val="00911EEE"/>
    <w:rsid w:val="0096325A"/>
    <w:rsid w:val="00980CF8"/>
    <w:rsid w:val="00985DAD"/>
    <w:rsid w:val="00987A22"/>
    <w:rsid w:val="00991A90"/>
    <w:rsid w:val="009B17FC"/>
    <w:rsid w:val="009D543F"/>
    <w:rsid w:val="009E09F4"/>
    <w:rsid w:val="009E42AA"/>
    <w:rsid w:val="009E770A"/>
    <w:rsid w:val="009E7816"/>
    <w:rsid w:val="00A005F6"/>
    <w:rsid w:val="00A013A0"/>
    <w:rsid w:val="00A12D07"/>
    <w:rsid w:val="00A45237"/>
    <w:rsid w:val="00A479EA"/>
    <w:rsid w:val="00AA4626"/>
    <w:rsid w:val="00AA71A0"/>
    <w:rsid w:val="00B3150E"/>
    <w:rsid w:val="00B33496"/>
    <w:rsid w:val="00B37C1C"/>
    <w:rsid w:val="00B439F0"/>
    <w:rsid w:val="00B53BB4"/>
    <w:rsid w:val="00B66EE0"/>
    <w:rsid w:val="00B93B6D"/>
    <w:rsid w:val="00BA42C3"/>
    <w:rsid w:val="00BB7C04"/>
    <w:rsid w:val="00BC0B0B"/>
    <w:rsid w:val="00BC25B9"/>
    <w:rsid w:val="00BD7D33"/>
    <w:rsid w:val="00BE166B"/>
    <w:rsid w:val="00BE6266"/>
    <w:rsid w:val="00BE7523"/>
    <w:rsid w:val="00BF299B"/>
    <w:rsid w:val="00C413BF"/>
    <w:rsid w:val="00C45A21"/>
    <w:rsid w:val="00C802EC"/>
    <w:rsid w:val="00C92E3F"/>
    <w:rsid w:val="00CA03D9"/>
    <w:rsid w:val="00CA6D71"/>
    <w:rsid w:val="00CC16ED"/>
    <w:rsid w:val="00CC47F7"/>
    <w:rsid w:val="00CD2A51"/>
    <w:rsid w:val="00CE1E63"/>
    <w:rsid w:val="00D21B71"/>
    <w:rsid w:val="00D764C0"/>
    <w:rsid w:val="00D77B84"/>
    <w:rsid w:val="00DA2C09"/>
    <w:rsid w:val="00DB10D2"/>
    <w:rsid w:val="00DB3D6F"/>
    <w:rsid w:val="00DC71A9"/>
    <w:rsid w:val="00DD32A9"/>
    <w:rsid w:val="00DF0145"/>
    <w:rsid w:val="00DF17B1"/>
    <w:rsid w:val="00DF31B0"/>
    <w:rsid w:val="00DF5009"/>
    <w:rsid w:val="00DF6474"/>
    <w:rsid w:val="00E0189B"/>
    <w:rsid w:val="00E045ED"/>
    <w:rsid w:val="00E32472"/>
    <w:rsid w:val="00E45BF4"/>
    <w:rsid w:val="00E50FA2"/>
    <w:rsid w:val="00E61ABB"/>
    <w:rsid w:val="00E653C0"/>
    <w:rsid w:val="00E957CC"/>
    <w:rsid w:val="00EA553D"/>
    <w:rsid w:val="00EF26D4"/>
    <w:rsid w:val="00F00F4B"/>
    <w:rsid w:val="00F0476F"/>
    <w:rsid w:val="00F05478"/>
    <w:rsid w:val="00F109B5"/>
    <w:rsid w:val="00F364CD"/>
    <w:rsid w:val="00F425D3"/>
    <w:rsid w:val="00F65858"/>
    <w:rsid w:val="00FA0DD1"/>
    <w:rsid w:val="00FB3BA9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B970C"/>
  <w15:chartTrackingRefBased/>
  <w15:docId w15:val="{BA56B653-40C0-40C1-8578-64B2671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9B5"/>
    <w:rPr>
      <w:rFonts w:ascii="Arial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B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22"/>
  </w:style>
  <w:style w:type="paragraph" w:styleId="Fuzeile">
    <w:name w:val="footer"/>
    <w:basedOn w:val="Standard"/>
    <w:link w:val="Fu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22"/>
  </w:style>
  <w:style w:type="table" w:customStyle="1" w:styleId="Tabellengitternetz">
    <w:name w:val="Tabellengitternetz"/>
    <w:basedOn w:val="NormaleTabelle"/>
    <w:uiPriority w:val="59"/>
    <w:rsid w:val="000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neu">
    <w:name w:val="!DATENFELD(neu)"/>
    <w:basedOn w:val="Standard"/>
    <w:autoRedefine/>
    <w:rsid w:val="00117342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ind w:left="113" w:right="113"/>
    </w:pPr>
    <w:rPr>
      <w:rFonts w:eastAsia="Times New Roman"/>
      <w:szCs w:val="20"/>
      <w:lang w:val="de-AT" w:eastAsia="de-AT"/>
    </w:rPr>
  </w:style>
  <w:style w:type="paragraph" w:customStyle="1" w:styleId="Leittext">
    <w:name w:val="Leittext"/>
    <w:basedOn w:val="Standard"/>
    <w:qFormat/>
    <w:rsid w:val="00DF31B0"/>
    <w:pPr>
      <w:jc w:val="right"/>
    </w:pPr>
    <w:rPr>
      <w:rFonts w:cs="Arial"/>
      <w:sz w:val="16"/>
      <w:szCs w:val="16"/>
      <w:lang w:val="de-AT"/>
    </w:rPr>
  </w:style>
  <w:style w:type="paragraph" w:customStyle="1" w:styleId="Auswahltext">
    <w:name w:val="Auswahltext"/>
    <w:basedOn w:val="Leittext"/>
    <w:qFormat/>
    <w:rsid w:val="00DF31B0"/>
    <w:pPr>
      <w:jc w:val="left"/>
    </w:pPr>
  </w:style>
  <w:style w:type="paragraph" w:customStyle="1" w:styleId="iSymbol">
    <w:name w:val="iSymbol"/>
    <w:basedOn w:val="Standard"/>
    <w:qFormat/>
    <w:rsid w:val="00DF31B0"/>
    <w:pPr>
      <w:jc w:val="center"/>
    </w:pPr>
    <w:rPr>
      <w:rFonts w:ascii="Times New Roman" w:hAnsi="Times New Roman"/>
      <w:b/>
      <w:sz w:val="24"/>
    </w:rPr>
  </w:style>
  <w:style w:type="paragraph" w:customStyle="1" w:styleId="Leittextfett">
    <w:name w:val="Leittext fett"/>
    <w:basedOn w:val="Leittext"/>
    <w:qFormat/>
    <w:rsid w:val="00DF31B0"/>
    <w:rPr>
      <w:b/>
    </w:rPr>
  </w:style>
  <w:style w:type="paragraph" w:customStyle="1" w:styleId="Auswahltextfett">
    <w:name w:val="Auswahltext fett"/>
    <w:basedOn w:val="Leittextfett"/>
    <w:qFormat/>
    <w:rsid w:val="00DF31B0"/>
    <w:pPr>
      <w:jc w:val="left"/>
    </w:pPr>
  </w:style>
  <w:style w:type="character" w:customStyle="1" w:styleId="berschrift1Zchn">
    <w:name w:val="Überschrift 1 Zchn"/>
    <w:link w:val="berschrift1"/>
    <w:uiPriority w:val="9"/>
    <w:rsid w:val="00DF31B0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Pflichtfeld">
    <w:name w:val="Pflichtfeld"/>
    <w:basedOn w:val="Standard"/>
    <w:qFormat/>
    <w:rsid w:val="00DF31B0"/>
    <w:pPr>
      <w:jc w:val="right"/>
    </w:pPr>
    <w:rPr>
      <w:rFonts w:cs="Arial"/>
      <w:b/>
      <w:sz w:val="28"/>
      <w:szCs w:val="28"/>
      <w:lang w:val="de-AT"/>
    </w:rPr>
  </w:style>
  <w:style w:type="paragraph" w:customStyle="1" w:styleId="Blocktitel">
    <w:name w:val="Blocktitel"/>
    <w:basedOn w:val="Standard"/>
    <w:qFormat/>
    <w:rsid w:val="0039528F"/>
    <w:rPr>
      <w:rFonts w:cs="Arial"/>
      <w:b/>
      <w:szCs w:val="20"/>
      <w:lang w:val="de-AT"/>
    </w:rPr>
  </w:style>
  <w:style w:type="character" w:styleId="Hyperlink">
    <w:name w:val="Hyperlink"/>
    <w:uiPriority w:val="99"/>
    <w:unhideWhenUsed/>
    <w:rsid w:val="00A479EA"/>
    <w:rPr>
      <w:color w:val="0000FF"/>
      <w:u w:val="single"/>
    </w:rPr>
  </w:style>
  <w:style w:type="paragraph" w:customStyle="1" w:styleId="Standardfett">
    <w:name w:val="Standard fett"/>
    <w:basedOn w:val="Standard"/>
    <w:qFormat/>
    <w:rsid w:val="003C4678"/>
    <w:rPr>
      <w:b/>
      <w:lang w:val="de-AT"/>
    </w:rPr>
  </w:style>
  <w:style w:type="paragraph" w:customStyle="1" w:styleId="Standardkursiv">
    <w:name w:val="Standard kursiv"/>
    <w:basedOn w:val="Standard"/>
    <w:qFormat/>
    <w:rsid w:val="003C4678"/>
    <w:rPr>
      <w:b/>
      <w:i/>
      <w:lang w:val="de-AT"/>
    </w:rPr>
  </w:style>
  <w:style w:type="paragraph" w:customStyle="1" w:styleId="Tabellentext">
    <w:name w:val="Tabellentext"/>
    <w:basedOn w:val="Auswahltext"/>
    <w:qFormat/>
    <w:rsid w:val="00302B88"/>
    <w:pPr>
      <w:jc w:val="center"/>
    </w:pPr>
  </w:style>
  <w:style w:type="paragraph" w:customStyle="1" w:styleId="Informationsblatt">
    <w:name w:val="Informationsblatt"/>
    <w:basedOn w:val="Standard"/>
    <w:qFormat/>
    <w:rsid w:val="00186D63"/>
    <w:pPr>
      <w:spacing w:before="60" w:after="80"/>
      <w:jc w:val="both"/>
    </w:pPr>
    <w:rPr>
      <w:lang w:val="de-AT"/>
    </w:rPr>
  </w:style>
  <w:style w:type="paragraph" w:customStyle="1" w:styleId="Informationsblattberschrift">
    <w:name w:val="Informationsblatt Überschrift"/>
    <w:basedOn w:val="Informationsblatt"/>
    <w:qFormat/>
    <w:rsid w:val="00186D63"/>
    <w:pPr>
      <w:spacing w:before="240" w:after="120"/>
    </w:pPr>
    <w:rPr>
      <w:b/>
    </w:rPr>
  </w:style>
  <w:style w:type="paragraph" w:customStyle="1" w:styleId="Feldname">
    <w:name w:val="Feldname"/>
    <w:basedOn w:val="Standard"/>
    <w:rsid w:val="0014510F"/>
    <w:pPr>
      <w:jc w:val="right"/>
    </w:pPr>
    <w:rPr>
      <w:rFonts w:ascii="Arial Narrow" w:eastAsia="Times New Roman" w:hAnsi="Arial Narrow" w:cs="Arial"/>
      <w:sz w:val="18"/>
      <w:szCs w:val="18"/>
      <w:lang w:eastAsia="de-AT"/>
    </w:rPr>
  </w:style>
  <w:style w:type="paragraph" w:customStyle="1" w:styleId="STERN">
    <w:name w:val="!STERN"/>
    <w:basedOn w:val="Feldname"/>
    <w:rsid w:val="0014510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14510F"/>
    <w:rPr>
      <w:rFonts w:eastAsia="Times New Roman" w:cs="Arial"/>
      <w:b/>
      <w:color w:val="000000"/>
      <w:lang w:eastAsia="de-AT"/>
    </w:rPr>
  </w:style>
  <w:style w:type="paragraph" w:customStyle="1" w:styleId="FeldnameArial10pt">
    <w:name w:val="!Feldname + Arial 10 pt"/>
    <w:basedOn w:val="Feldname"/>
    <w:rsid w:val="0014510F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C45A21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31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legemanagement@stmk.gv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enschutz.stmk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sundheit.steiermark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fs01\lalej1\kopfco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fma41\Downloads\df_Antrag_Errichtungsbewilligung_StPBG_&#167;_22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20A2-E8D7-4A84-9F7A-7466267F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df_Antrag_Errichtungsbewilligung_StPBG_§_22_2025.dotx</Template>
  <TotalTime>0</TotalTime>
  <Pages>3</Pages>
  <Words>746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5438</CharactersWithSpaces>
  <SharedDoc>false</SharedDoc>
  <HLinks>
    <vt:vector size="48" baseType="variant">
      <vt:variant>
        <vt:i4>196628</vt:i4>
      </vt:variant>
      <vt:variant>
        <vt:i4>195</vt:i4>
      </vt:variant>
      <vt:variant>
        <vt:i4>0</vt:i4>
      </vt:variant>
      <vt:variant>
        <vt:i4>5</vt:i4>
      </vt:variant>
      <vt:variant>
        <vt:lpwstr>https://datenschutz.stmk.gv/</vt:lpwstr>
      </vt:variant>
      <vt:variant>
        <vt:lpwstr/>
      </vt:variant>
      <vt:variant>
        <vt:i4>7733365</vt:i4>
      </vt:variant>
      <vt:variant>
        <vt:i4>189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184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179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http://www.steiermark.at/</vt:lpwstr>
      </vt:variant>
      <vt:variant>
        <vt:lpwstr/>
      </vt:variant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mailto:abt01@stmk.gv.at</vt:lpwstr>
      </vt:variant>
      <vt:variant>
        <vt:lpwstr/>
      </vt:variant>
      <vt:variant>
        <vt:i4>1048605</vt:i4>
      </vt:variant>
      <vt:variant>
        <vt:i4>-1</vt:i4>
      </vt:variant>
      <vt:variant>
        <vt:i4>2066</vt:i4>
      </vt:variant>
      <vt:variant>
        <vt:i4>1</vt:i4>
      </vt:variant>
      <vt:variant>
        <vt:lpwstr>\\fs01\lalej1\kopfcol.jpg</vt:lpwstr>
      </vt:variant>
      <vt:variant>
        <vt:lpwstr/>
      </vt:variant>
      <vt:variant>
        <vt:i4>1048605</vt:i4>
      </vt:variant>
      <vt:variant>
        <vt:i4>-1</vt:i4>
      </vt:variant>
      <vt:variant>
        <vt:i4>2067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Kaufmann Philipp</dc:creator>
  <cp:keywords/>
  <cp:lastModifiedBy>Kaufmann Philipp</cp:lastModifiedBy>
  <cp:revision>1</cp:revision>
  <cp:lastPrinted>2012-10-22T14:53:00Z</cp:lastPrinted>
  <dcterms:created xsi:type="dcterms:W3CDTF">2026-02-03T12:54:00Z</dcterms:created>
  <dcterms:modified xsi:type="dcterms:W3CDTF">2026-02-03T12:55:00Z</dcterms:modified>
</cp:coreProperties>
</file>