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E471" w14:textId="77777777" w:rsidR="00F651A4" w:rsidRPr="00272A8A" w:rsidRDefault="00F651A4" w:rsidP="00E21E6C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72A8A">
        <w:rPr>
          <w:rFonts w:ascii="Times New Roman" w:hAnsi="Times New Roman" w:cs="Times New Roman"/>
          <w:b/>
          <w:sz w:val="28"/>
          <w:szCs w:val="28"/>
          <w:lang w:val="de-DE"/>
        </w:rPr>
        <w:t>Visitation von Ausbildungsstätten</w:t>
      </w:r>
    </w:p>
    <w:p w14:paraId="522E27BB" w14:textId="4A73D719" w:rsidR="0067721B" w:rsidRPr="0017358A" w:rsidRDefault="00F651A4" w:rsidP="001735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72A8A">
        <w:rPr>
          <w:rFonts w:ascii="Times New Roman" w:hAnsi="Times New Roman" w:cs="Times New Roman"/>
          <w:b/>
          <w:sz w:val="28"/>
          <w:szCs w:val="28"/>
          <w:lang w:val="de-DE"/>
        </w:rPr>
        <w:t>Fragebogen 1: Turnusärztinnen</w:t>
      </w:r>
      <w:r w:rsidR="0017358A">
        <w:rPr>
          <w:rFonts w:ascii="Times New Roman" w:hAnsi="Times New Roman" w:cs="Times New Roman"/>
          <w:b/>
          <w:sz w:val="28"/>
          <w:szCs w:val="28"/>
          <w:lang w:val="de-DE"/>
        </w:rPr>
        <w:t>/Turnusärzte</w:t>
      </w:r>
      <w:r w:rsidRPr="00272A8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der Ausbildungsstätte</w:t>
      </w:r>
    </w:p>
    <w:p w14:paraId="67C790A2" w14:textId="5EFC039D" w:rsidR="0067721B" w:rsidRPr="00CA303B" w:rsidRDefault="0067721B" w:rsidP="0067721B">
      <w:pPr>
        <w:jc w:val="center"/>
        <w:rPr>
          <w:rFonts w:ascii="Times New Roman" w:hAnsi="Times New Roman" w:cs="Times New Roman"/>
          <w:bCs/>
          <w:lang w:val="de-DE"/>
        </w:rPr>
      </w:pPr>
      <w:r w:rsidRPr="00CA303B">
        <w:rPr>
          <w:rFonts w:ascii="Times New Roman" w:hAnsi="Times New Roman" w:cs="Times New Roman"/>
          <w:bCs/>
          <w:lang w:val="de-DE"/>
        </w:rPr>
        <w:t>[</w:t>
      </w:r>
      <w:r w:rsidRPr="00CA303B">
        <w:rPr>
          <w:rFonts w:ascii="Times New Roman" w:hAnsi="Times New Roman" w:cs="Times New Roman"/>
          <w:b/>
          <w:lang w:val="de-DE"/>
        </w:rPr>
        <w:t>Hinweis: Turnusärztinnen</w:t>
      </w:r>
      <w:r w:rsidR="0017358A">
        <w:rPr>
          <w:rFonts w:ascii="Times New Roman" w:hAnsi="Times New Roman" w:cs="Times New Roman"/>
          <w:b/>
          <w:lang w:val="de-DE"/>
        </w:rPr>
        <w:t>/Turnusärzte</w:t>
      </w:r>
      <w:r w:rsidRPr="00CA303B">
        <w:rPr>
          <w:rFonts w:ascii="Times New Roman" w:hAnsi="Times New Roman" w:cs="Times New Roman"/>
          <w:bCs/>
          <w:lang w:val="de-DE"/>
        </w:rPr>
        <w:t xml:space="preserve"> sind alle Ärztinnen</w:t>
      </w:r>
      <w:r w:rsidR="0017358A">
        <w:rPr>
          <w:rFonts w:ascii="Times New Roman" w:hAnsi="Times New Roman" w:cs="Times New Roman"/>
          <w:bCs/>
          <w:lang w:val="de-DE"/>
        </w:rPr>
        <w:t>/Ärzte</w:t>
      </w:r>
      <w:r w:rsidRPr="00CA303B">
        <w:rPr>
          <w:rFonts w:ascii="Times New Roman" w:hAnsi="Times New Roman" w:cs="Times New Roman"/>
          <w:bCs/>
          <w:lang w:val="de-DE"/>
        </w:rPr>
        <w:t xml:space="preserve"> in Ausbildung, sowohl in der Sonderfach-Ausbildung (</w:t>
      </w:r>
      <w:r w:rsidR="008636CB">
        <w:rPr>
          <w:rFonts w:ascii="Times New Roman" w:hAnsi="Times New Roman" w:cs="Times New Roman"/>
          <w:bCs/>
          <w:lang w:val="de-DE"/>
        </w:rPr>
        <w:t>„</w:t>
      </w:r>
      <w:r w:rsidRPr="00CA303B">
        <w:rPr>
          <w:rFonts w:ascii="Times New Roman" w:hAnsi="Times New Roman" w:cs="Times New Roman"/>
          <w:bCs/>
          <w:lang w:val="de-DE"/>
        </w:rPr>
        <w:t>Assistenzärztinnen</w:t>
      </w:r>
      <w:r w:rsidR="0017358A">
        <w:rPr>
          <w:rFonts w:ascii="Times New Roman" w:hAnsi="Times New Roman" w:cs="Times New Roman"/>
          <w:bCs/>
          <w:lang w:val="de-DE"/>
        </w:rPr>
        <w:t>/Assistenzärzte</w:t>
      </w:r>
      <w:r w:rsidR="008636CB">
        <w:rPr>
          <w:rFonts w:ascii="Times New Roman" w:hAnsi="Times New Roman" w:cs="Times New Roman"/>
          <w:bCs/>
          <w:lang w:val="de-DE"/>
        </w:rPr>
        <w:t>“</w:t>
      </w:r>
      <w:r w:rsidRPr="00CA303B">
        <w:rPr>
          <w:rFonts w:ascii="Times New Roman" w:hAnsi="Times New Roman" w:cs="Times New Roman"/>
          <w:bCs/>
          <w:lang w:val="de-DE"/>
        </w:rPr>
        <w:t>) als auch in der Ausbildung in Allgemeinmedizin (</w:t>
      </w:r>
      <w:r w:rsidR="008636CB">
        <w:rPr>
          <w:rFonts w:ascii="Times New Roman" w:hAnsi="Times New Roman" w:cs="Times New Roman"/>
          <w:bCs/>
          <w:lang w:val="de-DE"/>
        </w:rPr>
        <w:t>„</w:t>
      </w:r>
      <w:r w:rsidRPr="00CA303B">
        <w:rPr>
          <w:rFonts w:ascii="Times New Roman" w:hAnsi="Times New Roman" w:cs="Times New Roman"/>
          <w:bCs/>
          <w:lang w:val="de-DE"/>
        </w:rPr>
        <w:t>Turnusärz</w:t>
      </w:r>
      <w:r w:rsidR="0017358A">
        <w:rPr>
          <w:rFonts w:ascii="Times New Roman" w:hAnsi="Times New Roman" w:cs="Times New Roman"/>
          <w:bCs/>
          <w:lang w:val="de-DE"/>
        </w:rPr>
        <w:t>t</w:t>
      </w:r>
      <w:r w:rsidRPr="00CA303B">
        <w:rPr>
          <w:rFonts w:ascii="Times New Roman" w:hAnsi="Times New Roman" w:cs="Times New Roman"/>
          <w:bCs/>
          <w:lang w:val="de-DE"/>
        </w:rPr>
        <w:t>innen</w:t>
      </w:r>
      <w:r w:rsidR="0017358A">
        <w:rPr>
          <w:rFonts w:ascii="Times New Roman" w:hAnsi="Times New Roman" w:cs="Times New Roman"/>
          <w:bCs/>
          <w:lang w:val="de-DE"/>
        </w:rPr>
        <w:t>/Turnusärzte</w:t>
      </w:r>
      <w:r w:rsidR="008636CB">
        <w:rPr>
          <w:rFonts w:ascii="Times New Roman" w:hAnsi="Times New Roman" w:cs="Times New Roman"/>
          <w:bCs/>
          <w:lang w:val="de-DE"/>
        </w:rPr>
        <w:t>“</w:t>
      </w:r>
      <w:r w:rsidRPr="00CA303B">
        <w:rPr>
          <w:rFonts w:ascii="Times New Roman" w:hAnsi="Times New Roman" w:cs="Times New Roman"/>
          <w:bCs/>
          <w:lang w:val="de-DE"/>
        </w:rPr>
        <w:t>)]</w:t>
      </w:r>
    </w:p>
    <w:tbl>
      <w:tblPr>
        <w:tblpPr w:leftFromText="141" w:rightFromText="141" w:vertAnchor="text" w:horzAnchor="margin" w:tblpX="-361" w:tblpY="138"/>
        <w:tblW w:w="9781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3D1CC7" w:rsidRPr="00CA303B" w14:paraId="12F61E5E" w14:textId="77777777" w:rsidTr="00FC00E1">
        <w:trPr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CA303B" w:rsidRDefault="003D1CC7" w:rsidP="0052669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CA303B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763F57" w:rsidRPr="00CA303B" w14:paraId="0A77F5B6" w14:textId="77777777" w:rsidTr="00FC0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653EC" w14:textId="77777777" w:rsidR="00763F57" w:rsidRPr="00CA303B" w:rsidRDefault="00763F57" w:rsidP="00763F57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CA303B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CA303B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AE5177" w14:textId="77777777" w:rsidR="00763F57" w:rsidRPr="00CA303B" w:rsidRDefault="00763F57" w:rsidP="00763F57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CA303B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CA303B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39ED8171" w14:textId="77777777" w:rsidR="00411D1E" w:rsidRPr="00CA303B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2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557"/>
        <w:gridCol w:w="1697"/>
        <w:gridCol w:w="7519"/>
      </w:tblGrid>
      <w:tr w:rsidR="00B63F95" w:rsidRPr="0017358A" w14:paraId="18338AF6" w14:textId="7C9B5B2E" w:rsidTr="00702C50">
        <w:trPr>
          <w:trHeight w:val="558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C56" w14:textId="7B869FF2" w:rsidR="00B63F95" w:rsidRPr="00CA303B" w:rsidRDefault="00B63F9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5" w:type="pct"/>
            <w:gridSpan w:val="2"/>
            <w:shd w:val="clear" w:color="auto" w:fill="D9D9D9" w:themeFill="background1" w:themeFillShade="D9"/>
            <w:vAlign w:val="center"/>
          </w:tcPr>
          <w:p w14:paraId="6F05FC14" w14:textId="00339ACD" w:rsidR="00B63F95" w:rsidRPr="00FB183F" w:rsidRDefault="000F30FB" w:rsidP="006C0F7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B183F">
              <w:rPr>
                <w:rFonts w:ascii="Times New Roman" w:hAnsi="Times New Roman" w:cs="Times New Roman"/>
                <w:b/>
                <w:bCs/>
              </w:rPr>
              <w:t>Angaben zur Ausbildungsstätte</w:t>
            </w:r>
            <w:r w:rsidR="00AC2B0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8636CB" w:rsidRPr="00CA303B" w14:paraId="0813BFC9" w14:textId="458C0692" w:rsidTr="008636CB">
        <w:trPr>
          <w:trHeight w:val="558"/>
        </w:trPr>
        <w:tc>
          <w:tcPr>
            <w:tcW w:w="285" w:type="pct"/>
            <w:vMerge w:val="restart"/>
            <w:tcBorders>
              <w:left w:val="nil"/>
            </w:tcBorders>
            <w:vAlign w:val="center"/>
          </w:tcPr>
          <w:p w14:paraId="144E0EBB" w14:textId="4F842C1D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1197D003" w14:textId="50FEBA3F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Krankenhaus</w:t>
            </w:r>
          </w:p>
        </w:tc>
        <w:tc>
          <w:tcPr>
            <w:tcW w:w="3847" w:type="pct"/>
            <w:vAlign w:val="center"/>
          </w:tcPr>
          <w:p w14:paraId="27E4E4FC" w14:textId="76BE7F4C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636CB" w:rsidRPr="00CA303B" w14:paraId="5DC3932B" w14:textId="77777777" w:rsidTr="008636CB">
        <w:trPr>
          <w:trHeight w:val="558"/>
        </w:trPr>
        <w:tc>
          <w:tcPr>
            <w:tcW w:w="285" w:type="pct"/>
            <w:vMerge/>
            <w:tcBorders>
              <w:left w:val="nil"/>
            </w:tcBorders>
            <w:vAlign w:val="center"/>
          </w:tcPr>
          <w:p w14:paraId="036FE602" w14:textId="77777777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76D796E4" w14:textId="2A67F545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bteilung</w:t>
            </w:r>
          </w:p>
        </w:tc>
        <w:tc>
          <w:tcPr>
            <w:tcW w:w="3847" w:type="pct"/>
            <w:vAlign w:val="center"/>
          </w:tcPr>
          <w:p w14:paraId="47C4A38F" w14:textId="6873FEF1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636CB" w:rsidRPr="00CA303B" w14:paraId="02B9EAC7" w14:textId="77777777" w:rsidTr="008636CB">
        <w:trPr>
          <w:trHeight w:val="558"/>
        </w:trPr>
        <w:tc>
          <w:tcPr>
            <w:tcW w:w="285" w:type="pct"/>
            <w:vMerge/>
            <w:tcBorders>
              <w:left w:val="nil"/>
              <w:bottom w:val="nil"/>
            </w:tcBorders>
            <w:vAlign w:val="center"/>
          </w:tcPr>
          <w:p w14:paraId="14DD3B4A" w14:textId="77777777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06384C18" w14:textId="65A9BF83" w:rsidR="008636CB" w:rsidRPr="00CA303B" w:rsidRDefault="008636CB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3847" w:type="pct"/>
            <w:vAlign w:val="center"/>
          </w:tcPr>
          <w:p w14:paraId="38CBEFC3" w14:textId="0E8FEC0D" w:rsidR="008636CB" w:rsidRPr="00CA303B" w:rsidRDefault="006B5E52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49DB1C5" w14:textId="6DDCB07B" w:rsidR="00CA303B" w:rsidRDefault="00CA303B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57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3"/>
        <w:gridCol w:w="708"/>
        <w:gridCol w:w="8437"/>
        <w:gridCol w:w="22"/>
      </w:tblGrid>
      <w:tr w:rsidR="00662A36" w:rsidRPr="00CA303B" w14:paraId="30ECDD58" w14:textId="77777777" w:rsidTr="00272A8A">
        <w:trPr>
          <w:trHeight w:val="5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1890" w14:textId="0635CECE" w:rsidR="00F651A4" w:rsidRPr="00CA303B" w:rsidRDefault="00CA303B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2106D" w14:textId="2B6D2BE6" w:rsidR="00F651A4" w:rsidRPr="00CA303B" w:rsidRDefault="00702C5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Ausbildungsverantwortliche</w:t>
            </w:r>
            <w:r w:rsidR="00C67F07">
              <w:rPr>
                <w:rFonts w:ascii="Times New Roman" w:hAnsi="Times New Roman" w:cs="Times New Roman"/>
                <w:b/>
                <w:lang w:val="de-DE"/>
              </w:rPr>
              <w:t xml:space="preserve"> Person</w:t>
            </w:r>
          </w:p>
        </w:tc>
      </w:tr>
      <w:tr w:rsidR="00912065" w:rsidRPr="00CA303B" w14:paraId="4AB82051" w14:textId="77777777" w:rsidTr="000029D4">
        <w:trPr>
          <w:gridAfter w:val="1"/>
          <w:wAfter w:w="11" w:type="pct"/>
          <w:trHeight w:val="1546"/>
        </w:trPr>
        <w:tc>
          <w:tcPr>
            <w:tcW w:w="342" w:type="pct"/>
            <w:tcBorders>
              <w:left w:val="nil"/>
              <w:bottom w:val="nil"/>
            </w:tcBorders>
            <w:vAlign w:val="center"/>
          </w:tcPr>
          <w:p w14:paraId="09F45835" w14:textId="24ECE73D" w:rsidR="00F651A4" w:rsidRPr="00CA303B" w:rsidRDefault="00F651A4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DE8978E" w14:textId="12F1255D" w:rsidR="00F651A4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4670B73" w14:textId="2D119CC0" w:rsidR="00F651A4" w:rsidRPr="00CA303B" w:rsidRDefault="00F651A4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 xml:space="preserve">Wer </w:t>
            </w:r>
            <w:r w:rsidR="004D7588">
              <w:rPr>
                <w:rFonts w:ascii="Times New Roman" w:hAnsi="Times New Roman" w:cs="Times New Roman"/>
                <w:lang w:val="de-DE"/>
              </w:rPr>
              <w:t>hat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Sie am </w:t>
            </w:r>
            <w:r w:rsidR="0017358A">
              <w:rPr>
                <w:rFonts w:ascii="Times New Roman" w:hAnsi="Times New Roman" w:cs="Times New Roman"/>
                <w:lang w:val="de-DE"/>
              </w:rPr>
              <w:t>Beginn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der Ausbildung an der Abteilung in Ihren Tätigkeitsbereich ein</w:t>
            </w:r>
            <w:r w:rsidR="004D7588">
              <w:rPr>
                <w:rFonts w:ascii="Times New Roman" w:hAnsi="Times New Roman" w:cs="Times New Roman"/>
                <w:lang w:val="de-DE"/>
              </w:rPr>
              <w:t>geführt</w:t>
            </w:r>
            <w:r w:rsidRPr="00CA303B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0F9FFA52" w14:textId="110B8EB1" w:rsidR="00F651A4" w:rsidRPr="00CA303B" w:rsidRDefault="00FF6C01" w:rsidP="000029D4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4749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Abteilungsleitung</w:t>
            </w:r>
          </w:p>
          <w:p w14:paraId="0752D364" w14:textId="3E144BB2" w:rsidR="00F651A4" w:rsidRPr="00CA303B" w:rsidRDefault="00FF6C01" w:rsidP="000029D4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83592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Abteilungsleitung-Stellvertretung</w:t>
            </w:r>
          </w:p>
          <w:p w14:paraId="0F844E44" w14:textId="070A2567" w:rsidR="00F651A4" w:rsidRPr="00CA303B" w:rsidRDefault="00FF6C01" w:rsidP="000029D4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53820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Oberärztin/Oberarzt</w:t>
            </w:r>
          </w:p>
          <w:p w14:paraId="7B19CE61" w14:textId="09C58A5C" w:rsidR="00F651A4" w:rsidRPr="00CA303B" w:rsidRDefault="00FF6C01" w:rsidP="000029D4">
            <w:pPr>
              <w:ind w:left="856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34290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Ärztin/Arzt in Ausbildung</w:t>
            </w:r>
          </w:p>
          <w:p w14:paraId="5F0B2C87" w14:textId="3FC482D0" w:rsidR="00F651A4" w:rsidRPr="00CA303B" w:rsidRDefault="00FF6C01" w:rsidP="000029D4">
            <w:pPr>
              <w:spacing w:after="120"/>
              <w:ind w:left="856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4701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Sonstige</w:t>
            </w:r>
            <w:r w:rsidR="00A95636" w:rsidRPr="00CA303B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A95636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5636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A95636" w:rsidRPr="00CA303B">
              <w:rPr>
                <w:rFonts w:ascii="Times New Roman" w:hAnsi="Times New Roman" w:cs="Times New Roman"/>
              </w:rPr>
            </w:r>
            <w:r w:rsidR="00A95636" w:rsidRPr="00CA303B">
              <w:rPr>
                <w:rFonts w:ascii="Times New Roman" w:hAnsi="Times New Roman" w:cs="Times New Roman"/>
              </w:rPr>
              <w:fldChar w:fldCharType="separate"/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316BC" w:rsidRPr="00CA303B" w14:paraId="7895793F" w14:textId="77777777" w:rsidTr="000029D4">
        <w:trPr>
          <w:gridAfter w:val="1"/>
          <w:wAfter w:w="11" w:type="pct"/>
          <w:trHeight w:val="1150"/>
        </w:trPr>
        <w:tc>
          <w:tcPr>
            <w:tcW w:w="342" w:type="pct"/>
            <w:tcBorders>
              <w:top w:val="nil"/>
              <w:left w:val="nil"/>
              <w:bottom w:val="nil"/>
            </w:tcBorders>
            <w:vAlign w:val="center"/>
          </w:tcPr>
          <w:p w14:paraId="456AA5C2" w14:textId="18185CD8" w:rsidR="00F651A4" w:rsidRPr="00CA303B" w:rsidRDefault="00F651A4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765D8AC" w14:textId="6BFBD03B" w:rsidR="00F651A4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1.</w:t>
            </w:r>
            <w:r w:rsidR="00FE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425EBE42" w14:textId="576727ED" w:rsidR="00F651A4" w:rsidRPr="00CA303B" w:rsidRDefault="00F651A4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Ist die</w:t>
            </w:r>
            <w:r w:rsidR="00A34F41">
              <w:rPr>
                <w:rFonts w:ascii="Times New Roman" w:hAnsi="Times New Roman" w:cs="Times New Roman"/>
                <w:lang w:val="de-DE"/>
              </w:rPr>
              <w:t xml:space="preserve"> Einführung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34F41">
              <w:rPr>
                <w:rFonts w:ascii="Times New Roman" w:hAnsi="Times New Roman" w:cs="Times New Roman"/>
                <w:lang w:val="de-DE"/>
              </w:rPr>
              <w:t xml:space="preserve">in Ihren Tätigkeitsbereich 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anhand von strukturierten und formellen </w:t>
            </w:r>
            <w:r w:rsidRPr="000029D4">
              <w:rPr>
                <w:rFonts w:ascii="Times New Roman" w:hAnsi="Times New Roman" w:cs="Times New Roman"/>
                <w:lang w:val="de-DE"/>
              </w:rPr>
              <w:t xml:space="preserve">Vorgaben </w:t>
            </w:r>
            <w:r w:rsidRPr="00CA303B">
              <w:rPr>
                <w:rFonts w:ascii="Times New Roman" w:hAnsi="Times New Roman" w:cs="Times New Roman"/>
                <w:lang w:val="de-DE"/>
              </w:rPr>
              <w:t>geregelt?</w:t>
            </w:r>
          </w:p>
          <w:p w14:paraId="5D658E84" w14:textId="232DC7A6" w:rsidR="00F651A4" w:rsidRPr="00CA303B" w:rsidRDefault="00FF6C01" w:rsidP="0017358A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6539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Ja</w:t>
            </w:r>
            <w:r w:rsidR="0017358A">
              <w:rPr>
                <w:rFonts w:ascii="Times New Roman" w:hAnsi="Times New Roman" w:cs="Times New Roman"/>
                <w:lang w:val="de-DE"/>
              </w:rPr>
              <w:t xml:space="preserve">, anhand welcher: </w:t>
            </w:r>
            <w:r w:rsidR="0017358A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358A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17358A" w:rsidRPr="00CA303B">
              <w:rPr>
                <w:rFonts w:ascii="Times New Roman" w:hAnsi="Times New Roman" w:cs="Times New Roman"/>
              </w:rPr>
            </w:r>
            <w:r w:rsidR="0017358A" w:rsidRPr="00CA303B">
              <w:rPr>
                <w:rFonts w:ascii="Times New Roman" w:hAnsi="Times New Roman" w:cs="Times New Roman"/>
              </w:rPr>
              <w:fldChar w:fldCharType="separate"/>
            </w:r>
            <w:r w:rsidR="0017358A" w:rsidRPr="00CA303B">
              <w:rPr>
                <w:rFonts w:ascii="Times New Roman" w:hAnsi="Times New Roman" w:cs="Times New Roman"/>
                <w:noProof/>
              </w:rPr>
              <w:t> </w:t>
            </w:r>
            <w:r w:rsidR="0017358A" w:rsidRPr="00CA303B">
              <w:rPr>
                <w:rFonts w:ascii="Times New Roman" w:hAnsi="Times New Roman" w:cs="Times New Roman"/>
                <w:noProof/>
              </w:rPr>
              <w:t> </w:t>
            </w:r>
            <w:r w:rsidR="0017358A" w:rsidRPr="00CA303B">
              <w:rPr>
                <w:rFonts w:ascii="Times New Roman" w:hAnsi="Times New Roman" w:cs="Times New Roman"/>
                <w:noProof/>
              </w:rPr>
              <w:t> </w:t>
            </w:r>
            <w:r w:rsidR="0017358A" w:rsidRPr="00CA303B">
              <w:rPr>
                <w:rFonts w:ascii="Times New Roman" w:hAnsi="Times New Roman" w:cs="Times New Roman"/>
                <w:noProof/>
              </w:rPr>
              <w:t> </w:t>
            </w:r>
            <w:r w:rsidR="0017358A" w:rsidRPr="00CA303B">
              <w:rPr>
                <w:rFonts w:ascii="Times New Roman" w:hAnsi="Times New Roman" w:cs="Times New Roman"/>
                <w:noProof/>
              </w:rPr>
              <w:t> </w:t>
            </w:r>
            <w:r w:rsidR="0017358A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0936061F" w14:textId="378F0946" w:rsidR="00F651A4" w:rsidRPr="00CA303B" w:rsidRDefault="00FF6C01" w:rsidP="000029D4">
            <w:pPr>
              <w:spacing w:after="120"/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587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F651A4" w:rsidRPr="00CA303B" w14:paraId="600EC511" w14:textId="77777777" w:rsidTr="000029D4">
        <w:trPr>
          <w:gridAfter w:val="1"/>
          <w:wAfter w:w="11" w:type="pct"/>
          <w:trHeight w:val="788"/>
        </w:trPr>
        <w:tc>
          <w:tcPr>
            <w:tcW w:w="342" w:type="pct"/>
            <w:tcBorders>
              <w:top w:val="nil"/>
              <w:left w:val="nil"/>
              <w:bottom w:val="nil"/>
            </w:tcBorders>
            <w:vAlign w:val="center"/>
          </w:tcPr>
          <w:p w14:paraId="4EEA1C42" w14:textId="77777777" w:rsidR="00F651A4" w:rsidRPr="00CA303B" w:rsidRDefault="00F651A4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64AEDDE" w14:textId="109831B9" w:rsidR="00F651A4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1.</w:t>
            </w:r>
            <w:r w:rsidR="00FE056D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4287" w:type="pct"/>
            <w:vAlign w:val="center"/>
          </w:tcPr>
          <w:p w14:paraId="09758757" w14:textId="066CEE22" w:rsidR="00F651A4" w:rsidRPr="00CA303B" w:rsidRDefault="00F651A4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Gibt es in Ihrer Abteilung eine Ausbildungs</w:t>
            </w:r>
            <w:r w:rsidR="004D7588">
              <w:rPr>
                <w:rFonts w:ascii="Times New Roman" w:hAnsi="Times New Roman" w:cs="Times New Roman"/>
                <w:lang w:val="de-DE"/>
              </w:rPr>
              <w:t>o</w:t>
            </w:r>
            <w:r w:rsidRPr="00CA303B">
              <w:rPr>
                <w:rFonts w:ascii="Times New Roman" w:hAnsi="Times New Roman" w:cs="Times New Roman"/>
                <w:lang w:val="de-DE"/>
              </w:rPr>
              <w:t>berärztin/einen Ausbildungs</w:t>
            </w:r>
            <w:r w:rsidR="004D7588">
              <w:rPr>
                <w:rFonts w:ascii="Times New Roman" w:hAnsi="Times New Roman" w:cs="Times New Roman"/>
                <w:lang w:val="de-DE"/>
              </w:rPr>
              <w:t>o</w:t>
            </w:r>
            <w:r w:rsidRPr="00CA303B">
              <w:rPr>
                <w:rFonts w:ascii="Times New Roman" w:hAnsi="Times New Roman" w:cs="Times New Roman"/>
                <w:lang w:val="de-DE"/>
              </w:rPr>
              <w:t>berarzt?</w:t>
            </w:r>
          </w:p>
          <w:p w14:paraId="0172123F" w14:textId="7BF77187" w:rsidR="00F651A4" w:rsidRPr="00CA303B" w:rsidRDefault="00FF6C01" w:rsidP="000029D4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90078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0394019E" w14:textId="1F9E5723" w:rsidR="00F651A4" w:rsidRPr="00CA303B" w:rsidRDefault="00FF6C01" w:rsidP="000029D4">
            <w:pPr>
              <w:spacing w:after="120"/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51118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F651A4" w:rsidRPr="00CA303B" w14:paraId="0E4AA5E7" w14:textId="77777777" w:rsidTr="00272A8A">
        <w:trPr>
          <w:gridAfter w:val="1"/>
          <w:wAfter w:w="11" w:type="pct"/>
          <w:trHeight w:val="2593"/>
        </w:trPr>
        <w:tc>
          <w:tcPr>
            <w:tcW w:w="342" w:type="pct"/>
            <w:tcBorders>
              <w:top w:val="nil"/>
              <w:left w:val="nil"/>
              <w:bottom w:val="nil"/>
            </w:tcBorders>
            <w:vAlign w:val="center"/>
          </w:tcPr>
          <w:p w14:paraId="7CF85091" w14:textId="77777777" w:rsidR="00F651A4" w:rsidRPr="00CA303B" w:rsidRDefault="00F651A4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D37BEE3" w14:textId="6F133782" w:rsidR="00F651A4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1.</w:t>
            </w:r>
            <w:r w:rsidR="00FE056D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4287" w:type="pct"/>
            <w:vAlign w:val="center"/>
          </w:tcPr>
          <w:p w14:paraId="53D9E167" w14:textId="77777777" w:rsidR="00F651A4" w:rsidRPr="00CA303B" w:rsidRDefault="00F651A4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Ist Ihnen bekannt, an wen Sie sich bezüglich Ihrer Ausbildung wenden können?</w:t>
            </w:r>
          </w:p>
          <w:p w14:paraId="68A90CD9" w14:textId="2B73991F" w:rsidR="00F651A4" w:rsidRPr="00CA303B" w:rsidRDefault="00FF6C01" w:rsidP="000029D4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2216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Ja</w:t>
            </w:r>
            <w:r w:rsidR="00A34F41">
              <w:rPr>
                <w:rFonts w:ascii="Times New Roman" w:hAnsi="Times New Roman" w:cs="Times New Roman"/>
                <w:lang w:val="de-DE"/>
              </w:rPr>
              <w:t xml:space="preserve">, nämlich an: </w:t>
            </w:r>
            <w:r w:rsidR="00A34F41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4F41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A34F41" w:rsidRPr="00CA303B">
              <w:rPr>
                <w:rFonts w:ascii="Times New Roman" w:hAnsi="Times New Roman" w:cs="Times New Roman"/>
              </w:rPr>
            </w:r>
            <w:r w:rsidR="00A34F41" w:rsidRPr="00CA303B">
              <w:rPr>
                <w:rFonts w:ascii="Times New Roman" w:hAnsi="Times New Roman" w:cs="Times New Roman"/>
              </w:rPr>
              <w:fldChar w:fldCharType="separate"/>
            </w:r>
            <w:r w:rsidR="00A34F41" w:rsidRPr="00CA303B">
              <w:rPr>
                <w:rFonts w:ascii="Times New Roman" w:hAnsi="Times New Roman" w:cs="Times New Roman"/>
                <w:noProof/>
              </w:rPr>
              <w:t> </w:t>
            </w:r>
            <w:r w:rsidR="00A34F41" w:rsidRPr="00CA303B">
              <w:rPr>
                <w:rFonts w:ascii="Times New Roman" w:hAnsi="Times New Roman" w:cs="Times New Roman"/>
                <w:noProof/>
              </w:rPr>
              <w:t> </w:t>
            </w:r>
            <w:r w:rsidR="00A34F41" w:rsidRPr="00CA303B">
              <w:rPr>
                <w:rFonts w:ascii="Times New Roman" w:hAnsi="Times New Roman" w:cs="Times New Roman"/>
                <w:noProof/>
              </w:rPr>
              <w:t> </w:t>
            </w:r>
            <w:r w:rsidR="00A34F41" w:rsidRPr="00CA303B">
              <w:rPr>
                <w:rFonts w:ascii="Times New Roman" w:hAnsi="Times New Roman" w:cs="Times New Roman"/>
                <w:noProof/>
              </w:rPr>
              <w:t> </w:t>
            </w:r>
            <w:r w:rsidR="00A34F41" w:rsidRPr="00CA303B">
              <w:rPr>
                <w:rFonts w:ascii="Times New Roman" w:hAnsi="Times New Roman" w:cs="Times New Roman"/>
                <w:noProof/>
              </w:rPr>
              <w:t> </w:t>
            </w:r>
            <w:r w:rsidR="00A34F41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385ED845" w14:textId="1A7F182D" w:rsidR="00F651A4" w:rsidRDefault="00FF6C01" w:rsidP="000029D4">
            <w:pPr>
              <w:ind w:left="85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2208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651A4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24370927" w14:textId="77777777" w:rsidR="00702C50" w:rsidRPr="00CA303B" w:rsidRDefault="00702C50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Ist dies auch erwünscht und möglich?</w:t>
            </w:r>
          </w:p>
          <w:p w14:paraId="6E66DFC7" w14:textId="3E9FC85A" w:rsidR="00702C50" w:rsidRPr="00CA303B" w:rsidRDefault="00FF6C01" w:rsidP="00662A36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1504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702C50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57E17EC0" w14:textId="229A8468" w:rsidR="00702C50" w:rsidRPr="00CA303B" w:rsidRDefault="00FF6C01" w:rsidP="00662A36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95753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702C50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3616F58E" w14:textId="77777777" w:rsidR="0017358A" w:rsidRDefault="00FF6C01" w:rsidP="0017358A">
            <w:pPr>
              <w:spacing w:after="120"/>
              <w:ind w:left="357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5002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702C50" w:rsidRPr="00CA303B">
              <w:rPr>
                <w:rFonts w:ascii="Times New Roman" w:hAnsi="Times New Roman" w:cs="Times New Roman"/>
                <w:lang w:val="de-DE"/>
              </w:rPr>
              <w:t>Sonstiges</w:t>
            </w:r>
            <w:r w:rsidR="00A95636" w:rsidRPr="00CA303B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A95636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5636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A95636" w:rsidRPr="00CA303B">
              <w:rPr>
                <w:rFonts w:ascii="Times New Roman" w:hAnsi="Times New Roman" w:cs="Times New Roman"/>
              </w:rPr>
            </w:r>
            <w:r w:rsidR="00A95636" w:rsidRPr="00CA303B">
              <w:rPr>
                <w:rFonts w:ascii="Times New Roman" w:hAnsi="Times New Roman" w:cs="Times New Roman"/>
              </w:rPr>
              <w:fldChar w:fldCharType="separate"/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  <w:noProof/>
              </w:rPr>
              <w:t> </w:t>
            </w:r>
            <w:r w:rsidR="00A95636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3EA3002D" w14:textId="29E7A0F7" w:rsidR="0017358A" w:rsidRPr="0017358A" w:rsidRDefault="0017358A" w:rsidP="0017358A">
            <w:pPr>
              <w:spacing w:after="120"/>
              <w:ind w:left="357"/>
              <w:rPr>
                <w:rFonts w:ascii="Times New Roman" w:hAnsi="Times New Roman" w:cs="Times New Roman"/>
              </w:rPr>
            </w:pPr>
          </w:p>
        </w:tc>
      </w:tr>
    </w:tbl>
    <w:p w14:paraId="0FB87B65" w14:textId="284C30E9" w:rsidR="00912065" w:rsidRPr="00CA303B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316BC" w:rsidRPr="00CA303B" w14:paraId="166A5372" w14:textId="77777777" w:rsidTr="00272A8A">
        <w:trPr>
          <w:trHeight w:val="56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769D0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3377" w14:textId="45416176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2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Erörterung der Rasterzeugnisse zu Ausbildungsbeginn</w:t>
            </w:r>
          </w:p>
        </w:tc>
      </w:tr>
      <w:tr w:rsidR="00912065" w:rsidRPr="00CA303B" w14:paraId="7AEC85D3" w14:textId="77777777" w:rsidTr="00CA303B">
        <w:trPr>
          <w:gridAfter w:val="1"/>
          <w:wAfter w:w="9" w:type="pct"/>
          <w:trHeight w:val="1659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080FEF85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6647025" w14:textId="6D9556FC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7" w:type="pct"/>
            <w:vAlign w:val="center"/>
          </w:tcPr>
          <w:p w14:paraId="73933F93" w14:textId="477E9EDA" w:rsidR="00912065" w:rsidRPr="00CA303B" w:rsidRDefault="0017358A" w:rsidP="00FE056D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Wurden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 xml:space="preserve"> die Rasterzeugnisformulare am Beginn der Ausbildung mit </w:t>
            </w:r>
            <w:r>
              <w:rPr>
                <w:rFonts w:ascii="Times New Roman" w:hAnsi="Times New Roman" w:cs="Times New Roman"/>
                <w:lang w:val="de-DE"/>
              </w:rPr>
              <w:t>Ihnen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 xml:space="preserve"> besprochen und erläutert?</w:t>
            </w:r>
          </w:p>
          <w:p w14:paraId="72FAF29F" w14:textId="49F06A67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188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00F91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  <w:r w:rsidR="000029D4"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Von wem:</w:t>
            </w:r>
            <w:r w:rsidR="00A00F91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00F91"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00F91"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A00F91" w:rsidRPr="00CA303B">
              <w:rPr>
                <w:rFonts w:ascii="Times New Roman" w:hAnsi="Times New Roman" w:cs="Times New Roman"/>
                <w:lang w:val="de-DE"/>
              </w:rPr>
            </w:r>
            <w:r w:rsidR="00A00F91"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A00F91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A00F91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A00F91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A00F91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A00F91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A00F91"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"/>
          </w:p>
          <w:p w14:paraId="6CF7D67E" w14:textId="0554CD71" w:rsidR="00912065" w:rsidRPr="00A34F41" w:rsidRDefault="00FF6C01" w:rsidP="00A34F4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39856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00F91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279C0A84" w14:textId="5F898924" w:rsidR="00F651A4" w:rsidRPr="00CA303B" w:rsidRDefault="00F651A4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463CBC42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DFCCF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188876A8" w14:textId="024A57F4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3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Kenntnis des Ausbildungskonzepts</w:t>
            </w:r>
          </w:p>
        </w:tc>
      </w:tr>
      <w:tr w:rsidR="00912065" w:rsidRPr="00CA303B" w14:paraId="22DFA862" w14:textId="77777777" w:rsidTr="00FE056D">
        <w:trPr>
          <w:gridAfter w:val="1"/>
          <w:wAfter w:w="9" w:type="pct"/>
          <w:trHeight w:val="1777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30F16C8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4E9B23A" w14:textId="29BDB354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7" w:type="pct"/>
            <w:vAlign w:val="center"/>
          </w:tcPr>
          <w:p w14:paraId="3A6BE691" w14:textId="77777777" w:rsidR="00912065" w:rsidRPr="00CA303B" w:rsidRDefault="00912065" w:rsidP="00272A8A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Wurden Sie über das Ausbildungskonzept der Abteilung informiert und ist Ihnen dieses geläufig?</w:t>
            </w:r>
          </w:p>
          <w:p w14:paraId="58790D4F" w14:textId="421E3047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44916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 xml:space="preserve">Ja </w:t>
            </w:r>
          </w:p>
          <w:p w14:paraId="07A6BE50" w14:textId="6C4A45EF" w:rsidR="00912065" w:rsidRPr="00A34F41" w:rsidRDefault="00FF6C01" w:rsidP="00A34F4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4495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1B0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3A5F05CB" w14:textId="68CFF0F9" w:rsidR="00912065" w:rsidRPr="00CA303B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01E0B6D4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BE671" w14:textId="3AD62B40" w:rsidR="00912065" w:rsidRPr="00CA303B" w:rsidRDefault="00662A36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4467C" w14:textId="6551C06E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4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Interprofessionelle Zusammenarbeit mit Angehörigen anderer Gesundheitsberufe</w:t>
            </w:r>
          </w:p>
        </w:tc>
      </w:tr>
      <w:tr w:rsidR="00912065" w:rsidRPr="00CA303B" w14:paraId="324E06E6" w14:textId="77777777" w:rsidTr="000029D4">
        <w:trPr>
          <w:gridAfter w:val="1"/>
          <w:wAfter w:w="9" w:type="pct"/>
          <w:trHeight w:val="83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24D283D6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B187D26" w14:textId="2AA69069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4.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3B27002" w14:textId="77777777" w:rsidR="00912065" w:rsidRPr="00272A8A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272A8A">
              <w:rPr>
                <w:rFonts w:ascii="Times New Roman" w:hAnsi="Times New Roman" w:cs="Times New Roman"/>
                <w:lang w:val="de-DE"/>
              </w:rPr>
              <w:t>Wie erleben Sie die interprofessionelle Zusammenarbeit mit Angehörigen anderer Gesundheitsberufe?</w:t>
            </w:r>
          </w:p>
          <w:p w14:paraId="770913EB" w14:textId="17AC24A8" w:rsidR="0017358A" w:rsidRPr="00CA303B" w:rsidRDefault="00662A36" w:rsidP="002C41F6">
            <w:pPr>
              <w:spacing w:after="120"/>
              <w:rPr>
                <w:rFonts w:ascii="Times New Roman" w:hAnsi="Times New Roman" w:cs="Times New Roman"/>
                <w:vanish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065" w:rsidRPr="00CA303B" w14:paraId="1B1EC4AA" w14:textId="77777777" w:rsidTr="000029D4">
        <w:trPr>
          <w:gridAfter w:val="1"/>
          <w:wAfter w:w="9" w:type="pct"/>
          <w:trHeight w:val="112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B797669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DC04202" w14:textId="16D85116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4.</w:t>
            </w:r>
            <w:r w:rsidR="00FE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1595EC28" w14:textId="77777777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Wird in der Abteilung die interprofessionelle Zusammenarbeit mit Angehörigen anderer Gesundheitsberufe gefördert?</w:t>
            </w:r>
          </w:p>
          <w:p w14:paraId="339183AA" w14:textId="75BA4A04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607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63B1127A" w14:textId="18EEAE94" w:rsidR="0017358A" w:rsidRPr="00A34F41" w:rsidRDefault="00FF6C01" w:rsidP="002C41F6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37034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7579C79E" w14:textId="012EBFCF" w:rsidR="00912065" w:rsidRDefault="00912065" w:rsidP="006C0F7D">
      <w:pPr>
        <w:spacing w:line="276" w:lineRule="auto"/>
        <w:rPr>
          <w:rFonts w:ascii="Times New Roman" w:hAnsi="Times New Roman" w:cs="Times New Roman"/>
        </w:rPr>
      </w:pPr>
    </w:p>
    <w:p w14:paraId="798108DD" w14:textId="4207000C" w:rsidR="002C41F6" w:rsidRDefault="002C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662A36" w:rsidRPr="00CA303B" w14:paraId="19FEAE89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8474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A3B39" w14:textId="7B5ABD5C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5</w:t>
            </w:r>
            <w:r w:rsidR="0058575E" w:rsidRPr="00CA303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E6BE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58575E" w:rsidRPr="00CA303B">
              <w:rPr>
                <w:rFonts w:ascii="Times New Roman" w:hAnsi="Times New Roman" w:cs="Times New Roman"/>
                <w:b/>
                <w:bCs/>
              </w:rPr>
              <w:t>Abteilungsvisiten</w:t>
            </w:r>
          </w:p>
        </w:tc>
      </w:tr>
      <w:tr w:rsidR="00912065" w:rsidRPr="00CA303B" w14:paraId="258FB19B" w14:textId="77777777" w:rsidTr="000029D4">
        <w:trPr>
          <w:gridAfter w:val="1"/>
          <w:wAfter w:w="9" w:type="pct"/>
          <w:trHeight w:val="272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17381E9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74B8490" w14:textId="6FF5FB28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5.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1CD4BE0" w14:textId="31136158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 xml:space="preserve">Ist die Teilnahme </w:t>
            </w:r>
            <w:r w:rsidR="00A34F41">
              <w:rPr>
                <w:rFonts w:ascii="Times New Roman" w:hAnsi="Times New Roman" w:cs="Times New Roman"/>
                <w:lang w:val="de-DE"/>
              </w:rPr>
              <w:t xml:space="preserve">an Abteilungsvisiten </w:t>
            </w:r>
            <w:r w:rsidRPr="00CA303B">
              <w:rPr>
                <w:rFonts w:ascii="Times New Roman" w:hAnsi="Times New Roman" w:cs="Times New Roman"/>
                <w:lang w:val="de-DE"/>
              </w:rPr>
              <w:t>verpflichtend?</w:t>
            </w:r>
          </w:p>
          <w:p w14:paraId="0BE4794A" w14:textId="7AAE7F7D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1444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570DC61A" w14:textId="40535F85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0676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2C4BF245" w14:textId="720DE5E6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17358A">
              <w:rPr>
                <w:rFonts w:ascii="Times New Roman" w:hAnsi="Times New Roman" w:cs="Times New Roman"/>
                <w:b/>
                <w:bCs/>
                <w:lang w:val="de-DE"/>
              </w:rPr>
              <w:t>Wenn</w:t>
            </w:r>
            <w:r w:rsidRPr="00A34F41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nein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="008374C1">
              <w:rPr>
                <w:rFonts w:ascii="Times New Roman" w:hAnsi="Times New Roman" w:cs="Times New Roman"/>
                <w:lang w:val="de-DE"/>
              </w:rPr>
              <w:t>w</w:t>
            </w:r>
            <w:r w:rsidRPr="00CA303B">
              <w:rPr>
                <w:rFonts w:ascii="Times New Roman" w:hAnsi="Times New Roman" w:cs="Times New Roman"/>
                <w:lang w:val="de-DE"/>
              </w:rPr>
              <w:t>ird Ihnen die Teilnahme an Abteilungsvisiten ermöglicht?</w:t>
            </w:r>
          </w:p>
          <w:p w14:paraId="789A0AA5" w14:textId="0FE7D12C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5877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Immer</w:t>
            </w:r>
          </w:p>
          <w:p w14:paraId="48974404" w14:textId="3ED5A8C3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305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Meistens</w:t>
            </w:r>
          </w:p>
          <w:p w14:paraId="6E1932D4" w14:textId="2EA30AEF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867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Manchmal</w:t>
            </w:r>
          </w:p>
          <w:p w14:paraId="57BFE600" w14:textId="554628E9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2322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Selten</w:t>
            </w:r>
          </w:p>
          <w:p w14:paraId="2D0EA2FE" w14:textId="42CE68EB" w:rsidR="00912065" w:rsidRPr="00CA303B" w:rsidRDefault="00FF6C01" w:rsidP="000029D4">
            <w:pPr>
              <w:spacing w:after="120"/>
              <w:ind w:left="855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3226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Nie</w:t>
            </w:r>
          </w:p>
        </w:tc>
      </w:tr>
      <w:tr w:rsidR="00912065" w:rsidRPr="00CA303B" w14:paraId="42A083B4" w14:textId="77777777" w:rsidTr="008400CD">
        <w:trPr>
          <w:gridAfter w:val="1"/>
          <w:wAfter w:w="9" w:type="pct"/>
          <w:trHeight w:val="1065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1D6984C5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4174025" w14:textId="321D92AE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5.</w:t>
            </w:r>
            <w:r w:rsidR="00FE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66CCD34E" w14:textId="77777777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Dürfen Sie an Ihrer Abteilung Visiten unter Supervision selbstständig abhalten?</w:t>
            </w:r>
          </w:p>
          <w:p w14:paraId="5AD35271" w14:textId="5C5D72CF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1153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B04CFB1" w14:textId="2C2BF5F6" w:rsidR="00912065" w:rsidRPr="00CA303B" w:rsidRDefault="00FF6C01" w:rsidP="000029D4">
            <w:pPr>
              <w:spacing w:after="120"/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8389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912065" w:rsidRPr="00CA303B" w14:paraId="63B11734" w14:textId="77777777" w:rsidTr="008400CD">
        <w:trPr>
          <w:gridAfter w:val="1"/>
          <w:wAfter w:w="9" w:type="pct"/>
          <w:trHeight w:val="112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D269965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CD7A3B4" w14:textId="5A292D7D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5.</w:t>
            </w:r>
            <w:r w:rsidR="00FE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54CD3C3B" w14:textId="6EBA2FCB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Können und sollen Sie bei Visiten von Ihnen betreute Patientinnen</w:t>
            </w:r>
            <w:r w:rsidR="0017358A">
              <w:rPr>
                <w:rFonts w:ascii="Times New Roman" w:hAnsi="Times New Roman" w:cs="Times New Roman"/>
                <w:lang w:val="de-DE"/>
              </w:rPr>
              <w:t>/Patienten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selbst vorstellen?</w:t>
            </w:r>
          </w:p>
          <w:p w14:paraId="608C76AD" w14:textId="60B6ADEE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6014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67AFF0AD" w14:textId="0612BD77" w:rsidR="00912065" w:rsidRPr="00CA303B" w:rsidRDefault="00FF6C01" w:rsidP="000029D4">
            <w:pPr>
              <w:spacing w:after="120"/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632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912065" w:rsidRPr="00CA303B" w14:paraId="0F54A6D9" w14:textId="77777777" w:rsidTr="008400CD">
        <w:trPr>
          <w:gridAfter w:val="1"/>
          <w:wAfter w:w="9" w:type="pct"/>
          <w:trHeight w:val="1125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3AD1165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18110BB" w14:textId="6D3D10C0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5.</w:t>
            </w:r>
            <w:r w:rsidR="00FE0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66AB9FE3" w14:textId="77777777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272A8A">
              <w:rPr>
                <w:rFonts w:ascii="Times New Roman" w:hAnsi="Times New Roman" w:cs="Times New Roman"/>
                <w:lang w:val="de-DE"/>
              </w:rPr>
              <w:t>F</w:t>
            </w:r>
            <w:r w:rsidRPr="00CA303B">
              <w:rPr>
                <w:rFonts w:ascii="Times New Roman" w:hAnsi="Times New Roman" w:cs="Times New Roman"/>
                <w:lang w:val="de-DE"/>
              </w:rPr>
              <w:t>indet an Ihrer Abteilung Bedside-Teaching statt?</w:t>
            </w:r>
          </w:p>
          <w:p w14:paraId="6121B4DC" w14:textId="6B874F74" w:rsidR="00912065" w:rsidRPr="00CA303B" w:rsidRDefault="00FF6C01" w:rsidP="000029D4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7106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6F6BA2E2" w14:textId="28834E2A" w:rsidR="00912065" w:rsidRPr="00CA303B" w:rsidRDefault="00FF6C01" w:rsidP="000029D4">
            <w:pPr>
              <w:spacing w:after="120"/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8765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68DBB75C" w14:textId="6908468E" w:rsidR="008400CD" w:rsidRPr="00CA303B" w:rsidRDefault="008400CD">
      <w:pPr>
        <w:rPr>
          <w:rFonts w:ascii="Times New Roman" w:hAnsi="Times New Roman" w:cs="Times New Roman"/>
        </w:rPr>
      </w:pPr>
    </w:p>
    <w:tbl>
      <w:tblPr>
        <w:tblStyle w:val="Tabellenraster"/>
        <w:tblW w:w="5454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6"/>
        <w:gridCol w:w="708"/>
        <w:gridCol w:w="8433"/>
        <w:gridCol w:w="18"/>
      </w:tblGrid>
      <w:tr w:rsidR="00662A36" w:rsidRPr="00CA303B" w14:paraId="110B23D4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667F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FDB0" w14:textId="4843B875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6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E6BE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>Morgenbesprechungen</w:t>
            </w:r>
          </w:p>
        </w:tc>
      </w:tr>
      <w:tr w:rsidR="00912065" w:rsidRPr="00CA303B" w14:paraId="46986B33" w14:textId="77777777" w:rsidTr="008400CD">
        <w:trPr>
          <w:gridAfter w:val="1"/>
          <w:wAfter w:w="9" w:type="pct"/>
          <w:trHeight w:val="1168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36A3C27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D929097" w14:textId="744C9B2E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6.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6D959023" w14:textId="77777777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Finden an der Abteilung Morgenbesprechungen statt?</w:t>
            </w:r>
          </w:p>
          <w:p w14:paraId="1DC76DBA" w14:textId="0ADC9A70" w:rsidR="00912065" w:rsidRPr="00CA303B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5035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0AC1C467" w14:textId="6772C124" w:rsidR="00912065" w:rsidRPr="00CA303B" w:rsidRDefault="00FF6C01" w:rsidP="000029D4">
            <w:pPr>
              <w:spacing w:after="120"/>
              <w:ind w:left="713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21199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912065" w:rsidRPr="00CA303B" w14:paraId="181EE5A8" w14:textId="77777777" w:rsidTr="000029D4">
        <w:trPr>
          <w:gridAfter w:val="1"/>
          <w:wAfter w:w="9" w:type="pct"/>
          <w:trHeight w:val="3022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0555DD0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5FCF00B" w14:textId="68778E18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6.</w:t>
            </w:r>
            <w:r w:rsidR="00FE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5562BBDC" w14:textId="77777777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Ist die Teilnahme daran für Sie verpflichtend?</w:t>
            </w:r>
          </w:p>
          <w:p w14:paraId="47CDC482" w14:textId="63C586DC" w:rsidR="00912065" w:rsidRPr="00CA303B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6233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BF8840C" w14:textId="5B6089B1" w:rsidR="00912065" w:rsidRPr="00CA303B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1692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1527335A" w14:textId="5EE0E2DF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17358A">
              <w:rPr>
                <w:rFonts w:ascii="Times New Roman" w:hAnsi="Times New Roman" w:cs="Times New Roman"/>
                <w:b/>
                <w:bCs/>
                <w:lang w:val="de-DE"/>
              </w:rPr>
              <w:t>Wenn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A34F41">
              <w:rPr>
                <w:rFonts w:ascii="Times New Roman" w:hAnsi="Times New Roman" w:cs="Times New Roman"/>
                <w:b/>
                <w:bCs/>
                <w:lang w:val="de-DE"/>
              </w:rPr>
              <w:t>nein</w:t>
            </w:r>
            <w:r w:rsidRPr="00CA303B">
              <w:rPr>
                <w:rFonts w:ascii="Times New Roman" w:hAnsi="Times New Roman" w:cs="Times New Roman"/>
                <w:lang w:val="de-DE"/>
              </w:rPr>
              <w:t>, wird Ihnen die Teilnahme an Morgenbesprechung</w:t>
            </w:r>
            <w:r w:rsidR="0017358A">
              <w:rPr>
                <w:rFonts w:ascii="Times New Roman" w:hAnsi="Times New Roman" w:cs="Times New Roman"/>
                <w:lang w:val="de-DE"/>
              </w:rPr>
              <w:t>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ermöglicht?</w:t>
            </w:r>
          </w:p>
          <w:p w14:paraId="1BE9AEDB" w14:textId="6B10E86D" w:rsidR="00912065" w:rsidRPr="00CA303B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82840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Immer</w:t>
            </w:r>
          </w:p>
          <w:p w14:paraId="7EF2195F" w14:textId="70307CDD" w:rsidR="000029D4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47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Meistens</w:t>
            </w:r>
          </w:p>
          <w:p w14:paraId="3B8C0089" w14:textId="0D29D7AF" w:rsidR="000029D4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MS Gothic" w:eastAsia="MS Gothic" w:hAnsi="MS Gothic" w:cs="Times New Roman"/>
                  <w:lang w:val="de-DE"/>
                </w:rPr>
                <w:id w:val="15928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0029D4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0029D4">
              <w:rPr>
                <w:rFonts w:ascii="Times New Roman" w:hAnsi="Times New Roman" w:cs="Times New Roman"/>
                <w:lang w:val="de-DE"/>
              </w:rPr>
              <w:t>Manchmal</w:t>
            </w:r>
          </w:p>
          <w:p w14:paraId="7DC4B69C" w14:textId="3527E3EF" w:rsidR="000029D4" w:rsidRDefault="00FF6C01" w:rsidP="000029D4">
            <w:pPr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8824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Selten</w:t>
            </w:r>
          </w:p>
          <w:p w14:paraId="3C58075A" w14:textId="1CEA77AA" w:rsidR="00912065" w:rsidRPr="00CA303B" w:rsidRDefault="00FF6C01" w:rsidP="000029D4">
            <w:pPr>
              <w:spacing w:after="120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33292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Nie</w:t>
            </w:r>
          </w:p>
        </w:tc>
      </w:tr>
      <w:tr w:rsidR="00912065" w:rsidRPr="00CA303B" w14:paraId="5335B1DF" w14:textId="77777777" w:rsidTr="000029D4">
        <w:trPr>
          <w:gridAfter w:val="1"/>
          <w:wAfter w:w="9" w:type="pct"/>
          <w:trHeight w:val="86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17FFB202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75CC421" w14:textId="477B08B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6.</w:t>
            </w:r>
            <w:r w:rsidR="00FE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2E3FE711" w14:textId="776F29B3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Welche Ausnahmen für eine Teilnahme an der Morgenbesprechung sind an der Abteilung üblich (z.B. neben Notfällen</w:t>
            </w:r>
            <w:r w:rsidR="00A34F41">
              <w:rPr>
                <w:rFonts w:ascii="Times New Roman" w:hAnsi="Times New Roman" w:cs="Times New Roman"/>
                <w:lang w:val="de-DE"/>
              </w:rPr>
              <w:t>,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Akutinterventionen oder auch Entlassungsvorbereitung, etc.)?</w:t>
            </w:r>
          </w:p>
          <w:p w14:paraId="4CDCF1D1" w14:textId="565EB189" w:rsidR="0017358A" w:rsidRPr="00CA303B" w:rsidRDefault="00A95636" w:rsidP="006B5E52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065" w:rsidRPr="00CA303B" w14:paraId="11839417" w14:textId="77777777" w:rsidTr="00272A8A">
        <w:trPr>
          <w:gridAfter w:val="1"/>
          <w:wAfter w:w="9" w:type="pct"/>
          <w:trHeight w:val="177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8109A90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006791B" w14:textId="5D8649A5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6.</w:t>
            </w:r>
            <w:r w:rsidR="00FE0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727886E0" w14:textId="496FC3DB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Können und sollen Sie in der Morgenbesprechung selbstständig Patientinne</w:t>
            </w:r>
            <w:r w:rsidR="0017358A">
              <w:rPr>
                <w:rFonts w:ascii="Times New Roman" w:hAnsi="Times New Roman" w:cs="Times New Roman"/>
                <w:lang w:val="de-DE"/>
              </w:rPr>
              <w:t>n-/Patienten</w:t>
            </w:r>
            <w:r w:rsidRPr="00CA303B">
              <w:rPr>
                <w:rFonts w:ascii="Times New Roman" w:hAnsi="Times New Roman" w:cs="Times New Roman"/>
                <w:lang w:val="de-DE"/>
              </w:rPr>
              <w:t>akten vorstellen?</w:t>
            </w:r>
          </w:p>
          <w:p w14:paraId="14DB34A4" w14:textId="38FDD074" w:rsidR="00912065" w:rsidRPr="00CA303B" w:rsidRDefault="00FF6C01" w:rsidP="000029D4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5423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624F726D" w14:textId="77777777" w:rsidR="00CA303B" w:rsidRDefault="00FF6C01" w:rsidP="00A34F41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62514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9D4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6360BEC6" w14:textId="68931D9F" w:rsidR="00A34F41" w:rsidRPr="00A34F41" w:rsidRDefault="00FF6C01" w:rsidP="00A34F41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20901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F4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34F41" w:rsidRPr="00CA303B">
              <w:rPr>
                <w:rFonts w:ascii="Times New Roman" w:hAnsi="Times New Roman" w:cs="Times New Roman"/>
                <w:lang w:val="de-DE"/>
              </w:rPr>
              <w:t xml:space="preserve"> Sonstiges: </w:t>
            </w:r>
            <w:r w:rsidR="00A34F41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4F41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A34F41" w:rsidRPr="00CA303B">
              <w:rPr>
                <w:rFonts w:ascii="Times New Roman" w:hAnsi="Times New Roman" w:cs="Times New Roman"/>
              </w:rPr>
            </w:r>
            <w:r w:rsidR="00A34F41" w:rsidRPr="00CA303B">
              <w:rPr>
                <w:rFonts w:ascii="Times New Roman" w:hAnsi="Times New Roman" w:cs="Times New Roman"/>
              </w:rPr>
              <w:fldChar w:fldCharType="separate"/>
            </w:r>
            <w:r w:rsidR="00A34F41" w:rsidRPr="00CA303B">
              <w:rPr>
                <w:rFonts w:ascii="Times New Roman" w:hAnsi="Times New Roman" w:cs="Times New Roman"/>
              </w:rPr>
              <w:t> </w:t>
            </w:r>
            <w:r w:rsidR="00A34F41" w:rsidRPr="00CA303B">
              <w:rPr>
                <w:rFonts w:ascii="Times New Roman" w:hAnsi="Times New Roman" w:cs="Times New Roman"/>
              </w:rPr>
              <w:t> </w:t>
            </w:r>
            <w:r w:rsidR="00A34F41" w:rsidRPr="00CA303B">
              <w:rPr>
                <w:rFonts w:ascii="Times New Roman" w:hAnsi="Times New Roman" w:cs="Times New Roman"/>
              </w:rPr>
              <w:t> </w:t>
            </w:r>
            <w:r w:rsidR="00A34F41" w:rsidRPr="00CA303B">
              <w:rPr>
                <w:rFonts w:ascii="Times New Roman" w:hAnsi="Times New Roman" w:cs="Times New Roman"/>
              </w:rPr>
              <w:t> </w:t>
            </w:r>
            <w:r w:rsidR="00A34F41" w:rsidRPr="00CA303B">
              <w:rPr>
                <w:rFonts w:ascii="Times New Roman" w:hAnsi="Times New Roman" w:cs="Times New Roman"/>
              </w:rPr>
              <w:t> </w:t>
            </w:r>
            <w:r w:rsidR="00A34F41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90B755E" w14:textId="02D518DF" w:rsidR="00912065" w:rsidRPr="00CA303B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5BDCDE37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E00FC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9584" w14:textId="78B5AC15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7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Supervi</w:t>
            </w:r>
            <w:r w:rsidR="0070409B">
              <w:rPr>
                <w:rFonts w:ascii="Times New Roman" w:hAnsi="Times New Roman" w:cs="Times New Roman"/>
                <w:b/>
                <w:lang w:val="de-DE"/>
              </w:rPr>
              <w:t>sion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durch Fachärztinnen</w:t>
            </w:r>
            <w:r w:rsidR="006457B7">
              <w:rPr>
                <w:rFonts w:ascii="Times New Roman" w:hAnsi="Times New Roman" w:cs="Times New Roman"/>
                <w:b/>
                <w:lang w:val="de-DE"/>
              </w:rPr>
              <w:t>/Fachärzte</w:t>
            </w:r>
          </w:p>
        </w:tc>
      </w:tr>
      <w:tr w:rsidR="00912065" w:rsidRPr="00CA303B" w14:paraId="1AA2F80C" w14:textId="77777777" w:rsidTr="008400CD">
        <w:trPr>
          <w:gridAfter w:val="1"/>
          <w:wAfter w:w="9" w:type="pct"/>
          <w:trHeight w:val="1598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4345C816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719C13E" w14:textId="44E91A26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7</w:t>
            </w:r>
            <w:r w:rsidR="00A34F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pct"/>
            <w:vAlign w:val="center"/>
          </w:tcPr>
          <w:p w14:paraId="19ADD738" w14:textId="6611E0BE" w:rsidR="00912065" w:rsidRPr="00CA303B" w:rsidRDefault="00912065" w:rsidP="000029D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Werden von Ihnen erstellte Anamnesen und erhobenen Status von den verantwortlichen Fachärztinnen</w:t>
            </w:r>
            <w:r w:rsidR="006457B7">
              <w:rPr>
                <w:rFonts w:ascii="Times New Roman" w:hAnsi="Times New Roman" w:cs="Times New Roman"/>
                <w:lang w:val="de-DE"/>
              </w:rPr>
              <w:t>/Fachärzten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supervidiert?</w:t>
            </w:r>
          </w:p>
          <w:p w14:paraId="3D2637D7" w14:textId="7053C8B7" w:rsidR="00912065" w:rsidRPr="00CA303B" w:rsidRDefault="00FF6C01" w:rsidP="00272A8A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2484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A8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7E390B4B" w14:textId="46C0BCDD" w:rsidR="00912065" w:rsidRPr="00CA303B" w:rsidRDefault="00FF6C01" w:rsidP="00272A8A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4003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FE05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3C1206FD" w14:textId="78759EA4" w:rsidR="00912065" w:rsidRPr="00CA303B" w:rsidRDefault="00FF6C01" w:rsidP="000029D4">
            <w:pPr>
              <w:pStyle w:val="Listenabsatz"/>
              <w:spacing w:after="120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3470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A8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Sonstiges: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662A36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2A36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662A36" w:rsidRPr="00CA303B">
              <w:rPr>
                <w:rFonts w:ascii="Times New Roman" w:hAnsi="Times New Roman" w:cs="Times New Roman"/>
              </w:rPr>
            </w:r>
            <w:r w:rsidR="00662A36" w:rsidRPr="00CA303B">
              <w:rPr>
                <w:rFonts w:ascii="Times New Roman" w:hAnsi="Times New Roman" w:cs="Times New Roman"/>
              </w:rPr>
              <w:fldChar w:fldCharType="separate"/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B522B26" w14:textId="40A0E288" w:rsidR="00912065" w:rsidRPr="00CA303B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2986FEA2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B379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CEFC3" w14:textId="6AF69403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8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A34F41">
              <w:rPr>
                <w:rFonts w:ascii="Times New Roman" w:hAnsi="Times New Roman" w:cs="Times New Roman"/>
                <w:b/>
                <w:lang w:val="de-DE"/>
              </w:rPr>
              <w:t xml:space="preserve"> Erstellung von Therapieplänen</w:t>
            </w:r>
          </w:p>
        </w:tc>
      </w:tr>
      <w:tr w:rsidR="00912065" w:rsidRPr="00CA303B" w14:paraId="7A00F187" w14:textId="77777777" w:rsidTr="008400CD">
        <w:trPr>
          <w:gridAfter w:val="1"/>
          <w:wAfter w:w="9" w:type="pct"/>
          <w:trHeight w:val="1659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AE34AD1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CBA1615" w14:textId="0AF3101C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87" w:type="pct"/>
            <w:vAlign w:val="center"/>
          </w:tcPr>
          <w:p w14:paraId="3B380282" w14:textId="076EDE29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Können Sie eigenständig Therapiepläne erstellen und diese mit den verantwortlichen Fachärztinnen</w:t>
            </w:r>
            <w:r w:rsidR="006457B7">
              <w:rPr>
                <w:rFonts w:ascii="Times New Roman" w:hAnsi="Times New Roman" w:cs="Times New Roman"/>
                <w:lang w:val="de-DE"/>
              </w:rPr>
              <w:t>/Fachärzten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besprechen?</w:t>
            </w:r>
          </w:p>
          <w:p w14:paraId="6EC5131C" w14:textId="07463758" w:rsidR="00912065" w:rsidRPr="00CA303B" w:rsidRDefault="00FF6C01" w:rsidP="00272A8A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10719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197B09DE" w14:textId="2901A0C1" w:rsidR="00912065" w:rsidRPr="00CA303B" w:rsidRDefault="00FF6C01" w:rsidP="00272A8A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430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3B45A613" w14:textId="55053729" w:rsidR="00912065" w:rsidRPr="00CA303B" w:rsidRDefault="00FF6C01" w:rsidP="006229AA">
            <w:pPr>
              <w:pStyle w:val="Listenabsatz"/>
              <w:spacing w:after="120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83010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Sonstiges: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662A36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2A36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662A36" w:rsidRPr="00CA303B">
              <w:rPr>
                <w:rFonts w:ascii="Times New Roman" w:hAnsi="Times New Roman" w:cs="Times New Roman"/>
              </w:rPr>
            </w:r>
            <w:r w:rsidR="00662A36" w:rsidRPr="00CA303B">
              <w:rPr>
                <w:rFonts w:ascii="Times New Roman" w:hAnsi="Times New Roman" w:cs="Times New Roman"/>
              </w:rPr>
              <w:fldChar w:fldCharType="separate"/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A3DA06E" w14:textId="10993918" w:rsidR="008400CD" w:rsidRPr="00CA303B" w:rsidRDefault="008400CD">
      <w:pPr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0F837BAD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90FBD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DA3D9" w14:textId="5D2B4E38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9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 xml:space="preserve">- 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>Tätigkeit in der Ambulanz</w:t>
            </w:r>
          </w:p>
        </w:tc>
      </w:tr>
      <w:tr w:rsidR="00912065" w:rsidRPr="00CA303B" w14:paraId="7B3BF3A3" w14:textId="77777777" w:rsidTr="006229AA">
        <w:trPr>
          <w:gridAfter w:val="1"/>
          <w:wAfter w:w="9" w:type="pct"/>
          <w:trHeight w:val="1262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422C4608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78784DD" w14:textId="039DF784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9.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AC4E0DC" w14:textId="6B5B1D0F" w:rsidR="00960861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Werden Sie in Ambulanzen eingesetzt</w:t>
            </w:r>
            <w:r w:rsidR="00960861">
              <w:rPr>
                <w:rFonts w:ascii="Times New Roman" w:hAnsi="Times New Roman" w:cs="Times New Roman"/>
                <w:lang w:val="de-DE"/>
              </w:rPr>
              <w:t>:</w:t>
            </w:r>
          </w:p>
          <w:p w14:paraId="6A6B63F4" w14:textId="77777777" w:rsidR="00960861" w:rsidRPr="00CA303B" w:rsidRDefault="00FF6C01" w:rsidP="00960861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63401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6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60861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</w:p>
          <w:p w14:paraId="541F6AA7" w14:textId="4CFA525A" w:rsidR="00960861" w:rsidRDefault="00FF6C01" w:rsidP="00960861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3726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6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60861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  <w:p w14:paraId="10995339" w14:textId="73483184" w:rsidR="00912065" w:rsidRPr="00272A8A" w:rsidRDefault="00960861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457B7">
              <w:rPr>
                <w:rFonts w:ascii="Times New Roman" w:hAnsi="Times New Roman" w:cs="Times New Roman"/>
                <w:b/>
                <w:bCs/>
                <w:lang w:val="de-DE"/>
              </w:rPr>
              <w:t>Wenn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0861">
              <w:rPr>
                <w:rFonts w:ascii="Times New Roman" w:hAnsi="Times New Roman" w:cs="Times New Roman"/>
                <w:b/>
                <w:bCs/>
                <w:lang w:val="de-DE"/>
              </w:rPr>
              <w:t>ja</w:t>
            </w:r>
            <w:r>
              <w:rPr>
                <w:rFonts w:ascii="Times New Roman" w:hAnsi="Times New Roman" w:cs="Times New Roman"/>
                <w:lang w:val="de-DE"/>
              </w:rPr>
              <w:t>, gibt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 xml:space="preserve"> es im Ambulanzbereich klare Strukturen, an wen Sie sich für Anleitung und Aufsicht wenden können?</w:t>
            </w:r>
          </w:p>
          <w:p w14:paraId="651A6A93" w14:textId="70FC7760" w:rsidR="00912065" w:rsidRPr="00CA303B" w:rsidRDefault="00FF6C01" w:rsidP="006229AA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73735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4177846F" w14:textId="24CCFA5D" w:rsidR="00912065" w:rsidRPr="00CA303B" w:rsidRDefault="00FF6C01" w:rsidP="006229AA">
            <w:pPr>
              <w:pStyle w:val="Listenabsatz"/>
              <w:ind w:left="713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5132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5EAF0411" w14:textId="47763717" w:rsidR="00912065" w:rsidRPr="00CA303B" w:rsidRDefault="00FF6C01" w:rsidP="006229AA">
            <w:pPr>
              <w:pStyle w:val="Listenabsatz"/>
              <w:spacing w:after="120"/>
              <w:ind w:left="713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9048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Sonstiges:</w:t>
            </w:r>
            <w:r w:rsidR="00663E0F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663E0F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3E0F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663E0F" w:rsidRPr="00CA303B">
              <w:rPr>
                <w:rFonts w:ascii="Times New Roman" w:hAnsi="Times New Roman" w:cs="Times New Roman"/>
              </w:rPr>
            </w:r>
            <w:r w:rsidR="00663E0F" w:rsidRPr="00CA303B">
              <w:rPr>
                <w:rFonts w:ascii="Times New Roman" w:hAnsi="Times New Roman" w:cs="Times New Roman"/>
              </w:rPr>
              <w:fldChar w:fldCharType="separate"/>
            </w:r>
            <w:r w:rsidR="00663E0F" w:rsidRPr="00CA303B">
              <w:rPr>
                <w:rFonts w:ascii="Times New Roman" w:hAnsi="Times New Roman" w:cs="Times New Roman"/>
              </w:rPr>
              <w:t> </w:t>
            </w:r>
            <w:r w:rsidR="00663E0F" w:rsidRPr="00CA303B">
              <w:rPr>
                <w:rFonts w:ascii="Times New Roman" w:hAnsi="Times New Roman" w:cs="Times New Roman"/>
              </w:rPr>
              <w:t> </w:t>
            </w:r>
            <w:r w:rsidR="00663E0F" w:rsidRPr="00CA303B">
              <w:rPr>
                <w:rFonts w:ascii="Times New Roman" w:hAnsi="Times New Roman" w:cs="Times New Roman"/>
              </w:rPr>
              <w:t> </w:t>
            </w:r>
            <w:r w:rsidR="00663E0F" w:rsidRPr="00CA303B">
              <w:rPr>
                <w:rFonts w:ascii="Times New Roman" w:hAnsi="Times New Roman" w:cs="Times New Roman"/>
              </w:rPr>
              <w:t> </w:t>
            </w:r>
            <w:r w:rsidR="00663E0F" w:rsidRPr="00CA303B">
              <w:rPr>
                <w:rFonts w:ascii="Times New Roman" w:hAnsi="Times New Roman" w:cs="Times New Roman"/>
              </w:rPr>
              <w:t> </w:t>
            </w:r>
            <w:r w:rsidR="00663E0F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2065" w:rsidRPr="00CA303B" w14:paraId="2AB9C9D5" w14:textId="77777777" w:rsidTr="006229AA">
        <w:trPr>
          <w:gridAfter w:val="1"/>
          <w:wAfter w:w="9" w:type="pct"/>
          <w:trHeight w:val="379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E611E37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ED11DE4" w14:textId="080F45D1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9.</w:t>
            </w:r>
            <w:r w:rsidR="00FE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41A7F6C5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Durch wen erfolgt die Supervision in der Ambulanz?</w:t>
            </w:r>
          </w:p>
          <w:p w14:paraId="57747BAF" w14:textId="24AE2331" w:rsidR="00663E0F" w:rsidRPr="00CA303B" w:rsidRDefault="00663E0F" w:rsidP="006229AA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B394F04" w14:textId="7F5F5362" w:rsidR="00912065" w:rsidRPr="00CA303B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36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2"/>
        <w:gridCol w:w="706"/>
        <w:gridCol w:w="8404"/>
        <w:gridCol w:w="20"/>
      </w:tblGrid>
      <w:tr w:rsidR="00A95636" w:rsidRPr="00CA303B" w14:paraId="59D752CB" w14:textId="77777777" w:rsidTr="00272A8A">
        <w:trPr>
          <w:trHeight w:val="567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81035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9EEB" w14:textId="4233ED81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10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Evaluierungsgespräch und Rasterzeugnis</w:t>
            </w:r>
          </w:p>
        </w:tc>
      </w:tr>
      <w:tr w:rsidR="00912065" w:rsidRPr="00CA303B" w14:paraId="79D85BD7" w14:textId="77777777" w:rsidTr="00FE056D">
        <w:trPr>
          <w:gridAfter w:val="1"/>
          <w:wAfter w:w="10" w:type="pct"/>
          <w:trHeight w:val="1769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34902324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8A0FD6A" w14:textId="18A954E0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10.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50673898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Hat der/die Ausbildungsverantwortliche mit Ihnen ein Evaluierungsgespräch über die an der Abteilung absolvierten Inhalte geführt?</w:t>
            </w:r>
          </w:p>
          <w:p w14:paraId="22F30DBD" w14:textId="63A7BE0D" w:rsidR="00912065" w:rsidRPr="00CA303B" w:rsidRDefault="00FF6C01" w:rsidP="006229AA">
            <w:pPr>
              <w:ind w:left="72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52728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6162E26D" w14:textId="34BE623D" w:rsidR="00912065" w:rsidRPr="00CA303B" w:rsidRDefault="00FF6C01" w:rsidP="006229AA">
            <w:pPr>
              <w:ind w:left="72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201271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65EAC019" w14:textId="141C3A15" w:rsidR="00912065" w:rsidRPr="00CA303B" w:rsidRDefault="00FF6C01" w:rsidP="006229AA">
            <w:pPr>
              <w:spacing w:after="120"/>
              <w:ind w:left="725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9119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Sonstiges: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912065" w:rsidRPr="00CA303B" w14:paraId="618562CD" w14:textId="77777777" w:rsidTr="00FE056D">
        <w:trPr>
          <w:gridAfter w:val="1"/>
          <w:wAfter w:w="10" w:type="pct"/>
          <w:trHeight w:val="1270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7C48425C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B26BBFA" w14:textId="67EDE3A1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10.</w:t>
            </w:r>
            <w:r w:rsidR="00FE0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22E3949C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Wurden die Ergebnisse des Evaluierungsgespräches dokumentiert?</w:t>
            </w:r>
          </w:p>
          <w:p w14:paraId="0FC8DA79" w14:textId="2E13C644" w:rsidR="00912065" w:rsidRPr="00CA303B" w:rsidRDefault="00FF6C01" w:rsidP="006229AA">
            <w:pPr>
              <w:ind w:left="72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770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4A05F499" w14:textId="7950DEC7" w:rsidR="00912065" w:rsidRPr="00CA303B" w:rsidRDefault="00FF6C01" w:rsidP="006229AA">
            <w:pPr>
              <w:spacing w:after="120"/>
              <w:ind w:left="726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025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912065" w:rsidRPr="00CA303B" w14:paraId="6E821716" w14:textId="77777777" w:rsidTr="00272A8A">
        <w:trPr>
          <w:gridAfter w:val="1"/>
          <w:wAfter w:w="10" w:type="pct"/>
          <w:trHeight w:val="1714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0F4D57EA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532549F" w14:textId="0E32FBF9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10.</w:t>
            </w:r>
            <w:r w:rsidR="00FE05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74A97230" w14:textId="77777777" w:rsidR="00912065" w:rsidRPr="00272A8A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Wurden die Ergebnisse und allfällige Maßnahmen, die sich aus dem Gespräch ergeben haben, von der/dem Ausbildungsverantwortlichen nachfolgend überprüft?</w:t>
            </w:r>
          </w:p>
          <w:p w14:paraId="238E9EF0" w14:textId="46BA700F" w:rsidR="00912065" w:rsidRPr="00CA303B" w:rsidRDefault="00FF6C01" w:rsidP="006229AA">
            <w:pPr>
              <w:ind w:left="72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39780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1742EA3" w14:textId="184827F2" w:rsidR="00912065" w:rsidRPr="00CA303B" w:rsidRDefault="00FF6C01" w:rsidP="006229AA">
            <w:pPr>
              <w:ind w:left="72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205644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16E51C79" w14:textId="3DBD3B76" w:rsidR="00912065" w:rsidRPr="00CA303B" w:rsidRDefault="00FF6C01" w:rsidP="006229AA">
            <w:pPr>
              <w:spacing w:after="120"/>
              <w:ind w:left="72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73141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AA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12065" w:rsidRPr="00CA303B">
              <w:rPr>
                <w:rFonts w:ascii="Times New Roman" w:hAnsi="Times New Roman" w:cs="Times New Roman"/>
                <w:lang w:val="de-DE"/>
              </w:rPr>
              <w:t>Sonstiges: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912065" w:rsidRPr="00CA303B" w14:paraId="15C4FC6A" w14:textId="77777777" w:rsidTr="00FE056D">
        <w:trPr>
          <w:gridAfter w:val="1"/>
          <w:wAfter w:w="10" w:type="pct"/>
          <w:trHeight w:val="1399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551D9B72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BE146DE" w14:textId="776029C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10.</w:t>
            </w:r>
            <w:r w:rsidR="00FE0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0416A533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Werden Ihnen die Inhalte des Rasterzeugnisses entsprechend vermittelt und haben Sie einen Überblick, welche Kenntnisse, Erfahrungen und Fertigkeiten aktuell von Ihnen noch zu absolvieren sind?</w:t>
            </w:r>
          </w:p>
          <w:p w14:paraId="3C68A66A" w14:textId="5CC98398" w:rsidR="00662A36" w:rsidRPr="00CA303B" w:rsidRDefault="00662A36" w:rsidP="006229AA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912065" w:rsidRPr="00CA303B" w14:paraId="75C1E455" w14:textId="77777777" w:rsidTr="00FE056D">
        <w:trPr>
          <w:gridAfter w:val="1"/>
          <w:wAfter w:w="10" w:type="pct"/>
          <w:trHeight w:val="1293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7B039B40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467D5BE" w14:textId="231586AE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10.</w:t>
            </w:r>
            <w:r w:rsidR="00FE05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7" w:type="pct"/>
            <w:vAlign w:val="center"/>
          </w:tcPr>
          <w:p w14:paraId="6900D121" w14:textId="77777777" w:rsidR="00960861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 xml:space="preserve">Wie erfolgt das Erlernen der Fertigkeiten unter Aufsicht? </w:t>
            </w:r>
          </w:p>
          <w:p w14:paraId="3B22B48E" w14:textId="434D7A06" w:rsidR="00960861" w:rsidRDefault="00960861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0E4F1BB0" w14:textId="77777777" w:rsidR="006457B7" w:rsidRDefault="006457B7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2D103746" w14:textId="178A992B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Ab wann dürfen Sie diese Tätigkeiten selbständig ausführen?</w:t>
            </w:r>
          </w:p>
          <w:p w14:paraId="2E7FBEA7" w14:textId="31E28CD2" w:rsidR="00662A36" w:rsidRPr="00CA303B" w:rsidRDefault="00662A36" w:rsidP="006229AA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912065" w:rsidRPr="00CA303B" w14:paraId="64254336" w14:textId="77777777" w:rsidTr="00FE056D">
        <w:trPr>
          <w:gridAfter w:val="1"/>
          <w:wAfter w:w="10" w:type="pct"/>
          <w:trHeight w:val="1160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42586EE8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5A38F53" w14:textId="23D9F116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10.</w:t>
            </w:r>
            <w:r w:rsidR="00FE05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pct"/>
            <w:vAlign w:val="center"/>
          </w:tcPr>
          <w:p w14:paraId="5BF5E514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Wann und durch wen werden die absolvierten Kenntnisse, Erfahrungen und Fertigkeiten in den Rasterzeugnissen bestätigt?</w:t>
            </w:r>
          </w:p>
          <w:p w14:paraId="7EBE4335" w14:textId="6A626FDD" w:rsidR="00912065" w:rsidRPr="00CA303B" w:rsidRDefault="00662A36" w:rsidP="006229AA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5B17E263" w14:textId="6164AACF" w:rsidR="00272A8A" w:rsidRDefault="00272A8A">
      <w:pPr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316BC" w:rsidRPr="00CA303B" w14:paraId="2703F635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29BC2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40DE30D3" w14:textId="72312360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11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 xml:space="preserve">- 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>Anleitung und Aufsicht im Dienst</w:t>
            </w:r>
          </w:p>
        </w:tc>
      </w:tr>
      <w:tr w:rsidR="00912065" w:rsidRPr="00CA303B" w14:paraId="43E090AB" w14:textId="77777777" w:rsidTr="006229AA">
        <w:trPr>
          <w:gridAfter w:val="1"/>
          <w:wAfter w:w="9" w:type="pct"/>
          <w:trHeight w:val="2396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0903C7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AE2CFCC" w14:textId="1D28341C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11.</w:t>
            </w:r>
            <w:r w:rsidR="002C4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2E0B51A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Durch wen erfolgt die Anleitung und Aufsicht der Ausbildung bei</w:t>
            </w:r>
          </w:p>
          <w:p w14:paraId="6C24153B" w14:textId="77777777" w:rsidR="00FE056D" w:rsidRDefault="00912065" w:rsidP="006229AA">
            <w:pPr>
              <w:pStyle w:val="Listenabsatz"/>
              <w:numPr>
                <w:ilvl w:val="0"/>
                <w:numId w:val="6"/>
              </w:numPr>
              <w:spacing w:after="120"/>
              <w:ind w:left="714" w:hanging="357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Nachtdiensten: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51905008" w14:textId="3F4F6C59" w:rsidR="00912065" w:rsidRDefault="00662A36" w:rsidP="006229AA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64FC6C2B" w14:textId="77777777" w:rsidR="00FE056D" w:rsidRPr="00CA303B" w:rsidRDefault="00FE056D" w:rsidP="00FE056D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</w:p>
          <w:p w14:paraId="0CB5F76D" w14:textId="77777777" w:rsidR="00FE056D" w:rsidRDefault="00912065" w:rsidP="00E215AF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Wochenend- und Feiertagsdiensten:</w:t>
            </w:r>
          </w:p>
          <w:p w14:paraId="5B5ECBF7" w14:textId="1FFB31F3" w:rsidR="00FE056D" w:rsidRDefault="00662A36" w:rsidP="006229AA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02B7FA6B" w14:textId="77777777" w:rsidR="006229AA" w:rsidRPr="00CA303B" w:rsidRDefault="006229AA" w:rsidP="006229AA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6C6469BD" w14:textId="39D43C5A" w:rsidR="00FE056D" w:rsidRPr="00FE056D" w:rsidRDefault="00912065" w:rsidP="006229AA">
            <w:pPr>
              <w:pStyle w:val="Listenabsatz"/>
              <w:numPr>
                <w:ilvl w:val="0"/>
                <w:numId w:val="6"/>
              </w:numPr>
              <w:spacing w:before="120"/>
              <w:ind w:left="714" w:hanging="357"/>
              <w:rPr>
                <w:rFonts w:ascii="Times New Roman" w:hAnsi="Times New Roman" w:cs="Times New Roman"/>
                <w:vanish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Bereitschaftsdiensten (wenn Fachärztinnen</w:t>
            </w:r>
            <w:r w:rsidR="006457B7">
              <w:rPr>
                <w:rFonts w:ascii="Times New Roman" w:hAnsi="Times New Roman" w:cs="Times New Roman"/>
                <w:lang w:val="de-DE"/>
              </w:rPr>
              <w:t>/Fachärzte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nicht physisch an der Abteilung anwesend sind):</w:t>
            </w:r>
          </w:p>
          <w:p w14:paraId="5735BEAB" w14:textId="6339588A" w:rsidR="00912065" w:rsidRPr="00CA303B" w:rsidRDefault="00662A36" w:rsidP="006229AA">
            <w:pPr>
              <w:pStyle w:val="Listenabsatz"/>
              <w:spacing w:after="120"/>
              <w:rPr>
                <w:rFonts w:ascii="Times New Roman" w:hAnsi="Times New Roman" w:cs="Times New Roman"/>
                <w:vanish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34EE61BA" w14:textId="593C08F2" w:rsidR="002C41F6" w:rsidRDefault="002C41F6" w:rsidP="006C0F7D">
      <w:pPr>
        <w:spacing w:line="276" w:lineRule="auto"/>
        <w:rPr>
          <w:rFonts w:ascii="Times New Roman" w:hAnsi="Times New Roman" w:cs="Times New Roman"/>
        </w:rPr>
      </w:pPr>
    </w:p>
    <w:p w14:paraId="6F3020BA" w14:textId="77777777" w:rsidR="002C41F6" w:rsidRDefault="002C4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42ADFBF4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8CCE3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6FA9083D" w14:textId="1CBA0C69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12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Medizinische Rückfragen im Dienst</w:t>
            </w:r>
          </w:p>
        </w:tc>
      </w:tr>
      <w:tr w:rsidR="00912065" w:rsidRPr="00CA303B" w14:paraId="6FD12CED" w14:textId="77777777" w:rsidTr="00FE056D">
        <w:trPr>
          <w:gridAfter w:val="1"/>
          <w:wAfter w:w="9" w:type="pct"/>
          <w:trHeight w:val="2931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7A799C8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3C354D6" w14:textId="2464603B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12.</w:t>
            </w:r>
            <w:r w:rsidR="002C4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6A1D3FF2" w14:textId="77777777" w:rsidR="00912065" w:rsidRPr="00CA303B" w:rsidRDefault="00912065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An wen können Sie fachlich medizinische Rückfragen richten bei</w:t>
            </w:r>
          </w:p>
          <w:p w14:paraId="1445BD17" w14:textId="77777777" w:rsidR="00FE056D" w:rsidRDefault="00912065" w:rsidP="00E215AF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Nachtdiensten:</w:t>
            </w:r>
          </w:p>
          <w:p w14:paraId="7F2B12F5" w14:textId="4028CF2C" w:rsidR="00912065" w:rsidRDefault="00662A36" w:rsidP="00FE056D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78A09BD4" w14:textId="77777777" w:rsidR="00FE056D" w:rsidRPr="00CA303B" w:rsidRDefault="00FE056D" w:rsidP="00FE056D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</w:p>
          <w:p w14:paraId="0D111AD1" w14:textId="77777777" w:rsidR="00FE056D" w:rsidRDefault="00912065" w:rsidP="00E215AF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Wochenend- und Feiertagsdiensten:</w:t>
            </w:r>
          </w:p>
          <w:p w14:paraId="32833E5C" w14:textId="4AD3A376" w:rsidR="00912065" w:rsidRDefault="00662A36" w:rsidP="00FE056D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3432C3FA" w14:textId="77777777" w:rsidR="00FE056D" w:rsidRPr="00CA303B" w:rsidRDefault="00FE056D" w:rsidP="00FE056D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</w:p>
          <w:p w14:paraId="3B1D3DB2" w14:textId="3982345C" w:rsidR="00FE056D" w:rsidRPr="00FE056D" w:rsidRDefault="00912065" w:rsidP="00E215AF">
            <w:pPr>
              <w:pStyle w:val="Listenabsatz"/>
              <w:numPr>
                <w:ilvl w:val="0"/>
                <w:numId w:val="6"/>
              </w:numPr>
              <w:ind w:left="714" w:hanging="357"/>
              <w:rPr>
                <w:rFonts w:ascii="Times New Roman" w:hAnsi="Times New Roman" w:cs="Times New Roman"/>
                <w:vanish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Bereitschaftsdiensten (wenn Fachärztinnen</w:t>
            </w:r>
            <w:r w:rsidR="006457B7">
              <w:rPr>
                <w:rFonts w:ascii="Times New Roman" w:hAnsi="Times New Roman" w:cs="Times New Roman"/>
                <w:lang w:val="de-DE"/>
              </w:rPr>
              <w:t>/Fachärzte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nicht physisch an der Abteilung anwesend sind)</w:t>
            </w:r>
            <w:r w:rsidR="00FE056D">
              <w:rPr>
                <w:rFonts w:ascii="Times New Roman" w:hAnsi="Times New Roman" w:cs="Times New Roman"/>
                <w:lang w:val="de-DE"/>
              </w:rPr>
              <w:t>:</w:t>
            </w:r>
          </w:p>
          <w:p w14:paraId="651EF606" w14:textId="6BD4987F" w:rsidR="00912065" w:rsidRPr="00CA303B" w:rsidRDefault="00662A36" w:rsidP="006229AA">
            <w:pPr>
              <w:pStyle w:val="Listenabsatz"/>
              <w:spacing w:after="120"/>
              <w:ind w:left="714"/>
              <w:rPr>
                <w:rFonts w:ascii="Times New Roman" w:hAnsi="Times New Roman" w:cs="Times New Roman"/>
                <w:vanish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74A7A8EF" w14:textId="35AD2120" w:rsidR="00662A36" w:rsidRPr="00CA303B" w:rsidRDefault="00662A36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CA303B" w14:paraId="3DC41F01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474D" w14:textId="77777777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320D27FF" w14:textId="0AD6B972" w:rsidR="00912065" w:rsidRPr="00CA303B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13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 xml:space="preserve"> Nachtdienste</w:t>
            </w:r>
          </w:p>
        </w:tc>
      </w:tr>
      <w:tr w:rsidR="00F00DF7" w:rsidRPr="00CA303B" w14:paraId="222800FA" w14:textId="77777777" w:rsidTr="00960861">
        <w:trPr>
          <w:gridAfter w:val="1"/>
          <w:wAfter w:w="9" w:type="pct"/>
          <w:trHeight w:val="922"/>
        </w:trPr>
        <w:tc>
          <w:tcPr>
            <w:tcW w:w="344" w:type="pct"/>
            <w:vMerge w:val="restart"/>
            <w:tcBorders>
              <w:left w:val="nil"/>
            </w:tcBorders>
            <w:vAlign w:val="center"/>
          </w:tcPr>
          <w:p w14:paraId="27E63A23" w14:textId="77777777" w:rsidR="00F00DF7" w:rsidRPr="00CA303B" w:rsidRDefault="00F00DF7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6512336" w14:textId="532103F3" w:rsidR="00F00DF7" w:rsidRPr="00CA303B" w:rsidRDefault="00F00DF7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AE3E23F" w14:textId="245A2084" w:rsidR="00F00DF7" w:rsidRPr="00CA303B" w:rsidRDefault="00F00DF7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Nach welcher Ausbildungsdauer wurde der erste Nachtdienst absolviert?</w:t>
            </w:r>
          </w:p>
          <w:p w14:paraId="551F05A2" w14:textId="3770D655" w:rsidR="00F00DF7" w:rsidRPr="00CA303B" w:rsidRDefault="00F00DF7" w:rsidP="006229AA">
            <w:pPr>
              <w:pStyle w:val="Listenabsatz"/>
              <w:spacing w:after="120"/>
              <w:ind w:left="0"/>
              <w:rPr>
                <w:rFonts w:ascii="Times New Roman" w:hAnsi="Times New Roman" w:cs="Times New Roman"/>
                <w:vanish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F00DF7" w:rsidRPr="00CA303B" w14:paraId="34D6A9FE" w14:textId="77777777" w:rsidTr="00960861">
        <w:trPr>
          <w:gridAfter w:val="1"/>
          <w:wAfter w:w="9" w:type="pct"/>
          <w:trHeight w:val="922"/>
        </w:trPr>
        <w:tc>
          <w:tcPr>
            <w:tcW w:w="344" w:type="pct"/>
            <w:vMerge/>
            <w:tcBorders>
              <w:left w:val="nil"/>
            </w:tcBorders>
            <w:vAlign w:val="center"/>
          </w:tcPr>
          <w:p w14:paraId="1B51E424" w14:textId="77777777" w:rsidR="00F00DF7" w:rsidRPr="00CA303B" w:rsidRDefault="00F00DF7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FA9EF8D" w14:textId="478BA40B" w:rsidR="00F00DF7" w:rsidRPr="00CA303B" w:rsidRDefault="00F00DF7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87" w:type="pct"/>
            <w:vAlign w:val="center"/>
          </w:tcPr>
          <w:p w14:paraId="0DD2C66A" w14:textId="77777777" w:rsidR="00F00DF7" w:rsidRPr="00CA303B" w:rsidRDefault="00F00DF7" w:rsidP="0096086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Wie wurden Sie an der Abteilung auf den ersten Nachtdienst vorbereitet?</w:t>
            </w:r>
          </w:p>
          <w:p w14:paraId="2557D016" w14:textId="3A76638D" w:rsidR="00F00DF7" w:rsidRPr="00CA303B" w:rsidRDefault="00F00DF7" w:rsidP="006B5E52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  <w:lang w:val="de-DE"/>
              </w:rPr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F00DF7" w:rsidRPr="00CA303B" w14:paraId="784C96B6" w14:textId="77777777" w:rsidTr="00FE056D">
        <w:trPr>
          <w:gridAfter w:val="1"/>
          <w:wAfter w:w="9" w:type="pct"/>
          <w:trHeight w:val="922"/>
        </w:trPr>
        <w:tc>
          <w:tcPr>
            <w:tcW w:w="344" w:type="pct"/>
            <w:vMerge/>
            <w:tcBorders>
              <w:left w:val="nil"/>
              <w:bottom w:val="nil"/>
            </w:tcBorders>
            <w:vAlign w:val="center"/>
          </w:tcPr>
          <w:p w14:paraId="7491BD9E" w14:textId="77777777" w:rsidR="00F00DF7" w:rsidRPr="00CA303B" w:rsidRDefault="00F00DF7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6244AEA" w14:textId="47C631FC" w:rsidR="00F00DF7" w:rsidRDefault="00F00DF7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287" w:type="pct"/>
            <w:vAlign w:val="center"/>
          </w:tcPr>
          <w:p w14:paraId="55AAB683" w14:textId="2DE14E3D" w:rsidR="00F00DF7" w:rsidRPr="00CA303B" w:rsidRDefault="00F00DF7" w:rsidP="0096086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Gibt es ausreichend Möglichkeit einer Nachbesprechung des Nachtdienst</w:t>
            </w:r>
            <w:r>
              <w:rPr>
                <w:rFonts w:ascii="Times New Roman" w:hAnsi="Times New Roman" w:cs="Times New Roman"/>
                <w:lang w:val="de-DE"/>
              </w:rPr>
              <w:t xml:space="preserve">es? </w:t>
            </w:r>
          </w:p>
          <w:p w14:paraId="11289C94" w14:textId="77777777" w:rsidR="00F00DF7" w:rsidRPr="00CA303B" w:rsidRDefault="00FF6C01" w:rsidP="00960861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2417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F7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00DF7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</w:p>
          <w:p w14:paraId="00496FAD" w14:textId="77777777" w:rsidR="00F00DF7" w:rsidRDefault="00FF6C01" w:rsidP="00960861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8386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F7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00DF7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  <w:p w14:paraId="1D5F6FE0" w14:textId="77777777" w:rsidR="00F00DF7" w:rsidRDefault="00FF6C01" w:rsidP="00960861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4209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DF7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F00DF7" w:rsidRPr="00CA303B">
              <w:rPr>
                <w:rFonts w:ascii="Times New Roman" w:hAnsi="Times New Roman" w:cs="Times New Roman"/>
                <w:lang w:val="de-DE"/>
              </w:rPr>
              <w:t xml:space="preserve"> Sonstiges: </w:t>
            </w:r>
            <w:r w:rsidR="00F00DF7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0DF7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F00DF7" w:rsidRPr="00CA303B">
              <w:rPr>
                <w:rFonts w:ascii="Times New Roman" w:hAnsi="Times New Roman" w:cs="Times New Roman"/>
              </w:rPr>
            </w:r>
            <w:r w:rsidR="00F00DF7" w:rsidRPr="00CA303B">
              <w:rPr>
                <w:rFonts w:ascii="Times New Roman" w:hAnsi="Times New Roman" w:cs="Times New Roman"/>
              </w:rPr>
              <w:fldChar w:fldCharType="separate"/>
            </w:r>
            <w:r w:rsidR="00F00DF7" w:rsidRPr="00CA303B">
              <w:rPr>
                <w:rFonts w:ascii="Times New Roman" w:hAnsi="Times New Roman" w:cs="Times New Roman"/>
              </w:rPr>
              <w:t> </w:t>
            </w:r>
            <w:r w:rsidR="00F00DF7" w:rsidRPr="00CA303B">
              <w:rPr>
                <w:rFonts w:ascii="Times New Roman" w:hAnsi="Times New Roman" w:cs="Times New Roman"/>
              </w:rPr>
              <w:t> </w:t>
            </w:r>
            <w:r w:rsidR="00F00DF7" w:rsidRPr="00CA303B">
              <w:rPr>
                <w:rFonts w:ascii="Times New Roman" w:hAnsi="Times New Roman" w:cs="Times New Roman"/>
              </w:rPr>
              <w:t> </w:t>
            </w:r>
            <w:r w:rsidR="00F00DF7" w:rsidRPr="00CA303B">
              <w:rPr>
                <w:rFonts w:ascii="Times New Roman" w:hAnsi="Times New Roman" w:cs="Times New Roman"/>
              </w:rPr>
              <w:t> </w:t>
            </w:r>
            <w:r w:rsidR="00F00DF7" w:rsidRPr="00CA303B">
              <w:rPr>
                <w:rFonts w:ascii="Times New Roman" w:hAnsi="Times New Roman" w:cs="Times New Roman"/>
              </w:rPr>
              <w:t> </w:t>
            </w:r>
            <w:r w:rsidR="00F00DF7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095AB7DF" w14:textId="72435D4E" w:rsidR="00F00DF7" w:rsidRPr="00CA303B" w:rsidRDefault="00F00DF7" w:rsidP="00960861">
            <w:pPr>
              <w:ind w:left="360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4714D646" w14:textId="157A36C8" w:rsidR="00CA303B" w:rsidRDefault="00CA303B">
      <w:pPr>
        <w:rPr>
          <w:rFonts w:ascii="Times New Roman" w:hAnsi="Times New Roman" w:cs="Times New Roman"/>
        </w:rPr>
      </w:pPr>
    </w:p>
    <w:tbl>
      <w:tblPr>
        <w:tblStyle w:val="Tabellenraster"/>
        <w:tblW w:w="5444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3"/>
        <w:gridCol w:w="707"/>
        <w:gridCol w:w="8417"/>
        <w:gridCol w:w="20"/>
      </w:tblGrid>
      <w:tr w:rsidR="00662A36" w:rsidRPr="00CA303B" w14:paraId="6BE05930" w14:textId="77777777" w:rsidTr="00272A8A">
        <w:trPr>
          <w:trHeight w:val="567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F9DA5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F760B" w14:textId="700B0EF0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>14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E6BE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>Fortbildungen</w:t>
            </w:r>
          </w:p>
        </w:tc>
      </w:tr>
      <w:tr w:rsidR="002A6D40" w:rsidRPr="00CA303B" w14:paraId="15ABC7ED" w14:textId="77777777" w:rsidTr="00CA303B">
        <w:trPr>
          <w:gridAfter w:val="1"/>
          <w:wAfter w:w="10" w:type="pct"/>
          <w:trHeight w:val="1488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18CA746F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9E192AE" w14:textId="7AD763BB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</w:t>
            </w:r>
            <w:r w:rsidR="00B51960">
              <w:rPr>
                <w:rFonts w:ascii="Times New Roman" w:hAnsi="Times New Roman" w:cs="Times New Roman"/>
              </w:rPr>
              <w:t>4</w:t>
            </w:r>
            <w:r w:rsidRPr="00CA303B">
              <w:rPr>
                <w:rFonts w:ascii="Times New Roman" w:hAnsi="Times New Roman" w:cs="Times New Roman"/>
              </w:rPr>
              <w:t>.</w:t>
            </w:r>
            <w:r w:rsidR="00FE0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08E1263D" w14:textId="77777777" w:rsidR="002A6D40" w:rsidRPr="00CA303B" w:rsidRDefault="002A6D40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Gibt es das Angebot strukturierter Fortbildungen und in welchen Abständen?</w:t>
            </w:r>
          </w:p>
          <w:p w14:paraId="7E249F54" w14:textId="1D6897F7" w:rsidR="002A6D40" w:rsidRPr="00CA303B" w:rsidRDefault="00FF6C01" w:rsidP="00960861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205087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A36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Ja</w:t>
            </w:r>
            <w:r w:rsidR="00960861">
              <w:rPr>
                <w:rFonts w:ascii="Times New Roman" w:hAnsi="Times New Roman" w:cs="Times New Roman"/>
                <w:lang w:val="de-DE"/>
              </w:rPr>
              <w:t>,</w:t>
            </w:r>
            <w:r w:rsidR="00960861">
              <w:rPr>
                <w:rFonts w:ascii="Times New Roman" w:hAnsi="Times New Roman" w:cs="Times New Roman"/>
              </w:rPr>
              <w:t xml:space="preserve"> im Abstand von </w:t>
            </w:r>
            <w:r w:rsidR="00960861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0861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960861" w:rsidRPr="00CA303B">
              <w:rPr>
                <w:rFonts w:ascii="Times New Roman" w:hAnsi="Times New Roman" w:cs="Times New Roman"/>
              </w:rPr>
            </w:r>
            <w:r w:rsidR="00960861" w:rsidRPr="00CA303B">
              <w:rPr>
                <w:rFonts w:ascii="Times New Roman" w:hAnsi="Times New Roman" w:cs="Times New Roman"/>
              </w:rPr>
              <w:fldChar w:fldCharType="separate"/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130DDB89" w14:textId="3F214CED" w:rsidR="002A6D40" w:rsidRPr="00960861" w:rsidRDefault="00FF6C01" w:rsidP="00960861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284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C32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3B4C32" w:rsidRPr="00CA303B" w14:paraId="081430B9" w14:textId="77777777" w:rsidTr="006B5E52">
        <w:trPr>
          <w:gridAfter w:val="1"/>
          <w:wAfter w:w="10" w:type="pct"/>
          <w:trHeight w:val="1319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357E73BD" w14:textId="77777777" w:rsidR="003B4C32" w:rsidRPr="00CA303B" w:rsidRDefault="003B4C32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F2AF8BE" w14:textId="466B9DB8" w:rsidR="003B4C32" w:rsidRPr="00CA303B" w:rsidRDefault="003B4C32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4287" w:type="pct"/>
            <w:vAlign w:val="center"/>
          </w:tcPr>
          <w:p w14:paraId="3E4208B3" w14:textId="2A77D762" w:rsidR="003B4C32" w:rsidRDefault="003B4C32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Welche externen Fortbildungen können </w:t>
            </w:r>
            <w:r w:rsidR="006457B7">
              <w:rPr>
                <w:rFonts w:ascii="Times New Roman" w:hAnsi="Times New Roman" w:cs="Times New Roman"/>
                <w:lang w:val="de-DE"/>
              </w:rPr>
              <w:t>Sie als</w:t>
            </w:r>
            <w:r>
              <w:rPr>
                <w:rFonts w:ascii="Times New Roman" w:hAnsi="Times New Roman" w:cs="Times New Roman"/>
                <w:lang w:val="de-DE"/>
              </w:rPr>
              <w:t xml:space="preserve"> Turnus</w:t>
            </w:r>
            <w:r w:rsidR="006457B7">
              <w:rPr>
                <w:rFonts w:ascii="Times New Roman" w:hAnsi="Times New Roman" w:cs="Times New Roman"/>
                <w:lang w:val="de-DE"/>
              </w:rPr>
              <w:t>ärztin/Turnusarzt</w:t>
            </w:r>
            <w:r>
              <w:rPr>
                <w:rFonts w:ascii="Times New Roman" w:hAnsi="Times New Roman" w:cs="Times New Roman"/>
                <w:lang w:val="de-DE"/>
              </w:rPr>
              <w:t xml:space="preserve"> in Anspruch nehmen?</w:t>
            </w:r>
          </w:p>
          <w:p w14:paraId="3E957E1F" w14:textId="19B3D86F" w:rsidR="003B4C32" w:rsidRPr="00CA303B" w:rsidRDefault="003B4C32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6D40" w:rsidRPr="00CA303B" w14:paraId="735B7B46" w14:textId="77777777" w:rsidTr="002316BC">
        <w:trPr>
          <w:gridAfter w:val="1"/>
          <w:wAfter w:w="10" w:type="pct"/>
          <w:trHeight w:val="1112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7A218890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38108BA" w14:textId="5800BADC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</w:t>
            </w:r>
            <w:r w:rsidR="00B51960">
              <w:rPr>
                <w:rFonts w:ascii="Times New Roman" w:hAnsi="Times New Roman" w:cs="Times New Roman"/>
              </w:rPr>
              <w:t>4</w:t>
            </w:r>
            <w:r w:rsidRPr="00CA303B">
              <w:rPr>
                <w:rFonts w:ascii="Times New Roman" w:hAnsi="Times New Roman" w:cs="Times New Roman"/>
              </w:rPr>
              <w:t>.</w:t>
            </w:r>
            <w:r w:rsidR="003B4C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6FD59EB3" w14:textId="785C471B" w:rsidR="002A6D40" w:rsidRPr="00CA303B" w:rsidRDefault="00960861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Werden Fortbildungen i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m Haus</w:t>
            </w:r>
            <w:r>
              <w:rPr>
                <w:rFonts w:ascii="Times New Roman" w:hAnsi="Times New Roman" w:cs="Times New Roman"/>
                <w:lang w:val="de-DE"/>
              </w:rPr>
              <w:t xml:space="preserve"> angeboten</w:t>
            </w:r>
            <w:r w:rsidR="00B51960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71362153" w14:textId="1A05CB47" w:rsidR="002A6D40" w:rsidRPr="00CA303B" w:rsidRDefault="00FF6C01" w:rsidP="00662A36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6619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Ja</w:t>
            </w:r>
            <w:r w:rsidR="003B4C32">
              <w:rPr>
                <w:rFonts w:ascii="Times New Roman" w:hAnsi="Times New Roman" w:cs="Times New Roman"/>
                <w:lang w:val="de-DE"/>
              </w:rPr>
              <w:t xml:space="preserve">, nämlich </w:t>
            </w:r>
            <w:r w:rsidR="003B4C32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4C32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3B4C32" w:rsidRPr="00CA303B">
              <w:rPr>
                <w:rFonts w:ascii="Times New Roman" w:hAnsi="Times New Roman" w:cs="Times New Roman"/>
              </w:rPr>
            </w:r>
            <w:r w:rsidR="003B4C32" w:rsidRPr="00CA303B">
              <w:rPr>
                <w:rFonts w:ascii="Times New Roman" w:hAnsi="Times New Roman" w:cs="Times New Roman"/>
              </w:rPr>
              <w:fldChar w:fldCharType="separate"/>
            </w:r>
            <w:r w:rsidR="003B4C32" w:rsidRPr="00CA303B">
              <w:rPr>
                <w:rFonts w:ascii="Times New Roman" w:hAnsi="Times New Roman" w:cs="Times New Roman"/>
              </w:rPr>
              <w:t> </w:t>
            </w:r>
            <w:r w:rsidR="003B4C32" w:rsidRPr="00CA303B">
              <w:rPr>
                <w:rFonts w:ascii="Times New Roman" w:hAnsi="Times New Roman" w:cs="Times New Roman"/>
              </w:rPr>
              <w:t> </w:t>
            </w:r>
            <w:r w:rsidR="003B4C32" w:rsidRPr="00CA303B">
              <w:rPr>
                <w:rFonts w:ascii="Times New Roman" w:hAnsi="Times New Roman" w:cs="Times New Roman"/>
              </w:rPr>
              <w:t> </w:t>
            </w:r>
            <w:r w:rsidR="003B4C32" w:rsidRPr="00CA303B">
              <w:rPr>
                <w:rFonts w:ascii="Times New Roman" w:hAnsi="Times New Roman" w:cs="Times New Roman"/>
              </w:rPr>
              <w:t> </w:t>
            </w:r>
            <w:r w:rsidR="003B4C32" w:rsidRPr="00CA303B">
              <w:rPr>
                <w:rFonts w:ascii="Times New Roman" w:hAnsi="Times New Roman" w:cs="Times New Roman"/>
              </w:rPr>
              <w:t> </w:t>
            </w:r>
            <w:r w:rsidR="003B4C32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549F03A4" w14:textId="78B5787F" w:rsidR="002A6D40" w:rsidRPr="00CA303B" w:rsidRDefault="00FF6C01" w:rsidP="006229AA">
            <w:pPr>
              <w:spacing w:after="120"/>
              <w:ind w:left="35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5719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2A6D40" w:rsidRPr="00CA303B" w14:paraId="428BD409" w14:textId="77777777" w:rsidTr="002316BC">
        <w:trPr>
          <w:gridAfter w:val="1"/>
          <w:wAfter w:w="10" w:type="pct"/>
          <w:trHeight w:val="1112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17951E53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EB90D39" w14:textId="3073D91B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</w:t>
            </w:r>
            <w:r w:rsidR="00B51960">
              <w:rPr>
                <w:rFonts w:ascii="Times New Roman" w:hAnsi="Times New Roman" w:cs="Times New Roman"/>
              </w:rPr>
              <w:t>4</w:t>
            </w:r>
            <w:r w:rsidRPr="00CA303B">
              <w:rPr>
                <w:rFonts w:ascii="Times New Roman" w:hAnsi="Times New Roman" w:cs="Times New Roman"/>
              </w:rPr>
              <w:t>.</w:t>
            </w:r>
            <w:r w:rsidR="003B4C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48162F83" w14:textId="135E033A" w:rsidR="002A6D40" w:rsidRPr="00CA303B" w:rsidRDefault="00B51960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Werden Fortbildungen f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achspezifisch an der Abteilung</w:t>
            </w:r>
            <w:r>
              <w:rPr>
                <w:rFonts w:ascii="Times New Roman" w:hAnsi="Times New Roman" w:cs="Times New Roman"/>
                <w:lang w:val="de-DE"/>
              </w:rPr>
              <w:t xml:space="preserve"> angeboten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16297D33" w14:textId="72E49E45" w:rsidR="002A6D40" w:rsidRPr="00CA303B" w:rsidRDefault="00FF6C01" w:rsidP="00662A36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9353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Ja</w:t>
            </w:r>
            <w:r w:rsidR="00960861">
              <w:rPr>
                <w:rFonts w:ascii="Times New Roman" w:hAnsi="Times New Roman" w:cs="Times New Roman"/>
                <w:lang w:val="de-DE"/>
              </w:rPr>
              <w:t xml:space="preserve">, nämlich </w:t>
            </w:r>
            <w:r w:rsidR="00960861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0861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960861" w:rsidRPr="00CA303B">
              <w:rPr>
                <w:rFonts w:ascii="Times New Roman" w:hAnsi="Times New Roman" w:cs="Times New Roman"/>
              </w:rPr>
            </w:r>
            <w:r w:rsidR="00960861" w:rsidRPr="00CA303B">
              <w:rPr>
                <w:rFonts w:ascii="Times New Roman" w:hAnsi="Times New Roman" w:cs="Times New Roman"/>
              </w:rPr>
              <w:fldChar w:fldCharType="separate"/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t> </w:t>
            </w:r>
            <w:r w:rsidR="00960861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2C3D30F4" w14:textId="39644EFD" w:rsidR="002A6D40" w:rsidRPr="00CA303B" w:rsidRDefault="00FF6C01" w:rsidP="006229AA">
            <w:pPr>
              <w:spacing w:after="120"/>
              <w:ind w:left="35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03850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3CB8D5FC" w14:textId="4B747621" w:rsidR="002A6D40" w:rsidRPr="00CA303B" w:rsidRDefault="002A6D40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CA303B" w14:paraId="197AFF66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C6FCA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7645" w14:textId="53997240" w:rsidR="002A6D40" w:rsidRPr="00B51960" w:rsidRDefault="002A6D40" w:rsidP="00E21E6C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 xml:space="preserve">5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 xml:space="preserve"> Internetzugang zu wissenschaftlichen Publikationen</w:t>
            </w:r>
          </w:p>
        </w:tc>
      </w:tr>
      <w:tr w:rsidR="002A6D40" w:rsidRPr="00CA303B" w14:paraId="523B0827" w14:textId="77777777" w:rsidTr="00FE056D">
        <w:trPr>
          <w:gridAfter w:val="1"/>
          <w:wAfter w:w="9" w:type="pct"/>
          <w:trHeight w:val="144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1EA4A6BA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D9CE9AA" w14:textId="39CC7733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</w:t>
            </w:r>
            <w:r w:rsidR="00B51960">
              <w:rPr>
                <w:rFonts w:ascii="Times New Roman" w:hAnsi="Times New Roman" w:cs="Times New Roman"/>
              </w:rPr>
              <w:t>5.</w:t>
            </w:r>
            <w:r w:rsidR="002C4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B27B619" w14:textId="77777777" w:rsidR="002A6D40" w:rsidRPr="00CA303B" w:rsidRDefault="002A6D40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Gibt es für Sie frei zugänglichen Internetzugang zu wissenschaftlichen Publikationen?</w:t>
            </w:r>
          </w:p>
          <w:p w14:paraId="3D81D993" w14:textId="7BD5CF89" w:rsidR="002A6D40" w:rsidRPr="00CA303B" w:rsidRDefault="00FF6C01" w:rsidP="00662A36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4880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984C1A2" w14:textId="118CA139" w:rsidR="002A6D40" w:rsidRPr="00CA303B" w:rsidRDefault="00FF6C01" w:rsidP="00662A36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45864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25BCACB9" w14:textId="34BCDE22" w:rsidR="002A6D40" w:rsidRPr="00CA303B" w:rsidRDefault="00FF6C01" w:rsidP="006229AA">
            <w:pPr>
              <w:spacing w:after="120"/>
              <w:ind w:left="567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2392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B6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867B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2A6D40" w:rsidRPr="00CA303B">
              <w:rPr>
                <w:rFonts w:ascii="Times New Roman" w:hAnsi="Times New Roman" w:cs="Times New Roman"/>
                <w:lang w:val="de-DE"/>
              </w:rPr>
              <w:t>Sonstiges: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662A36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2A36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662A36" w:rsidRPr="00CA303B">
              <w:rPr>
                <w:rFonts w:ascii="Times New Roman" w:hAnsi="Times New Roman" w:cs="Times New Roman"/>
              </w:rPr>
            </w:r>
            <w:r w:rsidR="00662A36" w:rsidRPr="00CA303B">
              <w:rPr>
                <w:rFonts w:ascii="Times New Roman" w:hAnsi="Times New Roman" w:cs="Times New Roman"/>
              </w:rPr>
              <w:fldChar w:fldCharType="separate"/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t> </w:t>
            </w:r>
            <w:r w:rsidR="00662A36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F5830CB" w14:textId="54CF7121" w:rsidR="00662A36" w:rsidRPr="00CA303B" w:rsidRDefault="00662A36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CA303B" w14:paraId="1B252D56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D5BCB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73124" w14:textId="43903CC9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 xml:space="preserve">6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 xml:space="preserve"> Teilnahme an Evaluierungen</w:t>
            </w:r>
          </w:p>
        </w:tc>
      </w:tr>
      <w:tr w:rsidR="002A6D40" w:rsidRPr="00CA303B" w14:paraId="190091FA" w14:textId="77777777" w:rsidTr="00272A8A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C490E6F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9BBC27F" w14:textId="7CC726FC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1</w:t>
            </w:r>
            <w:r w:rsidR="00B5196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287" w:type="pct"/>
            <w:vAlign w:val="center"/>
          </w:tcPr>
          <w:p w14:paraId="6D27802B" w14:textId="77777777" w:rsidR="002A6D40" w:rsidRPr="00CA303B" w:rsidRDefault="002A6D40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Wird an der Abteilung die Teilnahme an Evaluierungen (wie etwa der Ausbildungsevaluierung der Österreichischen Ärztekammer, o.ä.) unterstützt?</w:t>
            </w:r>
          </w:p>
          <w:p w14:paraId="3C6B7052" w14:textId="77777777" w:rsidR="00B51960" w:rsidRPr="00CA303B" w:rsidRDefault="00FF6C01" w:rsidP="00B51960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7868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60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B51960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</w:p>
          <w:p w14:paraId="63FAAA0B" w14:textId="0E1BEC98" w:rsidR="00B51960" w:rsidRDefault="00FF6C01" w:rsidP="00B51960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4001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60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B51960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  <w:p w14:paraId="5B8BB08A" w14:textId="36562DEA" w:rsidR="00662A36" w:rsidRPr="00B51960" w:rsidRDefault="00FF6C01" w:rsidP="00B51960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507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60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B51960" w:rsidRPr="00CA303B">
              <w:rPr>
                <w:rFonts w:ascii="Times New Roman" w:hAnsi="Times New Roman" w:cs="Times New Roman"/>
                <w:lang w:val="de-DE"/>
              </w:rPr>
              <w:t xml:space="preserve"> Sonstiges: </w:t>
            </w:r>
            <w:r w:rsidR="00B51960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51960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B51960" w:rsidRPr="00CA303B">
              <w:rPr>
                <w:rFonts w:ascii="Times New Roman" w:hAnsi="Times New Roman" w:cs="Times New Roman"/>
              </w:rPr>
            </w:r>
            <w:r w:rsidR="00B51960" w:rsidRPr="00CA303B">
              <w:rPr>
                <w:rFonts w:ascii="Times New Roman" w:hAnsi="Times New Roman" w:cs="Times New Roman"/>
              </w:rPr>
              <w:fldChar w:fldCharType="separate"/>
            </w:r>
            <w:r w:rsidR="00B51960" w:rsidRPr="00CA303B">
              <w:rPr>
                <w:rFonts w:ascii="Times New Roman" w:hAnsi="Times New Roman" w:cs="Times New Roman"/>
              </w:rPr>
              <w:t> </w:t>
            </w:r>
            <w:r w:rsidR="00B51960" w:rsidRPr="00CA303B">
              <w:rPr>
                <w:rFonts w:ascii="Times New Roman" w:hAnsi="Times New Roman" w:cs="Times New Roman"/>
              </w:rPr>
              <w:t> </w:t>
            </w:r>
            <w:r w:rsidR="00B51960" w:rsidRPr="00CA303B">
              <w:rPr>
                <w:rFonts w:ascii="Times New Roman" w:hAnsi="Times New Roman" w:cs="Times New Roman"/>
              </w:rPr>
              <w:t> </w:t>
            </w:r>
            <w:r w:rsidR="00B51960" w:rsidRPr="00CA303B">
              <w:rPr>
                <w:rFonts w:ascii="Times New Roman" w:hAnsi="Times New Roman" w:cs="Times New Roman"/>
              </w:rPr>
              <w:t> </w:t>
            </w:r>
            <w:r w:rsidR="00B51960" w:rsidRPr="00CA303B">
              <w:rPr>
                <w:rFonts w:ascii="Times New Roman" w:hAnsi="Times New Roman" w:cs="Times New Roman"/>
              </w:rPr>
              <w:t> </w:t>
            </w:r>
            <w:r w:rsidR="00B51960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51960" w:rsidRPr="00CA303B" w14:paraId="5B5CE4ED" w14:textId="77777777" w:rsidTr="00272A8A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83A93C3" w14:textId="77777777" w:rsidR="00B51960" w:rsidRPr="00CA303B" w:rsidRDefault="00B5196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A437961" w14:textId="225A499F" w:rsidR="00B51960" w:rsidRPr="00CA303B" w:rsidRDefault="00B5196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4287" w:type="pct"/>
            <w:vAlign w:val="center"/>
          </w:tcPr>
          <w:p w14:paraId="5355D920" w14:textId="77777777" w:rsidR="00B51960" w:rsidRPr="00272A8A" w:rsidRDefault="00B51960" w:rsidP="00B51960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272A8A">
              <w:rPr>
                <w:rFonts w:ascii="Times New Roman" w:hAnsi="Times New Roman" w:cs="Times New Roman"/>
                <w:lang w:val="de-DE"/>
              </w:rPr>
              <w:t>Fließen Ergebnisse aus Evaluierungen oder Umfragen in die Verbesserung bzw. Qualitätssicherung der Ausbildung ein?</w:t>
            </w:r>
          </w:p>
          <w:p w14:paraId="49945A66" w14:textId="1F7777FE" w:rsidR="00B51960" w:rsidRPr="00CA303B" w:rsidRDefault="00B51960" w:rsidP="00B51960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1120A3F" w14:textId="528E8E90" w:rsidR="002A6D40" w:rsidRPr="00CA303B" w:rsidRDefault="002A6D40" w:rsidP="00B51960">
      <w:pPr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CA303B" w14:paraId="06C449C2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51FDE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486CD" w14:textId="24565DED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 w:rsidR="00960861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>7</w:t>
            </w:r>
            <w:r w:rsidR="00BA46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E6BE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BA4664">
              <w:rPr>
                <w:rFonts w:ascii="Times New Roman" w:hAnsi="Times New Roman" w:cs="Times New Roman"/>
                <w:b/>
                <w:lang w:val="de-DE"/>
              </w:rPr>
              <w:t>Verbesserungsvorschläge</w:t>
            </w:r>
          </w:p>
        </w:tc>
      </w:tr>
      <w:tr w:rsidR="002A6D40" w:rsidRPr="00CA303B" w14:paraId="11970082" w14:textId="77777777" w:rsidTr="006229AA">
        <w:trPr>
          <w:gridAfter w:val="1"/>
          <w:wAfter w:w="9" w:type="pct"/>
          <w:trHeight w:val="499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34E3E71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BBE39E9" w14:textId="7405A91B" w:rsidR="002A6D40" w:rsidRPr="00CA303B" w:rsidRDefault="00B5196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2C4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5DAF8AEA" w14:textId="77777777" w:rsidR="002A6D40" w:rsidRPr="00CA303B" w:rsidRDefault="002A6D40" w:rsidP="006229AA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Haben Sie Verbesserungsvorschläge zur Ausbildung?</w:t>
            </w:r>
          </w:p>
          <w:p w14:paraId="2BC076B6" w14:textId="2990570B" w:rsidR="006457B7" w:rsidRPr="00CA303B" w:rsidRDefault="00662A36" w:rsidP="006B5E52">
            <w:pPr>
              <w:spacing w:after="120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8C114CA" w14:textId="28FE9C90" w:rsidR="00272A8A" w:rsidRDefault="00272A8A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CA303B" w14:paraId="5794FC66" w14:textId="77777777" w:rsidTr="00272A8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2611B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41923" w14:textId="5622A134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 w:rsidR="00B51960">
              <w:rPr>
                <w:rFonts w:ascii="Times New Roman" w:hAnsi="Times New Roman" w:cs="Times New Roman"/>
                <w:b/>
                <w:lang w:val="de-DE"/>
              </w:rPr>
              <w:t>18</w:t>
            </w:r>
            <w:r w:rsidR="00BA4664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00DF7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A4664">
              <w:rPr>
                <w:rFonts w:ascii="Times New Roman" w:hAnsi="Times New Roman" w:cs="Times New Roman"/>
                <w:b/>
                <w:lang w:val="de-DE"/>
              </w:rPr>
              <w:t xml:space="preserve"> Sonstige Anmerkungen</w:t>
            </w:r>
          </w:p>
        </w:tc>
      </w:tr>
      <w:tr w:rsidR="002A6D40" w:rsidRPr="00CA303B" w14:paraId="7E63F6D6" w14:textId="77777777" w:rsidTr="002316BC">
        <w:trPr>
          <w:gridAfter w:val="1"/>
          <w:wAfter w:w="9" w:type="pct"/>
          <w:trHeight w:val="678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9A3C719" w14:textId="77777777" w:rsidR="002A6D40" w:rsidRPr="00CA303B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B19CF17" w14:textId="183558E3" w:rsidR="002A6D40" w:rsidRPr="00CA303B" w:rsidRDefault="00B5196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2C4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D212C19" w14:textId="77777777" w:rsidR="006B5E52" w:rsidRDefault="002A6D40" w:rsidP="006B5E52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Sonstige Anmerkungen:</w:t>
            </w:r>
            <w:r w:rsidR="00662A36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730ABF90" w14:textId="62BCE09F" w:rsidR="006457B7" w:rsidRPr="00CA303B" w:rsidRDefault="00662A36" w:rsidP="000E61B0">
            <w:pPr>
              <w:pStyle w:val="Listenabsatz"/>
              <w:spacing w:before="120" w:after="120"/>
              <w:ind w:left="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="000E61B0">
              <w:rPr>
                <w:rFonts w:ascii="Times New Roman" w:hAnsi="Times New Roman" w:cs="Times New Roman"/>
              </w:rPr>
              <w:t> </w:t>
            </w:r>
            <w:r w:rsidR="000E61B0">
              <w:rPr>
                <w:rFonts w:ascii="Times New Roman" w:hAnsi="Times New Roman" w:cs="Times New Roman"/>
              </w:rPr>
              <w:t> </w:t>
            </w:r>
            <w:r w:rsidR="000E61B0">
              <w:rPr>
                <w:rFonts w:ascii="Times New Roman" w:hAnsi="Times New Roman" w:cs="Times New Roman"/>
              </w:rPr>
              <w:t> </w:t>
            </w:r>
            <w:r w:rsidR="000E61B0">
              <w:rPr>
                <w:rFonts w:ascii="Times New Roman" w:hAnsi="Times New Roman" w:cs="Times New Roman"/>
              </w:rPr>
              <w:t> </w:t>
            </w:r>
            <w:r w:rsidR="000E61B0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1D13747" w14:textId="77777777" w:rsidR="002A6D40" w:rsidRPr="00CA303B" w:rsidRDefault="002A6D40" w:rsidP="006C0F7D">
      <w:pPr>
        <w:spacing w:line="276" w:lineRule="auto"/>
        <w:rPr>
          <w:rFonts w:ascii="Times New Roman" w:hAnsi="Times New Roman" w:cs="Times New Roman"/>
        </w:rPr>
      </w:pPr>
    </w:p>
    <w:sectPr w:rsidR="002A6D40" w:rsidRPr="00CA303B" w:rsidSect="00BA1618"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FF7A" w14:textId="77777777" w:rsidR="00FF6C01" w:rsidRDefault="00FF6C01" w:rsidP="00BA1618">
      <w:pPr>
        <w:spacing w:after="0" w:line="240" w:lineRule="auto"/>
      </w:pPr>
      <w:r>
        <w:separator/>
      </w:r>
    </w:p>
  </w:endnote>
  <w:endnote w:type="continuationSeparator" w:id="0">
    <w:p w14:paraId="6AFFCCFF" w14:textId="77777777" w:rsidR="00FF6C01" w:rsidRDefault="00FF6C01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6E0B6170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4908CF8B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A45" w14:textId="77777777" w:rsidR="00FF6C01" w:rsidRDefault="00FF6C01" w:rsidP="00BA1618">
      <w:pPr>
        <w:spacing w:after="0" w:line="240" w:lineRule="auto"/>
      </w:pPr>
      <w:r>
        <w:separator/>
      </w:r>
    </w:p>
  </w:footnote>
  <w:footnote w:type="continuationSeparator" w:id="0">
    <w:p w14:paraId="3E0C93FB" w14:textId="77777777" w:rsidR="00FF6C01" w:rsidRDefault="00FF6C01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042388" w:rsidRPr="00BA1618" w:rsidRDefault="00042388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042388" w:rsidRPr="00B24CD7" w14:paraId="691DBDD6" w14:textId="77777777" w:rsidTr="00025612">
      <w:tc>
        <w:tcPr>
          <w:tcW w:w="4923" w:type="dxa"/>
        </w:tcPr>
        <w:p w14:paraId="547B5708" w14:textId="77777777" w:rsidR="00AD4698" w:rsidRDefault="00AD4698" w:rsidP="00AD4698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1AC6B396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53E447A0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779C9F8F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2B77F699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4F73E07D" w:rsidR="00042388" w:rsidRPr="002A70E9" w:rsidRDefault="00AD4698" w:rsidP="00AD4698">
          <w:pPr>
            <w:pStyle w:val="Adressat"/>
            <w:ind w:left="-85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042388" w:rsidRPr="00B24CD7" w:rsidRDefault="00042388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9" name="Grafik 9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042388" w:rsidRDefault="00042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E1E"/>
    <w:multiLevelType w:val="hybridMultilevel"/>
    <w:tmpl w:val="461E4D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30A4"/>
    <w:multiLevelType w:val="hybridMultilevel"/>
    <w:tmpl w:val="05981C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34C2"/>
    <w:multiLevelType w:val="hybridMultilevel"/>
    <w:tmpl w:val="4E9AC5A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3FF2"/>
    <w:multiLevelType w:val="hybridMultilevel"/>
    <w:tmpl w:val="B204B468"/>
    <w:lvl w:ilvl="0" w:tplc="7062F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D107A"/>
    <w:multiLevelType w:val="hybridMultilevel"/>
    <w:tmpl w:val="EBBA048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3184E"/>
    <w:multiLevelType w:val="hybridMultilevel"/>
    <w:tmpl w:val="C2246D5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CdIg0nWnqAA8YKEPLXGk6e0apBGkKjk5Qt8HRe+9Jfj5rvZuTdbgd1+JhhNPZVHJxxDth6eTQp7O4bO3usMbQ==" w:salt="L7JhTrNC84aJCQen+Hwe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29D4"/>
    <w:rsid w:val="000033F1"/>
    <w:rsid w:val="00023891"/>
    <w:rsid w:val="00025612"/>
    <w:rsid w:val="00027C09"/>
    <w:rsid w:val="00040DC1"/>
    <w:rsid w:val="00042388"/>
    <w:rsid w:val="00061DB0"/>
    <w:rsid w:val="0006277A"/>
    <w:rsid w:val="00081275"/>
    <w:rsid w:val="000B0A63"/>
    <w:rsid w:val="000B4916"/>
    <w:rsid w:val="000B6017"/>
    <w:rsid w:val="000C1831"/>
    <w:rsid w:val="000C1BCB"/>
    <w:rsid w:val="000C3A4D"/>
    <w:rsid w:val="000D6E86"/>
    <w:rsid w:val="000E61B0"/>
    <w:rsid w:val="000F0324"/>
    <w:rsid w:val="000F30FB"/>
    <w:rsid w:val="000F4ED6"/>
    <w:rsid w:val="0010620A"/>
    <w:rsid w:val="0011512F"/>
    <w:rsid w:val="00125D5C"/>
    <w:rsid w:val="0013611B"/>
    <w:rsid w:val="00137BB2"/>
    <w:rsid w:val="00143D2D"/>
    <w:rsid w:val="0017358A"/>
    <w:rsid w:val="00192BC1"/>
    <w:rsid w:val="001A5422"/>
    <w:rsid w:val="001A745C"/>
    <w:rsid w:val="001B37DB"/>
    <w:rsid w:val="001E6141"/>
    <w:rsid w:val="001E7A2A"/>
    <w:rsid w:val="001F2EE6"/>
    <w:rsid w:val="00214E52"/>
    <w:rsid w:val="00215052"/>
    <w:rsid w:val="00227D17"/>
    <w:rsid w:val="002316BC"/>
    <w:rsid w:val="00237827"/>
    <w:rsid w:val="00247BA0"/>
    <w:rsid w:val="00251685"/>
    <w:rsid w:val="00270F33"/>
    <w:rsid w:val="00272A8A"/>
    <w:rsid w:val="00273045"/>
    <w:rsid w:val="002737D7"/>
    <w:rsid w:val="00283467"/>
    <w:rsid w:val="002931D7"/>
    <w:rsid w:val="002970D5"/>
    <w:rsid w:val="002A6D40"/>
    <w:rsid w:val="002B0C06"/>
    <w:rsid w:val="002B7DBB"/>
    <w:rsid w:val="002C41F6"/>
    <w:rsid w:val="002D4FB0"/>
    <w:rsid w:val="002F268C"/>
    <w:rsid w:val="003122B5"/>
    <w:rsid w:val="00315EA4"/>
    <w:rsid w:val="00320B8D"/>
    <w:rsid w:val="00321211"/>
    <w:rsid w:val="0037144C"/>
    <w:rsid w:val="00386ECF"/>
    <w:rsid w:val="003A18A8"/>
    <w:rsid w:val="003A633B"/>
    <w:rsid w:val="003B3F99"/>
    <w:rsid w:val="003B4C32"/>
    <w:rsid w:val="003C3A9E"/>
    <w:rsid w:val="003C762F"/>
    <w:rsid w:val="003D1CC7"/>
    <w:rsid w:val="003D3B76"/>
    <w:rsid w:val="003E2418"/>
    <w:rsid w:val="003F2D65"/>
    <w:rsid w:val="00411D1E"/>
    <w:rsid w:val="004334B0"/>
    <w:rsid w:val="00437C99"/>
    <w:rsid w:val="00440CC5"/>
    <w:rsid w:val="00446310"/>
    <w:rsid w:val="00450D49"/>
    <w:rsid w:val="00466430"/>
    <w:rsid w:val="00483930"/>
    <w:rsid w:val="004939C9"/>
    <w:rsid w:val="00497836"/>
    <w:rsid w:val="004B08F3"/>
    <w:rsid w:val="004C0434"/>
    <w:rsid w:val="004C6FDD"/>
    <w:rsid w:val="004D13D6"/>
    <w:rsid w:val="004D7588"/>
    <w:rsid w:val="004F4DF4"/>
    <w:rsid w:val="00500394"/>
    <w:rsid w:val="0050472F"/>
    <w:rsid w:val="0052669D"/>
    <w:rsid w:val="00527555"/>
    <w:rsid w:val="00535C73"/>
    <w:rsid w:val="005452B7"/>
    <w:rsid w:val="00563C6E"/>
    <w:rsid w:val="00574D70"/>
    <w:rsid w:val="0058575E"/>
    <w:rsid w:val="0059160D"/>
    <w:rsid w:val="00592323"/>
    <w:rsid w:val="005A62EB"/>
    <w:rsid w:val="005A67C8"/>
    <w:rsid w:val="005C5604"/>
    <w:rsid w:val="005D238E"/>
    <w:rsid w:val="00610396"/>
    <w:rsid w:val="006151A4"/>
    <w:rsid w:val="006229AA"/>
    <w:rsid w:val="00625732"/>
    <w:rsid w:val="0063058F"/>
    <w:rsid w:val="0063571E"/>
    <w:rsid w:val="00640F40"/>
    <w:rsid w:val="006457B7"/>
    <w:rsid w:val="006541A5"/>
    <w:rsid w:val="00656263"/>
    <w:rsid w:val="00662A36"/>
    <w:rsid w:val="00663E0F"/>
    <w:rsid w:val="0067032C"/>
    <w:rsid w:val="00673044"/>
    <w:rsid w:val="0067721B"/>
    <w:rsid w:val="00695F3A"/>
    <w:rsid w:val="00696E58"/>
    <w:rsid w:val="006A5DF8"/>
    <w:rsid w:val="006B5E52"/>
    <w:rsid w:val="006C0F7D"/>
    <w:rsid w:val="006E0A12"/>
    <w:rsid w:val="00702C50"/>
    <w:rsid w:val="00702D91"/>
    <w:rsid w:val="0070409B"/>
    <w:rsid w:val="0072177B"/>
    <w:rsid w:val="00753C71"/>
    <w:rsid w:val="00763AA7"/>
    <w:rsid w:val="00763F57"/>
    <w:rsid w:val="0077486D"/>
    <w:rsid w:val="00777E1E"/>
    <w:rsid w:val="00787B3E"/>
    <w:rsid w:val="00794589"/>
    <w:rsid w:val="007967B4"/>
    <w:rsid w:val="007A7774"/>
    <w:rsid w:val="007E111B"/>
    <w:rsid w:val="007F05E4"/>
    <w:rsid w:val="00813DDA"/>
    <w:rsid w:val="00821B04"/>
    <w:rsid w:val="00832002"/>
    <w:rsid w:val="008374C1"/>
    <w:rsid w:val="008400CD"/>
    <w:rsid w:val="008458C5"/>
    <w:rsid w:val="00856D88"/>
    <w:rsid w:val="008636CB"/>
    <w:rsid w:val="00865796"/>
    <w:rsid w:val="00866DD7"/>
    <w:rsid w:val="00867B6D"/>
    <w:rsid w:val="008A0937"/>
    <w:rsid w:val="008C0AD6"/>
    <w:rsid w:val="009079EF"/>
    <w:rsid w:val="00912065"/>
    <w:rsid w:val="00920B1A"/>
    <w:rsid w:val="0095202F"/>
    <w:rsid w:val="00960861"/>
    <w:rsid w:val="009714F9"/>
    <w:rsid w:val="009C58C3"/>
    <w:rsid w:val="009C6DF4"/>
    <w:rsid w:val="00A00F91"/>
    <w:rsid w:val="00A34F41"/>
    <w:rsid w:val="00A4721A"/>
    <w:rsid w:val="00A561CF"/>
    <w:rsid w:val="00A56340"/>
    <w:rsid w:val="00A621A5"/>
    <w:rsid w:val="00A92030"/>
    <w:rsid w:val="00A95636"/>
    <w:rsid w:val="00AA278F"/>
    <w:rsid w:val="00AC2B0F"/>
    <w:rsid w:val="00AD13CE"/>
    <w:rsid w:val="00AD4698"/>
    <w:rsid w:val="00AE368E"/>
    <w:rsid w:val="00AE7E08"/>
    <w:rsid w:val="00B069A1"/>
    <w:rsid w:val="00B10560"/>
    <w:rsid w:val="00B123DA"/>
    <w:rsid w:val="00B17B7E"/>
    <w:rsid w:val="00B23140"/>
    <w:rsid w:val="00B30ACC"/>
    <w:rsid w:val="00B51960"/>
    <w:rsid w:val="00B57D63"/>
    <w:rsid w:val="00B63F95"/>
    <w:rsid w:val="00B66270"/>
    <w:rsid w:val="00B87EE8"/>
    <w:rsid w:val="00BA1618"/>
    <w:rsid w:val="00BA431A"/>
    <w:rsid w:val="00BA4664"/>
    <w:rsid w:val="00BB000E"/>
    <w:rsid w:val="00BC71C7"/>
    <w:rsid w:val="00BD1D9D"/>
    <w:rsid w:val="00BD3B48"/>
    <w:rsid w:val="00BE290C"/>
    <w:rsid w:val="00BE2EEA"/>
    <w:rsid w:val="00BE6BEC"/>
    <w:rsid w:val="00BF11A6"/>
    <w:rsid w:val="00C32750"/>
    <w:rsid w:val="00C55484"/>
    <w:rsid w:val="00C5562D"/>
    <w:rsid w:val="00C61BB0"/>
    <w:rsid w:val="00C67F07"/>
    <w:rsid w:val="00C779FE"/>
    <w:rsid w:val="00C90096"/>
    <w:rsid w:val="00C90736"/>
    <w:rsid w:val="00CA303B"/>
    <w:rsid w:val="00CB5EB1"/>
    <w:rsid w:val="00CB6807"/>
    <w:rsid w:val="00CB720B"/>
    <w:rsid w:val="00CC578C"/>
    <w:rsid w:val="00CE2547"/>
    <w:rsid w:val="00D16642"/>
    <w:rsid w:val="00D3218A"/>
    <w:rsid w:val="00D46050"/>
    <w:rsid w:val="00D468C1"/>
    <w:rsid w:val="00D501CB"/>
    <w:rsid w:val="00D60083"/>
    <w:rsid w:val="00D838C9"/>
    <w:rsid w:val="00D93D15"/>
    <w:rsid w:val="00DA43C5"/>
    <w:rsid w:val="00DB4887"/>
    <w:rsid w:val="00DB642A"/>
    <w:rsid w:val="00DC1EFB"/>
    <w:rsid w:val="00DC6508"/>
    <w:rsid w:val="00DD7B4C"/>
    <w:rsid w:val="00DE48BF"/>
    <w:rsid w:val="00DF0BDE"/>
    <w:rsid w:val="00DF472C"/>
    <w:rsid w:val="00E10A99"/>
    <w:rsid w:val="00E115B6"/>
    <w:rsid w:val="00E1236F"/>
    <w:rsid w:val="00E15B3B"/>
    <w:rsid w:val="00E15EE5"/>
    <w:rsid w:val="00E215AF"/>
    <w:rsid w:val="00E22C6B"/>
    <w:rsid w:val="00E25EB9"/>
    <w:rsid w:val="00E2749E"/>
    <w:rsid w:val="00E32E20"/>
    <w:rsid w:val="00E763DE"/>
    <w:rsid w:val="00EB577C"/>
    <w:rsid w:val="00ED537F"/>
    <w:rsid w:val="00EE0650"/>
    <w:rsid w:val="00EE17D6"/>
    <w:rsid w:val="00F00DF7"/>
    <w:rsid w:val="00F00F08"/>
    <w:rsid w:val="00F1435D"/>
    <w:rsid w:val="00F24534"/>
    <w:rsid w:val="00F30882"/>
    <w:rsid w:val="00F43B13"/>
    <w:rsid w:val="00F446C6"/>
    <w:rsid w:val="00F452AD"/>
    <w:rsid w:val="00F57B76"/>
    <w:rsid w:val="00F651A4"/>
    <w:rsid w:val="00F865AC"/>
    <w:rsid w:val="00F91175"/>
    <w:rsid w:val="00F94B03"/>
    <w:rsid w:val="00F95E67"/>
    <w:rsid w:val="00FA17C1"/>
    <w:rsid w:val="00FA77E1"/>
    <w:rsid w:val="00FB183F"/>
    <w:rsid w:val="00FC00E1"/>
    <w:rsid w:val="00FE056D"/>
    <w:rsid w:val="00FE2C14"/>
    <w:rsid w:val="00FF1283"/>
    <w:rsid w:val="00FF1AD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1A5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53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C71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D17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51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51A4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5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51A4"/>
    <w:rPr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fd14b82b7d936157afe243160de9b40a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6eabcd370961b089e02d8d5eb35ee70f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4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A812E-B4AE-46BD-A651-916083CF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4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1A424D-4F1E-4EAE-9CB5-3F2372F6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7</Pages>
  <Words>1011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40</cp:revision>
  <cp:lastPrinted>2023-06-23T08:54:00Z</cp:lastPrinted>
  <dcterms:created xsi:type="dcterms:W3CDTF">2024-11-28T07:33:00Z</dcterms:created>
  <dcterms:modified xsi:type="dcterms:W3CDTF">2025-01-31T09:32:00Z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